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2DC" w:rsidRDefault="00F362DC" w:rsidP="00F362DC">
      <w:pPr>
        <w:pStyle w:val="Textoembloco"/>
        <w:spacing w:line="240" w:lineRule="auto"/>
        <w:ind w:left="0" w:right="0" w:firstLine="0"/>
        <w:jc w:val="center"/>
        <w:rPr>
          <w:rFonts w:ascii="Tahoma" w:hAnsi="Tahoma" w:cs="Tahoma"/>
        </w:rPr>
      </w:pPr>
    </w:p>
    <w:p w:rsidR="00A35CCF" w:rsidRDefault="00A35CCF" w:rsidP="00A35CCF">
      <w:pPr>
        <w:spacing w:before="120" w:after="0" w:line="240" w:lineRule="auto"/>
        <w:ind w:right="-1" w:firstLine="851"/>
        <w:jc w:val="center"/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>PORTARIA-DRH Nº 233, DE 25 DE SETEMBRO DE 2018</w:t>
      </w:r>
    </w:p>
    <w:p w:rsidR="00A35CCF" w:rsidRDefault="00A35CCF" w:rsidP="00A35CCF">
      <w:pPr>
        <w:pStyle w:val="Corpodetexto"/>
        <w:spacing w:before="120" w:line="240" w:lineRule="auto"/>
        <w:ind w:firstLine="851"/>
        <w:rPr>
          <w:rFonts w:ascii="Tahoma" w:hAnsi="Tahoma" w:cs="Tahoma"/>
          <w:b/>
          <w:sz w:val="24"/>
        </w:rPr>
      </w:pPr>
      <w:r>
        <w:rPr>
          <w:rFonts w:ascii="Tahoma" w:hAnsi="Tahoma" w:cs="Tahoma"/>
          <w:caps/>
          <w:sz w:val="24"/>
        </w:rPr>
        <w:t>A DiretorA de Recursos Humanos da Câmara Legislativa do Distrito Federal</w:t>
      </w:r>
      <w:r>
        <w:rPr>
          <w:rFonts w:ascii="Tahoma" w:hAnsi="Tahoma" w:cs="Tahoma"/>
          <w:sz w:val="24"/>
        </w:rPr>
        <w:t xml:space="preserve">, no uso da competência que lhe foi delegada pelo inciso III do art. 1º da Portaria nº 32/2005 do Gabinete da Mesa Diretora; com base </w:t>
      </w:r>
      <w:r>
        <w:rPr>
          <w:rFonts w:ascii="Tahoma" w:hAnsi="Tahoma" w:cs="Tahoma"/>
          <w:sz w:val="24"/>
          <w:szCs w:val="24"/>
        </w:rPr>
        <w:t xml:space="preserve">na Resolução nº 139/1997, regulamentada pela Portaria nº 4/2006 do Gabinete da Mesa Diretora; </w:t>
      </w:r>
      <w:r>
        <w:rPr>
          <w:rFonts w:ascii="Tahoma" w:hAnsi="Tahoma" w:cs="Tahoma"/>
          <w:sz w:val="24"/>
        </w:rPr>
        <w:t>nos artigos nº 163 e nº 167, da Lei Complementar nº 840/2011; no art. 101 da Lei Complementar nº 769/2008; e no que consta no Processo nº 001</w:t>
      </w:r>
      <w:r>
        <w:rPr>
          <w:rFonts w:ascii="Tahoma" w:hAnsi="Tahoma" w:cs="Tahoma"/>
          <w:sz w:val="24"/>
        </w:rPr>
        <w:noBreakHyphen/>
        <w:t>000506/1994, RESOLVE:</w:t>
      </w:r>
    </w:p>
    <w:p w:rsidR="00A35CCF" w:rsidRDefault="00A35CCF" w:rsidP="00A35CCF">
      <w:pPr>
        <w:spacing w:before="120" w:after="0" w:line="240" w:lineRule="auto"/>
        <w:ind w:firstLine="851"/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b/>
          <w:sz w:val="24"/>
        </w:rPr>
        <w:t>RETIFICAR</w:t>
      </w:r>
      <w:r>
        <w:rPr>
          <w:rFonts w:ascii="Tahoma" w:hAnsi="Tahoma" w:cs="Tahoma"/>
          <w:sz w:val="24"/>
        </w:rPr>
        <w:t xml:space="preserve"> a Portaria nº 264, de 22 de dezembro de 1995, publicada no DCL de 27/12/1995, retificada pela Portaria-DRH nº 206, de 24 de outubro de 2005, publicada no DCL de 26/10/2005 e pela Portaria-DRH nº 465, de 13 de dezembro de 2006, publicada no DCL de 15/12/2006, que averba o tempo de serviço prestado pela servidora ELENICE ALVES LEITE BORGES, matrícula nº 11.639-37, ocupante do cargo efetivo de Consultor Técnico-legislativo, categoria Administrador, passando a ser da seguinte forma: 150 dias, de 12/8/1985 a 8/1/1986, ao GOVERNO DO DISTRITO FEDERAL – GDF, para todos os efeitos legais; 630 dias, de 9/1/1986 a 30/9/1987, ao MINISTÉRIO DAS COMUNICAÇÕES, para efeitos de aposentadoria, disponibilidade, adicional por tempo de serviço e licença-prêmio por assiduidade; 1.978 dias, de 1º/10/1987 a 28/2/1993, à FUNDAÇÃO UNIVERSIDADE DE BRASÍLIA – FUB, para efeitos de aposentadoria, disponibilidade, adicional por tempo de serviço e licença</w:t>
      </w:r>
      <w:r w:rsidR="00BB76F7">
        <w:rPr>
          <w:rFonts w:ascii="Tahoma" w:hAnsi="Tahoma" w:cs="Tahoma"/>
          <w:sz w:val="24"/>
        </w:rPr>
        <w:noBreakHyphen/>
      </w:r>
      <w:r>
        <w:rPr>
          <w:rFonts w:ascii="Tahoma" w:hAnsi="Tahoma" w:cs="Tahoma"/>
          <w:sz w:val="24"/>
        </w:rPr>
        <w:t xml:space="preserve">prêmio por assiduidade; e 254 dias, de 1º/3/1993 a </w:t>
      </w:r>
      <w:r w:rsidR="00F64216">
        <w:rPr>
          <w:rFonts w:ascii="Tahoma" w:hAnsi="Tahoma" w:cs="Tahoma"/>
          <w:sz w:val="24"/>
        </w:rPr>
        <w:t>9</w:t>
      </w:r>
      <w:r>
        <w:rPr>
          <w:rFonts w:ascii="Tahoma" w:hAnsi="Tahoma" w:cs="Tahoma"/>
          <w:sz w:val="24"/>
        </w:rPr>
        <w:t>/11/1993, à CÂMARA DOS DEPUTADOS, para efeitos de aposentadoria, disponibilidade, adicional por tempo de serviço e licença-prêmio por assiduidade</w:t>
      </w:r>
      <w:r w:rsidRPr="00391482">
        <w:rPr>
          <w:rFonts w:ascii="Tahoma" w:hAnsi="Tahoma" w:cs="Tahoma"/>
          <w:sz w:val="24"/>
        </w:rPr>
        <w:t xml:space="preserve">, num total geral de </w:t>
      </w:r>
      <w:r>
        <w:rPr>
          <w:rFonts w:ascii="Tahoma" w:hAnsi="Tahoma" w:cs="Tahoma"/>
          <w:sz w:val="24"/>
        </w:rPr>
        <w:t>3.012 (três mil e doze)</w:t>
      </w:r>
      <w:r w:rsidRPr="00391482">
        <w:rPr>
          <w:rFonts w:ascii="Tahoma" w:hAnsi="Tahoma" w:cs="Tahoma"/>
          <w:sz w:val="24"/>
        </w:rPr>
        <w:t xml:space="preserve"> dias, correspondentes a </w:t>
      </w:r>
      <w:r>
        <w:rPr>
          <w:rFonts w:ascii="Tahoma" w:hAnsi="Tahoma" w:cs="Tahoma"/>
          <w:sz w:val="24"/>
        </w:rPr>
        <w:t>8 (oito)</w:t>
      </w:r>
      <w:r w:rsidRPr="00391482">
        <w:rPr>
          <w:rFonts w:ascii="Tahoma" w:hAnsi="Tahoma" w:cs="Tahoma"/>
          <w:sz w:val="24"/>
        </w:rPr>
        <w:t xml:space="preserve"> anos, </w:t>
      </w:r>
      <w:r>
        <w:rPr>
          <w:rFonts w:ascii="Tahoma" w:hAnsi="Tahoma" w:cs="Tahoma"/>
          <w:sz w:val="24"/>
        </w:rPr>
        <w:t>3 (três)</w:t>
      </w:r>
      <w:r w:rsidRPr="00391482">
        <w:rPr>
          <w:rFonts w:ascii="Tahoma" w:hAnsi="Tahoma" w:cs="Tahoma"/>
          <w:sz w:val="24"/>
        </w:rPr>
        <w:t xml:space="preserve"> meses e 2</w:t>
      </w:r>
      <w:r>
        <w:rPr>
          <w:rFonts w:ascii="Tahoma" w:hAnsi="Tahoma" w:cs="Tahoma"/>
          <w:sz w:val="24"/>
        </w:rPr>
        <w:t xml:space="preserve"> (dois)</w:t>
      </w:r>
      <w:r w:rsidRPr="00391482">
        <w:rPr>
          <w:rFonts w:ascii="Tahoma" w:hAnsi="Tahoma" w:cs="Tahoma"/>
          <w:sz w:val="24"/>
        </w:rPr>
        <w:t xml:space="preserve"> dias, conforme certidões exaradas </w:t>
      </w:r>
      <w:r>
        <w:rPr>
          <w:rFonts w:ascii="Tahoma" w:hAnsi="Tahoma" w:cs="Tahoma"/>
          <w:sz w:val="24"/>
        </w:rPr>
        <w:t>GDF, pelo Ministério das Comunicações, pela Câmara dos Deputados e pela FUB</w:t>
      </w:r>
      <w:r w:rsidRPr="00391482">
        <w:rPr>
          <w:rFonts w:ascii="Tahoma" w:hAnsi="Tahoma" w:cs="Tahoma"/>
          <w:sz w:val="24"/>
        </w:rPr>
        <w:t>.</w:t>
      </w:r>
      <w:r>
        <w:rPr>
          <w:rFonts w:ascii="Tahoma" w:hAnsi="Tahoma" w:cs="Tahoma"/>
          <w:sz w:val="24"/>
        </w:rPr>
        <w:t xml:space="preserve"> </w:t>
      </w:r>
    </w:p>
    <w:p w:rsidR="00A35CCF" w:rsidRDefault="00A35CCF" w:rsidP="00A35CCF">
      <w:pPr>
        <w:pStyle w:val="Textoembloco"/>
        <w:spacing w:before="480" w:line="240" w:lineRule="auto"/>
        <w:ind w:left="0" w:right="0" w:firstLine="851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EDILAIR DA SILVA SENA</w:t>
      </w:r>
    </w:p>
    <w:p w:rsidR="00A35CCF" w:rsidRDefault="00A35CCF" w:rsidP="00A35CCF">
      <w:pPr>
        <w:spacing w:after="0" w:line="240" w:lineRule="auto"/>
        <w:ind w:firstLine="851"/>
        <w:jc w:val="center"/>
        <w:rPr>
          <w:rFonts w:ascii="Tahoma" w:hAnsi="Tahoma" w:cs="Tahoma"/>
          <w:sz w:val="24"/>
          <w:szCs w:val="24"/>
        </w:rPr>
      </w:pPr>
      <w:r w:rsidRPr="0077019D">
        <w:rPr>
          <w:rFonts w:ascii="Tahoma" w:hAnsi="Tahoma" w:cs="Tahoma"/>
          <w:sz w:val="24"/>
          <w:szCs w:val="24"/>
        </w:rPr>
        <w:t>Diretora de Recursos Humanos</w:t>
      </w:r>
    </w:p>
    <w:p w:rsidR="00F83D20" w:rsidRDefault="00F83D20" w:rsidP="00F83D20">
      <w:pPr>
        <w:spacing w:before="120" w:after="0" w:line="240" w:lineRule="auto"/>
        <w:rPr>
          <w:rFonts w:ascii="Tahoma" w:hAnsi="Tahoma" w:cs="Tahoma"/>
          <w:color w:val="FF0000"/>
          <w:sz w:val="20"/>
          <w:szCs w:val="20"/>
        </w:rPr>
      </w:pPr>
      <w:r>
        <w:rPr>
          <w:rFonts w:ascii="Tahoma" w:hAnsi="Tahoma" w:cs="Tahoma"/>
          <w:color w:val="FF0000"/>
          <w:sz w:val="20"/>
          <w:szCs w:val="20"/>
        </w:rPr>
        <w:t xml:space="preserve">Este texto não substitui o publicado no </w:t>
      </w:r>
      <w:smartTag w:uri="schemas-houaiss/mini" w:element="verbetes">
        <w:r>
          <w:rPr>
            <w:rFonts w:ascii="Tahoma" w:hAnsi="Tahoma" w:cs="Tahoma"/>
            <w:i/>
            <w:color w:val="FF0000"/>
            <w:sz w:val="20"/>
            <w:szCs w:val="20"/>
          </w:rPr>
          <w:t>Diário</w:t>
        </w:r>
      </w:smartTag>
      <w:r>
        <w:rPr>
          <w:rFonts w:ascii="Tahoma" w:hAnsi="Tahoma" w:cs="Tahoma"/>
          <w:i/>
          <w:color w:val="FF0000"/>
          <w:sz w:val="20"/>
          <w:szCs w:val="20"/>
        </w:rPr>
        <w:t xml:space="preserve"> da </w:t>
      </w:r>
      <w:smartTag w:uri="schemas-houaiss/acao" w:element="dm">
        <w:r>
          <w:rPr>
            <w:rFonts w:ascii="Tahoma" w:hAnsi="Tahoma" w:cs="Tahoma"/>
            <w:i/>
            <w:color w:val="FF0000"/>
            <w:sz w:val="20"/>
            <w:szCs w:val="20"/>
          </w:rPr>
          <w:t>Câmara</w:t>
        </w:r>
      </w:smartTag>
      <w:r>
        <w:rPr>
          <w:rFonts w:ascii="Tahoma" w:hAnsi="Tahoma" w:cs="Tahoma"/>
          <w:i/>
          <w:color w:val="FF0000"/>
          <w:sz w:val="20"/>
          <w:szCs w:val="20"/>
        </w:rPr>
        <w:t xml:space="preserve"> Legislativa </w:t>
      </w:r>
      <w:r>
        <w:rPr>
          <w:rFonts w:ascii="Tahoma" w:hAnsi="Tahoma" w:cs="Tahoma"/>
          <w:color w:val="FF0000"/>
          <w:sz w:val="20"/>
          <w:szCs w:val="20"/>
        </w:rPr>
        <w:t>de 26/9/2018</w:t>
      </w:r>
      <w:bookmarkStart w:id="0" w:name="_GoBack"/>
      <w:bookmarkEnd w:id="0"/>
    </w:p>
    <w:sectPr w:rsidR="00F83D20" w:rsidSect="00F16930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2268" w:right="1134" w:bottom="1134" w:left="1701" w:header="709" w:footer="709" w:gutter="0"/>
      <w:paperSrc w:firs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3C6D" w:rsidRDefault="00F93C6D" w:rsidP="00BB4A02">
      <w:pPr>
        <w:spacing w:after="0" w:line="240" w:lineRule="auto"/>
      </w:pPr>
      <w:r>
        <w:separator/>
      </w:r>
    </w:p>
  </w:endnote>
  <w:endnote w:type="continuationSeparator" w:id="0">
    <w:p w:rsidR="00F93C6D" w:rsidRDefault="00F93C6D" w:rsidP="00BB4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3C6D" w:rsidRDefault="00F93C6D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1B3CA10" wp14:editId="395B7824">
              <wp:simplePos x="0" y="0"/>
              <wp:positionH relativeFrom="column">
                <wp:posOffset>635</wp:posOffset>
              </wp:positionH>
              <wp:positionV relativeFrom="paragraph">
                <wp:posOffset>-58420</wp:posOffset>
              </wp:positionV>
              <wp:extent cx="5758815" cy="457200"/>
              <wp:effectExtent l="0" t="0" r="0" b="0"/>
              <wp:wrapNone/>
              <wp:docPr id="2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58815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93C6D" w:rsidRPr="0008678C" w:rsidRDefault="00F93C6D" w:rsidP="00500448">
                          <w:pPr>
                            <w:spacing w:after="0" w:line="240" w:lineRule="auto"/>
                            <w:jc w:val="center"/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Praça Municipal,</w:t>
                          </w:r>
                          <w:r w:rsidRPr="0008678C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 xml:space="preserve"> Quadra 2</w:t>
                          </w: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,</w:t>
                          </w:r>
                          <w:r w:rsidRPr="0008678C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 xml:space="preserve"> Lote 5</w:t>
                          </w: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,</w:t>
                          </w:r>
                          <w:r w:rsidRPr="0008678C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 xml:space="preserve"> 4º Andar</w:t>
                          </w: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,</w:t>
                          </w:r>
                          <w:r w:rsidRPr="0008678C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Sala 4.15 – C</w:t>
                          </w:r>
                          <w:r w:rsidRPr="0008678C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EP 70094-902 — Brasília-DF – Tel. (61) 3348-9291</w:t>
                          </w:r>
                        </w:p>
                        <w:p w:rsidR="00F93C6D" w:rsidRPr="0008678C" w:rsidRDefault="00F93C6D" w:rsidP="00500448">
                          <w:pPr>
                            <w:spacing w:after="0" w:line="240" w:lineRule="auto"/>
                            <w:jc w:val="center"/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drh@</w:t>
                          </w:r>
                          <w:r w:rsidRPr="0008678C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cl.df.gov.br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B3CA10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.05pt;margin-top:-4.6pt;width:453.45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" stroked="f">
              <v:textbox inset="0,0,0,0">
                <w:txbxContent>
                  <w:p w:rsidR="00F93C6D" w:rsidRPr="0008678C" w:rsidRDefault="00F93C6D" w:rsidP="00500448">
                    <w:pPr>
                      <w:spacing w:after="0" w:line="240" w:lineRule="auto"/>
                      <w:jc w:val="center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Praça Municipal,</w:t>
                    </w:r>
                    <w:r w:rsidRPr="0008678C">
                      <w:rPr>
                        <w:rFonts w:ascii="Tahoma" w:hAnsi="Tahoma" w:cs="Tahoma"/>
                        <w:sz w:val="18"/>
                        <w:szCs w:val="18"/>
                      </w:rPr>
                      <w:t xml:space="preserve"> Quadra 2</w:t>
                    </w: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,</w:t>
                    </w:r>
                    <w:r w:rsidRPr="0008678C">
                      <w:rPr>
                        <w:rFonts w:ascii="Tahoma" w:hAnsi="Tahoma" w:cs="Tahoma"/>
                        <w:sz w:val="18"/>
                        <w:szCs w:val="18"/>
                      </w:rPr>
                      <w:t xml:space="preserve"> Lote 5</w:t>
                    </w: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,</w:t>
                    </w:r>
                    <w:r w:rsidRPr="0008678C">
                      <w:rPr>
                        <w:rFonts w:ascii="Tahoma" w:hAnsi="Tahoma" w:cs="Tahoma"/>
                        <w:sz w:val="18"/>
                        <w:szCs w:val="18"/>
                      </w:rPr>
                      <w:t xml:space="preserve"> 4º Andar</w:t>
                    </w: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,</w:t>
                    </w:r>
                    <w:r w:rsidRPr="0008678C">
                      <w:rPr>
                        <w:rFonts w:ascii="Tahoma" w:hAnsi="Tahoma" w:cs="Tahoma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Sala 4.15 – C</w:t>
                    </w:r>
                    <w:r w:rsidRPr="0008678C">
                      <w:rPr>
                        <w:rFonts w:ascii="Tahoma" w:hAnsi="Tahoma" w:cs="Tahoma"/>
                        <w:sz w:val="18"/>
                        <w:szCs w:val="18"/>
                      </w:rPr>
                      <w:t>EP 70094-902 — Brasília-DF – Tel. (61) 3348-9291</w:t>
                    </w:r>
                  </w:p>
                  <w:p w:rsidR="00F93C6D" w:rsidRPr="0008678C" w:rsidRDefault="00F93C6D" w:rsidP="00500448">
                    <w:pPr>
                      <w:spacing w:after="0" w:line="240" w:lineRule="auto"/>
                      <w:jc w:val="center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drh@</w:t>
                    </w:r>
                    <w:r w:rsidRPr="0008678C">
                      <w:rPr>
                        <w:rFonts w:ascii="Tahoma" w:hAnsi="Tahoma" w:cs="Tahoma"/>
                        <w:sz w:val="18"/>
                        <w:szCs w:val="18"/>
                      </w:rPr>
                      <w:t>cl.df.gov.br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2" distB="4294967292" distL="114300" distR="114300" simplePos="0" relativeHeight="251669504" behindDoc="0" locked="0" layoutInCell="1" allowOverlap="1" wp14:anchorId="051CDCFE" wp14:editId="3F569C91">
              <wp:simplePos x="0" y="0"/>
              <wp:positionH relativeFrom="column">
                <wp:posOffset>635</wp:posOffset>
              </wp:positionH>
              <wp:positionV relativeFrom="paragraph">
                <wp:posOffset>-58421</wp:posOffset>
              </wp:positionV>
              <wp:extent cx="5758815" cy="0"/>
              <wp:effectExtent l="0" t="0" r="13335" b="19050"/>
              <wp:wrapNone/>
              <wp:docPr id="1" name="AutoShap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881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AAAA5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5" o:spid="_x0000_s1026" type="#_x0000_t32" style="position:absolute;margin-left:.05pt;margin-top:-4.6pt;width:453.45pt;height:0;z-index:2516695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3C6D" w:rsidRDefault="00F93C6D" w:rsidP="00BB4A02">
      <w:pPr>
        <w:spacing w:after="0" w:line="240" w:lineRule="auto"/>
      </w:pPr>
      <w:r>
        <w:separator/>
      </w:r>
    </w:p>
  </w:footnote>
  <w:footnote w:type="continuationSeparator" w:id="0">
    <w:p w:rsidR="00F93C6D" w:rsidRDefault="00F93C6D" w:rsidP="00BB4A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3C6D" w:rsidRDefault="00083F0F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42731" o:spid="_x0000_s2066" type="#_x0000_t75" style="position:absolute;margin-left:0;margin-top:0;width:453.45pt;height:68.85pt;z-index:-251650048;mso-position-horizontal:center;mso-position-horizontal-relative:margin;mso-position-vertical:center;mso-position-vertical-relative:margin" o:allowincell="f">
          <v:imagedata r:id="rId1" o:title="teste papel de carta cldf - logos nas extremidades"/>
          <w10:wrap anchorx="margin" anchory="margin"/>
        </v:shape>
      </w:pict>
    </w:r>
    <w:r>
      <w:rPr>
        <w:noProof/>
      </w:rPr>
      <w:pict>
        <v:shape id="WordPictureWatermark93396005" o:spid="_x0000_s2058" type="#_x0000_t75" style="position:absolute;margin-left:0;margin-top:0;width:443.6pt;height:671.35pt;z-index:-251652096;mso-position-horizontal:center;mso-position-horizontal-relative:margin;mso-position-vertical:center;mso-position-vertical-relative:margin" o:allowincell="f">
          <v:imagedata r:id="rId2" o:title="teste papel de carta cldf - lado esquerdo"/>
          <w10:wrap anchorx="margin" anchory="margin"/>
        </v:shape>
      </w:pict>
    </w:r>
    <w:r>
      <w:rPr>
        <w:noProof/>
      </w:rPr>
      <w:pict>
        <v:shape id="WordPictureWatermark92243002" o:spid="_x0000_s2053" type="#_x0000_t75" style="position:absolute;margin-left:0;margin-top:0;width:424.95pt;height:642.8pt;z-index:-251657216;mso-position-horizontal:center;mso-position-horizontal-relative:margin;mso-position-vertical:center;mso-position-vertical-relative:margin" o:allowincell="f">
          <v:imagedata r:id="rId3" o:title="teste papel de carta cldf 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3C6D" w:rsidRDefault="00F93C6D">
    <w:pPr>
      <w:pStyle w:val="Cabealho"/>
    </w:pPr>
    <w:r>
      <w:rPr>
        <w:noProof/>
      </w:rPr>
      <mc:AlternateContent>
        <mc:Choice Requires="wps">
          <w:drawing>
            <wp:anchor distT="4294967292" distB="4294967292" distL="114300" distR="114300" simplePos="0" relativeHeight="251670528" behindDoc="0" locked="0" layoutInCell="1" allowOverlap="1" wp14:anchorId="70AB899A" wp14:editId="7FCACE94">
              <wp:simplePos x="0" y="0"/>
              <wp:positionH relativeFrom="column">
                <wp:posOffset>635</wp:posOffset>
              </wp:positionH>
              <wp:positionV relativeFrom="paragraph">
                <wp:posOffset>890269</wp:posOffset>
              </wp:positionV>
              <wp:extent cx="5758815" cy="0"/>
              <wp:effectExtent l="0" t="0" r="13335" b="19050"/>
              <wp:wrapNone/>
              <wp:docPr id="5" name="AutoShap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881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27809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9" o:spid="_x0000_s1026" type="#_x0000_t32" style="position:absolute;margin-left:.05pt;margin-top:70.1pt;width:453.45pt;height:0;z-index:2516705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2640ADD" wp14:editId="730186F1">
              <wp:simplePos x="0" y="0"/>
              <wp:positionH relativeFrom="column">
                <wp:posOffset>741680</wp:posOffset>
              </wp:positionH>
              <wp:positionV relativeFrom="paragraph">
                <wp:posOffset>15875</wp:posOffset>
              </wp:positionV>
              <wp:extent cx="4401820" cy="824230"/>
              <wp:effectExtent l="0" t="0" r="0" b="0"/>
              <wp:wrapNone/>
              <wp:docPr id="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01820" cy="8242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93C6D" w:rsidRPr="001376AE" w:rsidRDefault="00F93C6D" w:rsidP="00A676C3">
                          <w:pPr>
                            <w:spacing w:before="40" w:after="0" w:line="240" w:lineRule="auto"/>
                            <w:jc w:val="center"/>
                            <w:rPr>
                              <w:rFonts w:ascii="Tahoma" w:hAnsi="Tahoma" w:cs="Tahoma"/>
                              <w:b/>
                              <w:sz w:val="24"/>
                              <w:szCs w:val="24"/>
                            </w:rPr>
                          </w:pPr>
                          <w:r w:rsidRPr="001376AE">
                            <w:rPr>
                              <w:rFonts w:ascii="Tahoma" w:hAnsi="Tahoma" w:cs="Tahoma"/>
                              <w:b/>
                              <w:sz w:val="24"/>
                              <w:szCs w:val="24"/>
                            </w:rPr>
                            <w:t>CÂMARA LEGISLATIVA DO DISTRITO FEDERAL</w:t>
                          </w:r>
                        </w:p>
                        <w:p w:rsidR="00F93C6D" w:rsidRPr="0012578D" w:rsidRDefault="00F93C6D" w:rsidP="00A676C3">
                          <w:pPr>
                            <w:spacing w:after="0" w:line="240" w:lineRule="auto"/>
                            <w:jc w:val="center"/>
                            <w:rPr>
                              <w:rFonts w:ascii="Tahoma" w:hAnsi="Tahoma" w:cs="Tahoma"/>
                              <w:caps/>
                              <w:sz w:val="20"/>
                              <w:szCs w:val="20"/>
                            </w:rPr>
                          </w:pPr>
                          <w:r w:rsidRPr="0012578D">
                            <w:rPr>
                              <w:rFonts w:ascii="Tahoma" w:hAnsi="Tahoma" w:cs="Tahoma"/>
                              <w:caps/>
                              <w:sz w:val="20"/>
                              <w:szCs w:val="20"/>
                            </w:rPr>
                            <w:t>Primeira Secretaria</w:t>
                          </w:r>
                        </w:p>
                        <w:p w:rsidR="00F93C6D" w:rsidRPr="00BB4A02" w:rsidRDefault="00F93C6D" w:rsidP="00A676C3">
                          <w:pPr>
                            <w:spacing w:after="0" w:line="240" w:lineRule="auto"/>
                            <w:jc w:val="center"/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  <w:t>Diretoria de Recursos Humanos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640ADD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58.4pt;margin-top:1.25pt;width:346.6pt;height:6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" stroked="f">
              <v:textbox inset="0,0,0,0">
                <w:txbxContent>
                  <w:p w:rsidR="00F93C6D" w:rsidRPr="001376AE" w:rsidRDefault="00F93C6D" w:rsidP="00A676C3">
                    <w:pPr>
                      <w:spacing w:before="40" w:after="0" w:line="240" w:lineRule="auto"/>
                      <w:jc w:val="center"/>
                      <w:rPr>
                        <w:rFonts w:ascii="Tahoma" w:hAnsi="Tahoma" w:cs="Tahoma"/>
                        <w:b/>
                        <w:sz w:val="24"/>
                        <w:szCs w:val="24"/>
                      </w:rPr>
                    </w:pPr>
                    <w:r w:rsidRPr="001376AE">
                      <w:rPr>
                        <w:rFonts w:ascii="Tahoma" w:hAnsi="Tahoma" w:cs="Tahoma"/>
                        <w:b/>
                        <w:sz w:val="24"/>
                        <w:szCs w:val="24"/>
                      </w:rPr>
                      <w:t>CÂMARA LEGISLATIVA DO DISTRITO FEDERAL</w:t>
                    </w:r>
                  </w:p>
                  <w:p w:rsidR="00F93C6D" w:rsidRPr="0012578D" w:rsidRDefault="00F93C6D" w:rsidP="00A676C3">
                    <w:pPr>
                      <w:spacing w:after="0" w:line="240" w:lineRule="auto"/>
                      <w:jc w:val="center"/>
                      <w:rPr>
                        <w:rFonts w:ascii="Tahoma" w:hAnsi="Tahoma" w:cs="Tahoma"/>
                        <w:caps/>
                        <w:sz w:val="20"/>
                        <w:szCs w:val="20"/>
                      </w:rPr>
                    </w:pPr>
                    <w:r w:rsidRPr="0012578D">
                      <w:rPr>
                        <w:rFonts w:ascii="Tahoma" w:hAnsi="Tahoma" w:cs="Tahoma"/>
                        <w:caps/>
                        <w:sz w:val="20"/>
                        <w:szCs w:val="20"/>
                      </w:rPr>
                      <w:t>Primeira Secretaria</w:t>
                    </w:r>
                  </w:p>
                  <w:p w:rsidR="00F93C6D" w:rsidRPr="00BB4A02" w:rsidRDefault="00F93C6D" w:rsidP="00A676C3">
                    <w:pPr>
                      <w:spacing w:after="0" w:line="240" w:lineRule="auto"/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Diretoria de Recursos Humanos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1CA2B068" wp14:editId="28564C24">
          <wp:extent cx="5717743" cy="818388"/>
          <wp:effectExtent l="0" t="0" r="0" b="0"/>
          <wp:docPr id="6" name="Imagem 3" descr="teste papel de carta cldf - preto e branco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ste papel de carta cldf - preto e branco.w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17743" cy="8183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3C6D" w:rsidRDefault="00083F0F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42730" o:spid="_x0000_s2065" type="#_x0000_t75" style="position:absolute;margin-left:0;margin-top:0;width:453.45pt;height:68.85pt;z-index:-251651072;mso-position-horizontal:center;mso-position-horizontal-relative:margin;mso-position-vertical:center;mso-position-vertical-relative:margin" o:allowincell="f">
          <v:imagedata r:id="rId1" o:title="teste papel de carta cldf - logos nas extremidades"/>
          <w10:wrap anchorx="margin" anchory="margin"/>
        </v:shape>
      </w:pict>
    </w:r>
    <w:r>
      <w:rPr>
        <w:noProof/>
      </w:rPr>
      <w:pict>
        <v:shape id="WordPictureWatermark93396004" o:spid="_x0000_s2057" type="#_x0000_t75" style="position:absolute;margin-left:0;margin-top:0;width:443.6pt;height:671.35pt;z-index:-251653120;mso-position-horizontal:center;mso-position-horizontal-relative:margin;mso-position-vertical:center;mso-position-vertical-relative:margin" o:allowincell="f">
          <v:imagedata r:id="rId2" o:title="teste papel de carta cldf - lado esquerdo"/>
          <w10:wrap anchorx="margin" anchory="margin"/>
        </v:shape>
      </w:pict>
    </w:r>
    <w:r>
      <w:rPr>
        <w:noProof/>
      </w:rPr>
      <w:pict>
        <v:shape id="WordPictureWatermark92243001" o:spid="_x0000_s2052" type="#_x0000_t75" style="position:absolute;margin-left:0;margin-top:0;width:424.95pt;height:642.8pt;z-index:-251658240;mso-position-horizontal:center;mso-position-horizontal-relative:margin;mso-position-vertical:center;mso-position-vertical-relative:margin" o:allowincell="f">
          <v:imagedata r:id="rId3" o:title="teste papel de carta cldf 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8A4D91"/>
    <w:multiLevelType w:val="hybridMultilevel"/>
    <w:tmpl w:val="C75ED506"/>
    <w:lvl w:ilvl="0" w:tplc="368616EC">
      <w:start w:val="1"/>
      <w:numFmt w:val="decimal"/>
      <w:lvlText w:val="%1-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743"/>
    <w:rsid w:val="00000FD6"/>
    <w:rsid w:val="000013DE"/>
    <w:rsid w:val="00001FC0"/>
    <w:rsid w:val="00002062"/>
    <w:rsid w:val="00002FB5"/>
    <w:rsid w:val="00003DB5"/>
    <w:rsid w:val="0000402E"/>
    <w:rsid w:val="00004083"/>
    <w:rsid w:val="000041E2"/>
    <w:rsid w:val="00004286"/>
    <w:rsid w:val="000060B7"/>
    <w:rsid w:val="00006125"/>
    <w:rsid w:val="00006C88"/>
    <w:rsid w:val="00006FC5"/>
    <w:rsid w:val="0000772F"/>
    <w:rsid w:val="000077C5"/>
    <w:rsid w:val="00007B80"/>
    <w:rsid w:val="0001052B"/>
    <w:rsid w:val="00010954"/>
    <w:rsid w:val="00010A8F"/>
    <w:rsid w:val="00010FEF"/>
    <w:rsid w:val="00011300"/>
    <w:rsid w:val="00011835"/>
    <w:rsid w:val="000118F6"/>
    <w:rsid w:val="00011B3D"/>
    <w:rsid w:val="00012715"/>
    <w:rsid w:val="00012BD8"/>
    <w:rsid w:val="0001361A"/>
    <w:rsid w:val="0001398C"/>
    <w:rsid w:val="00013B3B"/>
    <w:rsid w:val="00015196"/>
    <w:rsid w:val="00015968"/>
    <w:rsid w:val="00016056"/>
    <w:rsid w:val="000163BB"/>
    <w:rsid w:val="00016915"/>
    <w:rsid w:val="000170E2"/>
    <w:rsid w:val="00017291"/>
    <w:rsid w:val="000172EA"/>
    <w:rsid w:val="0001731B"/>
    <w:rsid w:val="000175E1"/>
    <w:rsid w:val="00021092"/>
    <w:rsid w:val="00021852"/>
    <w:rsid w:val="00021875"/>
    <w:rsid w:val="00021A89"/>
    <w:rsid w:val="00021AD4"/>
    <w:rsid w:val="00022126"/>
    <w:rsid w:val="00023FA1"/>
    <w:rsid w:val="00024924"/>
    <w:rsid w:val="00025BAE"/>
    <w:rsid w:val="00025DB4"/>
    <w:rsid w:val="00026014"/>
    <w:rsid w:val="0002634D"/>
    <w:rsid w:val="0002675E"/>
    <w:rsid w:val="00027CBD"/>
    <w:rsid w:val="00027D33"/>
    <w:rsid w:val="00031654"/>
    <w:rsid w:val="0003195F"/>
    <w:rsid w:val="00031B81"/>
    <w:rsid w:val="00031E03"/>
    <w:rsid w:val="00032B91"/>
    <w:rsid w:val="00032CC8"/>
    <w:rsid w:val="00032D0E"/>
    <w:rsid w:val="00032DF9"/>
    <w:rsid w:val="00033BEB"/>
    <w:rsid w:val="00033FB0"/>
    <w:rsid w:val="00034679"/>
    <w:rsid w:val="00035090"/>
    <w:rsid w:val="000350EE"/>
    <w:rsid w:val="00035210"/>
    <w:rsid w:val="0003665A"/>
    <w:rsid w:val="00036A60"/>
    <w:rsid w:val="00036C7D"/>
    <w:rsid w:val="00036D64"/>
    <w:rsid w:val="00037351"/>
    <w:rsid w:val="00037B63"/>
    <w:rsid w:val="00037C40"/>
    <w:rsid w:val="00041225"/>
    <w:rsid w:val="00041234"/>
    <w:rsid w:val="000414A3"/>
    <w:rsid w:val="00041BDD"/>
    <w:rsid w:val="000424B1"/>
    <w:rsid w:val="00042850"/>
    <w:rsid w:val="00042CBE"/>
    <w:rsid w:val="000433FE"/>
    <w:rsid w:val="00043C3E"/>
    <w:rsid w:val="0004427E"/>
    <w:rsid w:val="000449B7"/>
    <w:rsid w:val="000449C2"/>
    <w:rsid w:val="00044D04"/>
    <w:rsid w:val="00045E0C"/>
    <w:rsid w:val="00046E44"/>
    <w:rsid w:val="00047BF2"/>
    <w:rsid w:val="00050480"/>
    <w:rsid w:val="00051489"/>
    <w:rsid w:val="000515A7"/>
    <w:rsid w:val="00051977"/>
    <w:rsid w:val="00052335"/>
    <w:rsid w:val="00053232"/>
    <w:rsid w:val="0005332D"/>
    <w:rsid w:val="000539EF"/>
    <w:rsid w:val="00054861"/>
    <w:rsid w:val="00055364"/>
    <w:rsid w:val="000556C2"/>
    <w:rsid w:val="00055FAE"/>
    <w:rsid w:val="000561CB"/>
    <w:rsid w:val="0005712B"/>
    <w:rsid w:val="00057AB1"/>
    <w:rsid w:val="00057AC4"/>
    <w:rsid w:val="00057EB4"/>
    <w:rsid w:val="00060E3A"/>
    <w:rsid w:val="00061341"/>
    <w:rsid w:val="0006194A"/>
    <w:rsid w:val="00061A7E"/>
    <w:rsid w:val="0006243F"/>
    <w:rsid w:val="00064958"/>
    <w:rsid w:val="00064B7B"/>
    <w:rsid w:val="00064E92"/>
    <w:rsid w:val="0006588E"/>
    <w:rsid w:val="00066958"/>
    <w:rsid w:val="000702D5"/>
    <w:rsid w:val="00070524"/>
    <w:rsid w:val="00071CD6"/>
    <w:rsid w:val="00071F1B"/>
    <w:rsid w:val="0007214C"/>
    <w:rsid w:val="000732AC"/>
    <w:rsid w:val="00073653"/>
    <w:rsid w:val="00073F99"/>
    <w:rsid w:val="00074B92"/>
    <w:rsid w:val="0007604B"/>
    <w:rsid w:val="00076217"/>
    <w:rsid w:val="00077103"/>
    <w:rsid w:val="00077FB0"/>
    <w:rsid w:val="0008059C"/>
    <w:rsid w:val="00080847"/>
    <w:rsid w:val="000808D9"/>
    <w:rsid w:val="00080E40"/>
    <w:rsid w:val="00081903"/>
    <w:rsid w:val="00083552"/>
    <w:rsid w:val="00083737"/>
    <w:rsid w:val="00083F0F"/>
    <w:rsid w:val="000846F5"/>
    <w:rsid w:val="0008539B"/>
    <w:rsid w:val="000857DD"/>
    <w:rsid w:val="00085ADB"/>
    <w:rsid w:val="0008678C"/>
    <w:rsid w:val="00086DDA"/>
    <w:rsid w:val="000909FA"/>
    <w:rsid w:val="0009114C"/>
    <w:rsid w:val="000918ED"/>
    <w:rsid w:val="000929A1"/>
    <w:rsid w:val="0009398F"/>
    <w:rsid w:val="00093D13"/>
    <w:rsid w:val="00093EF0"/>
    <w:rsid w:val="00094916"/>
    <w:rsid w:val="00094B2C"/>
    <w:rsid w:val="00094CCE"/>
    <w:rsid w:val="00095EEC"/>
    <w:rsid w:val="00095F57"/>
    <w:rsid w:val="0009669E"/>
    <w:rsid w:val="000967D2"/>
    <w:rsid w:val="00097396"/>
    <w:rsid w:val="000977AB"/>
    <w:rsid w:val="000A00D8"/>
    <w:rsid w:val="000A0973"/>
    <w:rsid w:val="000A0A92"/>
    <w:rsid w:val="000A2817"/>
    <w:rsid w:val="000A3753"/>
    <w:rsid w:val="000A39FE"/>
    <w:rsid w:val="000A3D09"/>
    <w:rsid w:val="000A41EF"/>
    <w:rsid w:val="000A4CD3"/>
    <w:rsid w:val="000A5568"/>
    <w:rsid w:val="000A5CAD"/>
    <w:rsid w:val="000A63EB"/>
    <w:rsid w:val="000A66A8"/>
    <w:rsid w:val="000A6D06"/>
    <w:rsid w:val="000A7559"/>
    <w:rsid w:val="000A755D"/>
    <w:rsid w:val="000A7588"/>
    <w:rsid w:val="000A7A5C"/>
    <w:rsid w:val="000B0386"/>
    <w:rsid w:val="000B03F5"/>
    <w:rsid w:val="000B04F4"/>
    <w:rsid w:val="000B076B"/>
    <w:rsid w:val="000B0AA4"/>
    <w:rsid w:val="000B0DE7"/>
    <w:rsid w:val="000B16C8"/>
    <w:rsid w:val="000B1E1A"/>
    <w:rsid w:val="000B1EE7"/>
    <w:rsid w:val="000B328A"/>
    <w:rsid w:val="000B3FA7"/>
    <w:rsid w:val="000B4B7E"/>
    <w:rsid w:val="000B5415"/>
    <w:rsid w:val="000B6419"/>
    <w:rsid w:val="000B6A90"/>
    <w:rsid w:val="000B7161"/>
    <w:rsid w:val="000B7307"/>
    <w:rsid w:val="000B77D1"/>
    <w:rsid w:val="000B7997"/>
    <w:rsid w:val="000C067B"/>
    <w:rsid w:val="000C19B0"/>
    <w:rsid w:val="000C1B5E"/>
    <w:rsid w:val="000C2220"/>
    <w:rsid w:val="000C31F3"/>
    <w:rsid w:val="000C35B1"/>
    <w:rsid w:val="000C5429"/>
    <w:rsid w:val="000C6968"/>
    <w:rsid w:val="000C6D48"/>
    <w:rsid w:val="000C6EBD"/>
    <w:rsid w:val="000C7471"/>
    <w:rsid w:val="000C7791"/>
    <w:rsid w:val="000D0383"/>
    <w:rsid w:val="000D03A3"/>
    <w:rsid w:val="000D0F75"/>
    <w:rsid w:val="000D1194"/>
    <w:rsid w:val="000D1ACD"/>
    <w:rsid w:val="000D1DC0"/>
    <w:rsid w:val="000D2ACC"/>
    <w:rsid w:val="000D2B58"/>
    <w:rsid w:val="000D311D"/>
    <w:rsid w:val="000D3324"/>
    <w:rsid w:val="000D337F"/>
    <w:rsid w:val="000D3D20"/>
    <w:rsid w:val="000D3EC3"/>
    <w:rsid w:val="000D50FE"/>
    <w:rsid w:val="000D5293"/>
    <w:rsid w:val="000D584A"/>
    <w:rsid w:val="000D628D"/>
    <w:rsid w:val="000D6297"/>
    <w:rsid w:val="000D6611"/>
    <w:rsid w:val="000D72FD"/>
    <w:rsid w:val="000D7375"/>
    <w:rsid w:val="000D750A"/>
    <w:rsid w:val="000E0212"/>
    <w:rsid w:val="000E0FC9"/>
    <w:rsid w:val="000E1B86"/>
    <w:rsid w:val="000E1F4A"/>
    <w:rsid w:val="000E2275"/>
    <w:rsid w:val="000E26D3"/>
    <w:rsid w:val="000E2822"/>
    <w:rsid w:val="000E2ADC"/>
    <w:rsid w:val="000E325A"/>
    <w:rsid w:val="000E3A52"/>
    <w:rsid w:val="000E3B61"/>
    <w:rsid w:val="000E462D"/>
    <w:rsid w:val="000E4CBF"/>
    <w:rsid w:val="000E53FE"/>
    <w:rsid w:val="000E5EFD"/>
    <w:rsid w:val="000E608F"/>
    <w:rsid w:val="000E7414"/>
    <w:rsid w:val="000E7E5A"/>
    <w:rsid w:val="000F0009"/>
    <w:rsid w:val="000F0FBF"/>
    <w:rsid w:val="000F14AD"/>
    <w:rsid w:val="000F19AA"/>
    <w:rsid w:val="000F29C3"/>
    <w:rsid w:val="000F3CB2"/>
    <w:rsid w:val="000F3D8F"/>
    <w:rsid w:val="000F42AC"/>
    <w:rsid w:val="000F4C20"/>
    <w:rsid w:val="000F51A3"/>
    <w:rsid w:val="000F5318"/>
    <w:rsid w:val="000F5AD9"/>
    <w:rsid w:val="000F5CB1"/>
    <w:rsid w:val="001001AA"/>
    <w:rsid w:val="00100497"/>
    <w:rsid w:val="001004E6"/>
    <w:rsid w:val="00100F25"/>
    <w:rsid w:val="00100FDA"/>
    <w:rsid w:val="0010119E"/>
    <w:rsid w:val="001014CB"/>
    <w:rsid w:val="00104349"/>
    <w:rsid w:val="001044DF"/>
    <w:rsid w:val="001046C3"/>
    <w:rsid w:val="00104BCD"/>
    <w:rsid w:val="001057C1"/>
    <w:rsid w:val="00105EEA"/>
    <w:rsid w:val="00106A86"/>
    <w:rsid w:val="00106D23"/>
    <w:rsid w:val="0010756D"/>
    <w:rsid w:val="0011045C"/>
    <w:rsid w:val="001106E7"/>
    <w:rsid w:val="00111588"/>
    <w:rsid w:val="001115F1"/>
    <w:rsid w:val="00111BDA"/>
    <w:rsid w:val="00111DF0"/>
    <w:rsid w:val="0011247E"/>
    <w:rsid w:val="00113B11"/>
    <w:rsid w:val="001140C7"/>
    <w:rsid w:val="0011411A"/>
    <w:rsid w:val="0011510D"/>
    <w:rsid w:val="00116A17"/>
    <w:rsid w:val="00116F12"/>
    <w:rsid w:val="00117012"/>
    <w:rsid w:val="00117503"/>
    <w:rsid w:val="00117F31"/>
    <w:rsid w:val="00117F4F"/>
    <w:rsid w:val="00120CB2"/>
    <w:rsid w:val="001214FD"/>
    <w:rsid w:val="00121BFD"/>
    <w:rsid w:val="00123682"/>
    <w:rsid w:val="00123D4E"/>
    <w:rsid w:val="001242F1"/>
    <w:rsid w:val="00124C7A"/>
    <w:rsid w:val="00125295"/>
    <w:rsid w:val="001256DB"/>
    <w:rsid w:val="0012578D"/>
    <w:rsid w:val="001261B7"/>
    <w:rsid w:val="0012636B"/>
    <w:rsid w:val="00126612"/>
    <w:rsid w:val="00126635"/>
    <w:rsid w:val="001266A6"/>
    <w:rsid w:val="00126C3A"/>
    <w:rsid w:val="001272BE"/>
    <w:rsid w:val="00127762"/>
    <w:rsid w:val="00127A12"/>
    <w:rsid w:val="00130093"/>
    <w:rsid w:val="0013016A"/>
    <w:rsid w:val="001307B8"/>
    <w:rsid w:val="00130D5B"/>
    <w:rsid w:val="00133041"/>
    <w:rsid w:val="00133B85"/>
    <w:rsid w:val="001350DF"/>
    <w:rsid w:val="00136887"/>
    <w:rsid w:val="00136943"/>
    <w:rsid w:val="00136AFE"/>
    <w:rsid w:val="00136F16"/>
    <w:rsid w:val="001376AE"/>
    <w:rsid w:val="001414F2"/>
    <w:rsid w:val="00141772"/>
    <w:rsid w:val="00142161"/>
    <w:rsid w:val="001421C0"/>
    <w:rsid w:val="0014228D"/>
    <w:rsid w:val="001422C7"/>
    <w:rsid w:val="0014262F"/>
    <w:rsid w:val="001430A8"/>
    <w:rsid w:val="001441A7"/>
    <w:rsid w:val="00144F57"/>
    <w:rsid w:val="001458B8"/>
    <w:rsid w:val="00146170"/>
    <w:rsid w:val="001478BF"/>
    <w:rsid w:val="00147A43"/>
    <w:rsid w:val="00150C4A"/>
    <w:rsid w:val="00151974"/>
    <w:rsid w:val="00151E08"/>
    <w:rsid w:val="00153E91"/>
    <w:rsid w:val="0015580D"/>
    <w:rsid w:val="001561E6"/>
    <w:rsid w:val="001568CB"/>
    <w:rsid w:val="001569D5"/>
    <w:rsid w:val="00156BCD"/>
    <w:rsid w:val="00157AA1"/>
    <w:rsid w:val="0016383D"/>
    <w:rsid w:val="001653CD"/>
    <w:rsid w:val="00165421"/>
    <w:rsid w:val="0016655B"/>
    <w:rsid w:val="00166D02"/>
    <w:rsid w:val="00166D88"/>
    <w:rsid w:val="001707E4"/>
    <w:rsid w:val="001708D0"/>
    <w:rsid w:val="00170CD7"/>
    <w:rsid w:val="00171763"/>
    <w:rsid w:val="00171A04"/>
    <w:rsid w:val="00171E33"/>
    <w:rsid w:val="0017207C"/>
    <w:rsid w:val="001727CC"/>
    <w:rsid w:val="00173CA8"/>
    <w:rsid w:val="00174A72"/>
    <w:rsid w:val="00174F90"/>
    <w:rsid w:val="00175660"/>
    <w:rsid w:val="00175D3D"/>
    <w:rsid w:val="00175DA9"/>
    <w:rsid w:val="0017634A"/>
    <w:rsid w:val="00176795"/>
    <w:rsid w:val="0017679F"/>
    <w:rsid w:val="00176BDB"/>
    <w:rsid w:val="00177E57"/>
    <w:rsid w:val="0018153D"/>
    <w:rsid w:val="001815D4"/>
    <w:rsid w:val="001818E4"/>
    <w:rsid w:val="00182D90"/>
    <w:rsid w:val="00185748"/>
    <w:rsid w:val="00185812"/>
    <w:rsid w:val="00185E1C"/>
    <w:rsid w:val="00186CDC"/>
    <w:rsid w:val="00187974"/>
    <w:rsid w:val="00187DEE"/>
    <w:rsid w:val="00187E99"/>
    <w:rsid w:val="00187EDA"/>
    <w:rsid w:val="001902C7"/>
    <w:rsid w:val="00190959"/>
    <w:rsid w:val="00190E23"/>
    <w:rsid w:val="00191545"/>
    <w:rsid w:val="00191C10"/>
    <w:rsid w:val="00193D7F"/>
    <w:rsid w:val="00194504"/>
    <w:rsid w:val="00194871"/>
    <w:rsid w:val="001949E5"/>
    <w:rsid w:val="00194C4C"/>
    <w:rsid w:val="0019570E"/>
    <w:rsid w:val="00195A1E"/>
    <w:rsid w:val="0019658E"/>
    <w:rsid w:val="001A1586"/>
    <w:rsid w:val="001A2690"/>
    <w:rsid w:val="001A2E57"/>
    <w:rsid w:val="001A458D"/>
    <w:rsid w:val="001A4855"/>
    <w:rsid w:val="001A4C3E"/>
    <w:rsid w:val="001A533C"/>
    <w:rsid w:val="001A5743"/>
    <w:rsid w:val="001A6BC0"/>
    <w:rsid w:val="001B037F"/>
    <w:rsid w:val="001B0890"/>
    <w:rsid w:val="001B2133"/>
    <w:rsid w:val="001B2ACA"/>
    <w:rsid w:val="001B2CFE"/>
    <w:rsid w:val="001B453A"/>
    <w:rsid w:val="001B46EA"/>
    <w:rsid w:val="001B56C5"/>
    <w:rsid w:val="001B5C52"/>
    <w:rsid w:val="001B5CBB"/>
    <w:rsid w:val="001B5ED2"/>
    <w:rsid w:val="001B6882"/>
    <w:rsid w:val="001B6EC7"/>
    <w:rsid w:val="001B74CF"/>
    <w:rsid w:val="001B7A04"/>
    <w:rsid w:val="001C0682"/>
    <w:rsid w:val="001C0D76"/>
    <w:rsid w:val="001C1063"/>
    <w:rsid w:val="001C14FA"/>
    <w:rsid w:val="001C3DEB"/>
    <w:rsid w:val="001C4398"/>
    <w:rsid w:val="001C52C0"/>
    <w:rsid w:val="001C59E6"/>
    <w:rsid w:val="001C62C3"/>
    <w:rsid w:val="001C682F"/>
    <w:rsid w:val="001C6977"/>
    <w:rsid w:val="001C6B5F"/>
    <w:rsid w:val="001C70D2"/>
    <w:rsid w:val="001C755A"/>
    <w:rsid w:val="001C7CD3"/>
    <w:rsid w:val="001D004F"/>
    <w:rsid w:val="001D12C1"/>
    <w:rsid w:val="001D1A85"/>
    <w:rsid w:val="001D2BD5"/>
    <w:rsid w:val="001D3152"/>
    <w:rsid w:val="001D31C3"/>
    <w:rsid w:val="001D3AB2"/>
    <w:rsid w:val="001D4012"/>
    <w:rsid w:val="001D45EC"/>
    <w:rsid w:val="001D4BFC"/>
    <w:rsid w:val="001D505B"/>
    <w:rsid w:val="001D5843"/>
    <w:rsid w:val="001D6589"/>
    <w:rsid w:val="001D6ACB"/>
    <w:rsid w:val="001D6DB4"/>
    <w:rsid w:val="001D7477"/>
    <w:rsid w:val="001D7C2B"/>
    <w:rsid w:val="001E0895"/>
    <w:rsid w:val="001E115D"/>
    <w:rsid w:val="001E138B"/>
    <w:rsid w:val="001E1546"/>
    <w:rsid w:val="001E15C9"/>
    <w:rsid w:val="001E1D0E"/>
    <w:rsid w:val="001E2FC4"/>
    <w:rsid w:val="001E3853"/>
    <w:rsid w:val="001E4110"/>
    <w:rsid w:val="001E4AE1"/>
    <w:rsid w:val="001E4B8C"/>
    <w:rsid w:val="001E58EB"/>
    <w:rsid w:val="001E5F90"/>
    <w:rsid w:val="001E715C"/>
    <w:rsid w:val="001F0503"/>
    <w:rsid w:val="001F0D48"/>
    <w:rsid w:val="001F129F"/>
    <w:rsid w:val="001F191E"/>
    <w:rsid w:val="001F252A"/>
    <w:rsid w:val="001F2983"/>
    <w:rsid w:val="001F3463"/>
    <w:rsid w:val="001F3A65"/>
    <w:rsid w:val="001F4F78"/>
    <w:rsid w:val="001F56C3"/>
    <w:rsid w:val="001F67E3"/>
    <w:rsid w:val="001F7359"/>
    <w:rsid w:val="001F7D5C"/>
    <w:rsid w:val="001F7EEA"/>
    <w:rsid w:val="00200539"/>
    <w:rsid w:val="00200F55"/>
    <w:rsid w:val="00200FEA"/>
    <w:rsid w:val="0020149A"/>
    <w:rsid w:val="00201537"/>
    <w:rsid w:val="002022C3"/>
    <w:rsid w:val="002032E5"/>
    <w:rsid w:val="00203635"/>
    <w:rsid w:val="00203B02"/>
    <w:rsid w:val="00204B04"/>
    <w:rsid w:val="002078FE"/>
    <w:rsid w:val="00207939"/>
    <w:rsid w:val="002104E6"/>
    <w:rsid w:val="00210A42"/>
    <w:rsid w:val="002128A0"/>
    <w:rsid w:val="002134DE"/>
    <w:rsid w:val="0021397E"/>
    <w:rsid w:val="00214878"/>
    <w:rsid w:val="002148A3"/>
    <w:rsid w:val="00216BDA"/>
    <w:rsid w:val="00216C9D"/>
    <w:rsid w:val="00216D86"/>
    <w:rsid w:val="002172DF"/>
    <w:rsid w:val="0022037A"/>
    <w:rsid w:val="00223E4A"/>
    <w:rsid w:val="0022408E"/>
    <w:rsid w:val="00224348"/>
    <w:rsid w:val="00224574"/>
    <w:rsid w:val="00224712"/>
    <w:rsid w:val="002247C1"/>
    <w:rsid w:val="00224996"/>
    <w:rsid w:val="00227177"/>
    <w:rsid w:val="00227B64"/>
    <w:rsid w:val="00227F3A"/>
    <w:rsid w:val="002305ED"/>
    <w:rsid w:val="00230E32"/>
    <w:rsid w:val="00230ED3"/>
    <w:rsid w:val="00231348"/>
    <w:rsid w:val="00231A9B"/>
    <w:rsid w:val="0023234B"/>
    <w:rsid w:val="0023250F"/>
    <w:rsid w:val="00232A01"/>
    <w:rsid w:val="00232A27"/>
    <w:rsid w:val="00232AAB"/>
    <w:rsid w:val="002332C7"/>
    <w:rsid w:val="00233DC0"/>
    <w:rsid w:val="002345C4"/>
    <w:rsid w:val="00235763"/>
    <w:rsid w:val="002361E2"/>
    <w:rsid w:val="002363C7"/>
    <w:rsid w:val="00236E04"/>
    <w:rsid w:val="002370F4"/>
    <w:rsid w:val="00237DF4"/>
    <w:rsid w:val="00240019"/>
    <w:rsid w:val="00242015"/>
    <w:rsid w:val="002426C2"/>
    <w:rsid w:val="002426E0"/>
    <w:rsid w:val="00242736"/>
    <w:rsid w:val="00243D82"/>
    <w:rsid w:val="00244217"/>
    <w:rsid w:val="00244311"/>
    <w:rsid w:val="002456DA"/>
    <w:rsid w:val="002456F7"/>
    <w:rsid w:val="00247171"/>
    <w:rsid w:val="00247C75"/>
    <w:rsid w:val="00247CBC"/>
    <w:rsid w:val="002504DA"/>
    <w:rsid w:val="00250A20"/>
    <w:rsid w:val="00250BFA"/>
    <w:rsid w:val="00251EC1"/>
    <w:rsid w:val="00253027"/>
    <w:rsid w:val="002536DD"/>
    <w:rsid w:val="0025397C"/>
    <w:rsid w:val="00254DDC"/>
    <w:rsid w:val="00256078"/>
    <w:rsid w:val="002562D5"/>
    <w:rsid w:val="0025636F"/>
    <w:rsid w:val="00260363"/>
    <w:rsid w:val="00260EBE"/>
    <w:rsid w:val="00261838"/>
    <w:rsid w:val="002619EF"/>
    <w:rsid w:val="002620D1"/>
    <w:rsid w:val="00262132"/>
    <w:rsid w:val="002622D7"/>
    <w:rsid w:val="00262781"/>
    <w:rsid w:val="00265E33"/>
    <w:rsid w:val="0026658B"/>
    <w:rsid w:val="00266ABD"/>
    <w:rsid w:val="00266EA0"/>
    <w:rsid w:val="00267635"/>
    <w:rsid w:val="00270136"/>
    <w:rsid w:val="00270AB8"/>
    <w:rsid w:val="00271EAE"/>
    <w:rsid w:val="00271EFC"/>
    <w:rsid w:val="00272A87"/>
    <w:rsid w:val="00272FF1"/>
    <w:rsid w:val="002737CB"/>
    <w:rsid w:val="00273EB4"/>
    <w:rsid w:val="00274247"/>
    <w:rsid w:val="00274A43"/>
    <w:rsid w:val="00274D8F"/>
    <w:rsid w:val="00275065"/>
    <w:rsid w:val="002752F6"/>
    <w:rsid w:val="00275B7F"/>
    <w:rsid w:val="00275CD7"/>
    <w:rsid w:val="00277249"/>
    <w:rsid w:val="002777CA"/>
    <w:rsid w:val="002803D6"/>
    <w:rsid w:val="002806F2"/>
    <w:rsid w:val="00280C12"/>
    <w:rsid w:val="00280DED"/>
    <w:rsid w:val="00283115"/>
    <w:rsid w:val="00283BC4"/>
    <w:rsid w:val="002848DA"/>
    <w:rsid w:val="00285360"/>
    <w:rsid w:val="00285F78"/>
    <w:rsid w:val="002870BB"/>
    <w:rsid w:val="00287AE1"/>
    <w:rsid w:val="0029032D"/>
    <w:rsid w:val="00290D43"/>
    <w:rsid w:val="00291779"/>
    <w:rsid w:val="00291ED2"/>
    <w:rsid w:val="00293253"/>
    <w:rsid w:val="0029379C"/>
    <w:rsid w:val="002942E4"/>
    <w:rsid w:val="00295B60"/>
    <w:rsid w:val="0029613C"/>
    <w:rsid w:val="002A120F"/>
    <w:rsid w:val="002A1434"/>
    <w:rsid w:val="002A1BB4"/>
    <w:rsid w:val="002A224E"/>
    <w:rsid w:val="002A2317"/>
    <w:rsid w:val="002A2831"/>
    <w:rsid w:val="002A2978"/>
    <w:rsid w:val="002A360A"/>
    <w:rsid w:val="002A3AA6"/>
    <w:rsid w:val="002A3F19"/>
    <w:rsid w:val="002A486F"/>
    <w:rsid w:val="002A4DE6"/>
    <w:rsid w:val="002A5643"/>
    <w:rsid w:val="002A7595"/>
    <w:rsid w:val="002A792E"/>
    <w:rsid w:val="002A7D7D"/>
    <w:rsid w:val="002B0356"/>
    <w:rsid w:val="002B118E"/>
    <w:rsid w:val="002B12F9"/>
    <w:rsid w:val="002B1DDC"/>
    <w:rsid w:val="002B3072"/>
    <w:rsid w:val="002B317F"/>
    <w:rsid w:val="002B340F"/>
    <w:rsid w:val="002B3A47"/>
    <w:rsid w:val="002B4774"/>
    <w:rsid w:val="002B5553"/>
    <w:rsid w:val="002B5C3F"/>
    <w:rsid w:val="002B6084"/>
    <w:rsid w:val="002B64BA"/>
    <w:rsid w:val="002B6C56"/>
    <w:rsid w:val="002B71E0"/>
    <w:rsid w:val="002B725A"/>
    <w:rsid w:val="002B78D6"/>
    <w:rsid w:val="002B7E6A"/>
    <w:rsid w:val="002C06C7"/>
    <w:rsid w:val="002C07DF"/>
    <w:rsid w:val="002C15AB"/>
    <w:rsid w:val="002C2400"/>
    <w:rsid w:val="002C335F"/>
    <w:rsid w:val="002C47D4"/>
    <w:rsid w:val="002C4889"/>
    <w:rsid w:val="002C4B3C"/>
    <w:rsid w:val="002C5D65"/>
    <w:rsid w:val="002C6138"/>
    <w:rsid w:val="002C651F"/>
    <w:rsid w:val="002C6ACF"/>
    <w:rsid w:val="002C7530"/>
    <w:rsid w:val="002C76D1"/>
    <w:rsid w:val="002C7766"/>
    <w:rsid w:val="002C77CE"/>
    <w:rsid w:val="002C7D64"/>
    <w:rsid w:val="002C7DD3"/>
    <w:rsid w:val="002D0029"/>
    <w:rsid w:val="002D013A"/>
    <w:rsid w:val="002D0C99"/>
    <w:rsid w:val="002D0E0F"/>
    <w:rsid w:val="002D1682"/>
    <w:rsid w:val="002D1EF3"/>
    <w:rsid w:val="002D3021"/>
    <w:rsid w:val="002D32DA"/>
    <w:rsid w:val="002D350C"/>
    <w:rsid w:val="002D3593"/>
    <w:rsid w:val="002D43F7"/>
    <w:rsid w:val="002D499C"/>
    <w:rsid w:val="002D4BAB"/>
    <w:rsid w:val="002D52E6"/>
    <w:rsid w:val="002D57D5"/>
    <w:rsid w:val="002D5A68"/>
    <w:rsid w:val="002D6EF2"/>
    <w:rsid w:val="002E0D44"/>
    <w:rsid w:val="002E0F4C"/>
    <w:rsid w:val="002E1395"/>
    <w:rsid w:val="002E1590"/>
    <w:rsid w:val="002E1E65"/>
    <w:rsid w:val="002E1F30"/>
    <w:rsid w:val="002E2828"/>
    <w:rsid w:val="002E2E56"/>
    <w:rsid w:val="002E3119"/>
    <w:rsid w:val="002E361F"/>
    <w:rsid w:val="002E3674"/>
    <w:rsid w:val="002E3A27"/>
    <w:rsid w:val="002E4123"/>
    <w:rsid w:val="002E4305"/>
    <w:rsid w:val="002E4AED"/>
    <w:rsid w:val="002E6F63"/>
    <w:rsid w:val="002F00FA"/>
    <w:rsid w:val="002F0266"/>
    <w:rsid w:val="002F03D4"/>
    <w:rsid w:val="002F04A0"/>
    <w:rsid w:val="002F06A5"/>
    <w:rsid w:val="002F0CAD"/>
    <w:rsid w:val="002F0E0E"/>
    <w:rsid w:val="002F2E3F"/>
    <w:rsid w:val="002F37E3"/>
    <w:rsid w:val="002F3A9B"/>
    <w:rsid w:val="002F3E3B"/>
    <w:rsid w:val="002F544C"/>
    <w:rsid w:val="002F609D"/>
    <w:rsid w:val="002F6121"/>
    <w:rsid w:val="002F6402"/>
    <w:rsid w:val="002F670B"/>
    <w:rsid w:val="002F697E"/>
    <w:rsid w:val="002F7F6D"/>
    <w:rsid w:val="002F7FF7"/>
    <w:rsid w:val="00300421"/>
    <w:rsid w:val="00300C7D"/>
    <w:rsid w:val="00301699"/>
    <w:rsid w:val="003016ED"/>
    <w:rsid w:val="0030182E"/>
    <w:rsid w:val="003025FD"/>
    <w:rsid w:val="003027F3"/>
    <w:rsid w:val="00303221"/>
    <w:rsid w:val="0030333A"/>
    <w:rsid w:val="00303CCE"/>
    <w:rsid w:val="00303EB5"/>
    <w:rsid w:val="003048F8"/>
    <w:rsid w:val="0030534F"/>
    <w:rsid w:val="0030547F"/>
    <w:rsid w:val="00305A4B"/>
    <w:rsid w:val="00305B90"/>
    <w:rsid w:val="00306443"/>
    <w:rsid w:val="00306DF4"/>
    <w:rsid w:val="00307545"/>
    <w:rsid w:val="00310BFC"/>
    <w:rsid w:val="003111DB"/>
    <w:rsid w:val="0031176C"/>
    <w:rsid w:val="00311D91"/>
    <w:rsid w:val="0031207A"/>
    <w:rsid w:val="0031361D"/>
    <w:rsid w:val="003136F2"/>
    <w:rsid w:val="00313C69"/>
    <w:rsid w:val="00314830"/>
    <w:rsid w:val="00314B29"/>
    <w:rsid w:val="0031541F"/>
    <w:rsid w:val="003157B3"/>
    <w:rsid w:val="00316D16"/>
    <w:rsid w:val="00317C83"/>
    <w:rsid w:val="0032087D"/>
    <w:rsid w:val="00320B93"/>
    <w:rsid w:val="00321CCC"/>
    <w:rsid w:val="00322318"/>
    <w:rsid w:val="0032235D"/>
    <w:rsid w:val="00322C76"/>
    <w:rsid w:val="0032320B"/>
    <w:rsid w:val="00323218"/>
    <w:rsid w:val="00323A63"/>
    <w:rsid w:val="003252A1"/>
    <w:rsid w:val="00325BAB"/>
    <w:rsid w:val="00325C72"/>
    <w:rsid w:val="00325DBA"/>
    <w:rsid w:val="00326705"/>
    <w:rsid w:val="00327031"/>
    <w:rsid w:val="003272B1"/>
    <w:rsid w:val="0033000D"/>
    <w:rsid w:val="0033015C"/>
    <w:rsid w:val="0033045C"/>
    <w:rsid w:val="00330892"/>
    <w:rsid w:val="00331430"/>
    <w:rsid w:val="00331E8E"/>
    <w:rsid w:val="0033269D"/>
    <w:rsid w:val="00333D45"/>
    <w:rsid w:val="0033409B"/>
    <w:rsid w:val="003348AA"/>
    <w:rsid w:val="00334CD6"/>
    <w:rsid w:val="00334EE7"/>
    <w:rsid w:val="00336A08"/>
    <w:rsid w:val="00336C68"/>
    <w:rsid w:val="00337698"/>
    <w:rsid w:val="00337702"/>
    <w:rsid w:val="00337886"/>
    <w:rsid w:val="00337C1C"/>
    <w:rsid w:val="003401D5"/>
    <w:rsid w:val="00340560"/>
    <w:rsid w:val="00340C5E"/>
    <w:rsid w:val="0034131A"/>
    <w:rsid w:val="00341886"/>
    <w:rsid w:val="00341A24"/>
    <w:rsid w:val="00342902"/>
    <w:rsid w:val="00343641"/>
    <w:rsid w:val="003444CA"/>
    <w:rsid w:val="00344BFE"/>
    <w:rsid w:val="00346177"/>
    <w:rsid w:val="003461FB"/>
    <w:rsid w:val="003473B9"/>
    <w:rsid w:val="00347E46"/>
    <w:rsid w:val="00350BAF"/>
    <w:rsid w:val="0035184F"/>
    <w:rsid w:val="0035327E"/>
    <w:rsid w:val="003532C4"/>
    <w:rsid w:val="00353BFF"/>
    <w:rsid w:val="003553DF"/>
    <w:rsid w:val="00355C32"/>
    <w:rsid w:val="00355D83"/>
    <w:rsid w:val="00361B51"/>
    <w:rsid w:val="00361E5E"/>
    <w:rsid w:val="00361F11"/>
    <w:rsid w:val="0036318A"/>
    <w:rsid w:val="003631E6"/>
    <w:rsid w:val="003632CD"/>
    <w:rsid w:val="00363C12"/>
    <w:rsid w:val="00363D58"/>
    <w:rsid w:val="003642FC"/>
    <w:rsid w:val="00364642"/>
    <w:rsid w:val="0036476D"/>
    <w:rsid w:val="003653BB"/>
    <w:rsid w:val="0036556B"/>
    <w:rsid w:val="00367370"/>
    <w:rsid w:val="003701C3"/>
    <w:rsid w:val="0037034F"/>
    <w:rsid w:val="00370B81"/>
    <w:rsid w:val="00370E35"/>
    <w:rsid w:val="00372482"/>
    <w:rsid w:val="003725CA"/>
    <w:rsid w:val="00372B8B"/>
    <w:rsid w:val="00373B5E"/>
    <w:rsid w:val="003745A7"/>
    <w:rsid w:val="00374765"/>
    <w:rsid w:val="00374779"/>
    <w:rsid w:val="003749B1"/>
    <w:rsid w:val="003768E5"/>
    <w:rsid w:val="00377AF9"/>
    <w:rsid w:val="0038059E"/>
    <w:rsid w:val="0038102B"/>
    <w:rsid w:val="00381130"/>
    <w:rsid w:val="003815AA"/>
    <w:rsid w:val="003816FE"/>
    <w:rsid w:val="00381B6E"/>
    <w:rsid w:val="00381EDD"/>
    <w:rsid w:val="003824CF"/>
    <w:rsid w:val="003832CB"/>
    <w:rsid w:val="00383FF5"/>
    <w:rsid w:val="003844A6"/>
    <w:rsid w:val="0038589B"/>
    <w:rsid w:val="0038626C"/>
    <w:rsid w:val="003867C8"/>
    <w:rsid w:val="00386A7E"/>
    <w:rsid w:val="00387C4B"/>
    <w:rsid w:val="00387C96"/>
    <w:rsid w:val="00390AF1"/>
    <w:rsid w:val="003915BC"/>
    <w:rsid w:val="00391E86"/>
    <w:rsid w:val="0039290D"/>
    <w:rsid w:val="003935EE"/>
    <w:rsid w:val="00394FF2"/>
    <w:rsid w:val="00395113"/>
    <w:rsid w:val="00395350"/>
    <w:rsid w:val="00395626"/>
    <w:rsid w:val="003957A3"/>
    <w:rsid w:val="003958B2"/>
    <w:rsid w:val="0039690B"/>
    <w:rsid w:val="00396A5F"/>
    <w:rsid w:val="0039709D"/>
    <w:rsid w:val="00397A25"/>
    <w:rsid w:val="003A006A"/>
    <w:rsid w:val="003A082D"/>
    <w:rsid w:val="003A0B91"/>
    <w:rsid w:val="003A2252"/>
    <w:rsid w:val="003A2329"/>
    <w:rsid w:val="003A2FBA"/>
    <w:rsid w:val="003A3589"/>
    <w:rsid w:val="003A4A2F"/>
    <w:rsid w:val="003A5283"/>
    <w:rsid w:val="003A593C"/>
    <w:rsid w:val="003A7EC2"/>
    <w:rsid w:val="003B03A7"/>
    <w:rsid w:val="003B08FA"/>
    <w:rsid w:val="003B1040"/>
    <w:rsid w:val="003B1D73"/>
    <w:rsid w:val="003B2DB0"/>
    <w:rsid w:val="003B3140"/>
    <w:rsid w:val="003B3A90"/>
    <w:rsid w:val="003B3FB3"/>
    <w:rsid w:val="003B472F"/>
    <w:rsid w:val="003B5B2E"/>
    <w:rsid w:val="003B6446"/>
    <w:rsid w:val="003B69E4"/>
    <w:rsid w:val="003B6F48"/>
    <w:rsid w:val="003B745F"/>
    <w:rsid w:val="003C034D"/>
    <w:rsid w:val="003C0B6A"/>
    <w:rsid w:val="003C0C57"/>
    <w:rsid w:val="003C0DB2"/>
    <w:rsid w:val="003C1184"/>
    <w:rsid w:val="003C1899"/>
    <w:rsid w:val="003C1D61"/>
    <w:rsid w:val="003C1F65"/>
    <w:rsid w:val="003C2102"/>
    <w:rsid w:val="003C29D4"/>
    <w:rsid w:val="003C36E2"/>
    <w:rsid w:val="003C3B3A"/>
    <w:rsid w:val="003C4640"/>
    <w:rsid w:val="003C4A22"/>
    <w:rsid w:val="003C4EEC"/>
    <w:rsid w:val="003C59DB"/>
    <w:rsid w:val="003C5E35"/>
    <w:rsid w:val="003C6D31"/>
    <w:rsid w:val="003C6EAE"/>
    <w:rsid w:val="003C7369"/>
    <w:rsid w:val="003C7E47"/>
    <w:rsid w:val="003D0A18"/>
    <w:rsid w:val="003D1057"/>
    <w:rsid w:val="003D15F2"/>
    <w:rsid w:val="003D2584"/>
    <w:rsid w:val="003D26AC"/>
    <w:rsid w:val="003D2C77"/>
    <w:rsid w:val="003D2FFF"/>
    <w:rsid w:val="003D333E"/>
    <w:rsid w:val="003D3360"/>
    <w:rsid w:val="003D339B"/>
    <w:rsid w:val="003D3FCA"/>
    <w:rsid w:val="003D41BF"/>
    <w:rsid w:val="003D5023"/>
    <w:rsid w:val="003D5A73"/>
    <w:rsid w:val="003D5F19"/>
    <w:rsid w:val="003D70EF"/>
    <w:rsid w:val="003D76D6"/>
    <w:rsid w:val="003D7EC3"/>
    <w:rsid w:val="003E0093"/>
    <w:rsid w:val="003E0393"/>
    <w:rsid w:val="003E072C"/>
    <w:rsid w:val="003E0BBB"/>
    <w:rsid w:val="003E1E41"/>
    <w:rsid w:val="003E257E"/>
    <w:rsid w:val="003E2E6C"/>
    <w:rsid w:val="003E3329"/>
    <w:rsid w:val="003E40B4"/>
    <w:rsid w:val="003E4D54"/>
    <w:rsid w:val="003E54D7"/>
    <w:rsid w:val="003E57FA"/>
    <w:rsid w:val="003E5882"/>
    <w:rsid w:val="003E5BF8"/>
    <w:rsid w:val="003E6F1C"/>
    <w:rsid w:val="003F0D92"/>
    <w:rsid w:val="003F1150"/>
    <w:rsid w:val="003F17E3"/>
    <w:rsid w:val="003F1E7C"/>
    <w:rsid w:val="003F2080"/>
    <w:rsid w:val="003F2C73"/>
    <w:rsid w:val="003F2F64"/>
    <w:rsid w:val="003F46A1"/>
    <w:rsid w:val="003F4A35"/>
    <w:rsid w:val="003F4A54"/>
    <w:rsid w:val="003F4D30"/>
    <w:rsid w:val="003F5AE0"/>
    <w:rsid w:val="003F6DFF"/>
    <w:rsid w:val="003F79A1"/>
    <w:rsid w:val="00400755"/>
    <w:rsid w:val="00400903"/>
    <w:rsid w:val="00400FA2"/>
    <w:rsid w:val="00401931"/>
    <w:rsid w:val="00401D2B"/>
    <w:rsid w:val="00401FD5"/>
    <w:rsid w:val="00402D4D"/>
    <w:rsid w:val="00404BFF"/>
    <w:rsid w:val="0040539D"/>
    <w:rsid w:val="00405A07"/>
    <w:rsid w:val="00405AB4"/>
    <w:rsid w:val="00405BEB"/>
    <w:rsid w:val="0040796D"/>
    <w:rsid w:val="0041116A"/>
    <w:rsid w:val="00411C96"/>
    <w:rsid w:val="00411EBE"/>
    <w:rsid w:val="00412124"/>
    <w:rsid w:val="00412194"/>
    <w:rsid w:val="00413080"/>
    <w:rsid w:val="00413CDD"/>
    <w:rsid w:val="00415A2B"/>
    <w:rsid w:val="00416876"/>
    <w:rsid w:val="00417572"/>
    <w:rsid w:val="0042159A"/>
    <w:rsid w:val="00422BD9"/>
    <w:rsid w:val="004231ED"/>
    <w:rsid w:val="004238B6"/>
    <w:rsid w:val="00423BD7"/>
    <w:rsid w:val="00425811"/>
    <w:rsid w:val="00425E52"/>
    <w:rsid w:val="00425E93"/>
    <w:rsid w:val="00425F51"/>
    <w:rsid w:val="004268FC"/>
    <w:rsid w:val="00426B66"/>
    <w:rsid w:val="00427153"/>
    <w:rsid w:val="0042727B"/>
    <w:rsid w:val="00427792"/>
    <w:rsid w:val="00427F47"/>
    <w:rsid w:val="00430124"/>
    <w:rsid w:val="004304D9"/>
    <w:rsid w:val="00432895"/>
    <w:rsid w:val="00432CD8"/>
    <w:rsid w:val="00433337"/>
    <w:rsid w:val="00433EB4"/>
    <w:rsid w:val="00434346"/>
    <w:rsid w:val="0043621D"/>
    <w:rsid w:val="0043664D"/>
    <w:rsid w:val="00437A2F"/>
    <w:rsid w:val="0044022E"/>
    <w:rsid w:val="00440298"/>
    <w:rsid w:val="004405DB"/>
    <w:rsid w:val="00440795"/>
    <w:rsid w:val="00440DB5"/>
    <w:rsid w:val="00441CAA"/>
    <w:rsid w:val="00441E85"/>
    <w:rsid w:val="00442AC2"/>
    <w:rsid w:val="00443563"/>
    <w:rsid w:val="0044361E"/>
    <w:rsid w:val="0044398C"/>
    <w:rsid w:val="00445066"/>
    <w:rsid w:val="004453D8"/>
    <w:rsid w:val="0044589D"/>
    <w:rsid w:val="004465B2"/>
    <w:rsid w:val="004473D9"/>
    <w:rsid w:val="00447637"/>
    <w:rsid w:val="00447F1B"/>
    <w:rsid w:val="00447F8D"/>
    <w:rsid w:val="004500F7"/>
    <w:rsid w:val="004518FF"/>
    <w:rsid w:val="004519C1"/>
    <w:rsid w:val="0045224B"/>
    <w:rsid w:val="0045476D"/>
    <w:rsid w:val="00454934"/>
    <w:rsid w:val="00454F3A"/>
    <w:rsid w:val="00455834"/>
    <w:rsid w:val="00455846"/>
    <w:rsid w:val="00455E2C"/>
    <w:rsid w:val="0045627C"/>
    <w:rsid w:val="004612A2"/>
    <w:rsid w:val="00462EAA"/>
    <w:rsid w:val="004631ED"/>
    <w:rsid w:val="00463B23"/>
    <w:rsid w:val="00463B88"/>
    <w:rsid w:val="00464054"/>
    <w:rsid w:val="0046446C"/>
    <w:rsid w:val="00465A9D"/>
    <w:rsid w:val="00465B4D"/>
    <w:rsid w:val="00465CBC"/>
    <w:rsid w:val="00465DA1"/>
    <w:rsid w:val="004661E0"/>
    <w:rsid w:val="004668B4"/>
    <w:rsid w:val="00466DAB"/>
    <w:rsid w:val="0046736E"/>
    <w:rsid w:val="004707F0"/>
    <w:rsid w:val="00471237"/>
    <w:rsid w:val="00471AF0"/>
    <w:rsid w:val="004728DB"/>
    <w:rsid w:val="00472AED"/>
    <w:rsid w:val="004731B2"/>
    <w:rsid w:val="00473C7C"/>
    <w:rsid w:val="00474174"/>
    <w:rsid w:val="00474AB9"/>
    <w:rsid w:val="00474C04"/>
    <w:rsid w:val="0047566D"/>
    <w:rsid w:val="00475801"/>
    <w:rsid w:val="0047595B"/>
    <w:rsid w:val="004759C9"/>
    <w:rsid w:val="00475CEE"/>
    <w:rsid w:val="00475EC7"/>
    <w:rsid w:val="00476ED1"/>
    <w:rsid w:val="00476F63"/>
    <w:rsid w:val="00477373"/>
    <w:rsid w:val="00477D25"/>
    <w:rsid w:val="00477F4A"/>
    <w:rsid w:val="00480DBF"/>
    <w:rsid w:val="00482EB0"/>
    <w:rsid w:val="004832D8"/>
    <w:rsid w:val="00483A73"/>
    <w:rsid w:val="00483E37"/>
    <w:rsid w:val="004843C4"/>
    <w:rsid w:val="004844B6"/>
    <w:rsid w:val="0048462F"/>
    <w:rsid w:val="00484794"/>
    <w:rsid w:val="00485925"/>
    <w:rsid w:val="00485BA3"/>
    <w:rsid w:val="00486841"/>
    <w:rsid w:val="00486A03"/>
    <w:rsid w:val="00486D83"/>
    <w:rsid w:val="00490030"/>
    <w:rsid w:val="00490B43"/>
    <w:rsid w:val="00491487"/>
    <w:rsid w:val="004916BD"/>
    <w:rsid w:val="004919E1"/>
    <w:rsid w:val="00491ABF"/>
    <w:rsid w:val="00492395"/>
    <w:rsid w:val="00492EC9"/>
    <w:rsid w:val="00492EFE"/>
    <w:rsid w:val="00493778"/>
    <w:rsid w:val="0049412F"/>
    <w:rsid w:val="0049440F"/>
    <w:rsid w:val="0049540C"/>
    <w:rsid w:val="00495456"/>
    <w:rsid w:val="004A1149"/>
    <w:rsid w:val="004A13F9"/>
    <w:rsid w:val="004A1518"/>
    <w:rsid w:val="004A19B8"/>
    <w:rsid w:val="004A2BB9"/>
    <w:rsid w:val="004A2D69"/>
    <w:rsid w:val="004A39D2"/>
    <w:rsid w:val="004A4050"/>
    <w:rsid w:val="004A4CCC"/>
    <w:rsid w:val="004A50E4"/>
    <w:rsid w:val="004A5C52"/>
    <w:rsid w:val="004A6480"/>
    <w:rsid w:val="004A7B70"/>
    <w:rsid w:val="004B00BD"/>
    <w:rsid w:val="004B0C54"/>
    <w:rsid w:val="004B0E80"/>
    <w:rsid w:val="004B395F"/>
    <w:rsid w:val="004B41F0"/>
    <w:rsid w:val="004B43F3"/>
    <w:rsid w:val="004B46B1"/>
    <w:rsid w:val="004B4B4A"/>
    <w:rsid w:val="004B5130"/>
    <w:rsid w:val="004B518A"/>
    <w:rsid w:val="004B51B4"/>
    <w:rsid w:val="004B527B"/>
    <w:rsid w:val="004B5289"/>
    <w:rsid w:val="004B5631"/>
    <w:rsid w:val="004B5E53"/>
    <w:rsid w:val="004B7697"/>
    <w:rsid w:val="004B76DB"/>
    <w:rsid w:val="004C08D8"/>
    <w:rsid w:val="004C0AE2"/>
    <w:rsid w:val="004C18CD"/>
    <w:rsid w:val="004C2490"/>
    <w:rsid w:val="004C2A16"/>
    <w:rsid w:val="004C4392"/>
    <w:rsid w:val="004C471C"/>
    <w:rsid w:val="004C5BA6"/>
    <w:rsid w:val="004C5BB0"/>
    <w:rsid w:val="004C5E9A"/>
    <w:rsid w:val="004C6096"/>
    <w:rsid w:val="004C6710"/>
    <w:rsid w:val="004C71B9"/>
    <w:rsid w:val="004C759C"/>
    <w:rsid w:val="004C7D63"/>
    <w:rsid w:val="004C7EB6"/>
    <w:rsid w:val="004D0030"/>
    <w:rsid w:val="004D04E1"/>
    <w:rsid w:val="004D0A9B"/>
    <w:rsid w:val="004D11C2"/>
    <w:rsid w:val="004D16E1"/>
    <w:rsid w:val="004D2603"/>
    <w:rsid w:val="004D29CA"/>
    <w:rsid w:val="004D3032"/>
    <w:rsid w:val="004D35D0"/>
    <w:rsid w:val="004D446E"/>
    <w:rsid w:val="004D4580"/>
    <w:rsid w:val="004D5024"/>
    <w:rsid w:val="004D5222"/>
    <w:rsid w:val="004D6C84"/>
    <w:rsid w:val="004D6E20"/>
    <w:rsid w:val="004D6F38"/>
    <w:rsid w:val="004D79F9"/>
    <w:rsid w:val="004D7B2A"/>
    <w:rsid w:val="004D7BD6"/>
    <w:rsid w:val="004E107D"/>
    <w:rsid w:val="004E197D"/>
    <w:rsid w:val="004E1B9A"/>
    <w:rsid w:val="004E2EA0"/>
    <w:rsid w:val="004E3491"/>
    <w:rsid w:val="004E39B2"/>
    <w:rsid w:val="004E55B4"/>
    <w:rsid w:val="004E5A17"/>
    <w:rsid w:val="004E6B25"/>
    <w:rsid w:val="004E6F60"/>
    <w:rsid w:val="004E7830"/>
    <w:rsid w:val="004E7DE2"/>
    <w:rsid w:val="004F10E0"/>
    <w:rsid w:val="004F175C"/>
    <w:rsid w:val="004F3593"/>
    <w:rsid w:val="004F36FE"/>
    <w:rsid w:val="004F4299"/>
    <w:rsid w:val="004F4864"/>
    <w:rsid w:val="004F51DE"/>
    <w:rsid w:val="004F5754"/>
    <w:rsid w:val="004F6396"/>
    <w:rsid w:val="004F6D57"/>
    <w:rsid w:val="004F71B1"/>
    <w:rsid w:val="004F7DE3"/>
    <w:rsid w:val="004F7FE7"/>
    <w:rsid w:val="00500448"/>
    <w:rsid w:val="005013D3"/>
    <w:rsid w:val="00501B04"/>
    <w:rsid w:val="00502246"/>
    <w:rsid w:val="005028BC"/>
    <w:rsid w:val="0050336E"/>
    <w:rsid w:val="00503C72"/>
    <w:rsid w:val="00504FD4"/>
    <w:rsid w:val="00505AF0"/>
    <w:rsid w:val="0050638F"/>
    <w:rsid w:val="005064C6"/>
    <w:rsid w:val="00506946"/>
    <w:rsid w:val="00507CC0"/>
    <w:rsid w:val="00510EAD"/>
    <w:rsid w:val="005116AD"/>
    <w:rsid w:val="00512357"/>
    <w:rsid w:val="00514096"/>
    <w:rsid w:val="0051527A"/>
    <w:rsid w:val="0051567D"/>
    <w:rsid w:val="005157A1"/>
    <w:rsid w:val="00516735"/>
    <w:rsid w:val="005167D9"/>
    <w:rsid w:val="00516F16"/>
    <w:rsid w:val="005171D2"/>
    <w:rsid w:val="0052001D"/>
    <w:rsid w:val="00520291"/>
    <w:rsid w:val="00521E00"/>
    <w:rsid w:val="00521E1C"/>
    <w:rsid w:val="005223CB"/>
    <w:rsid w:val="005224FA"/>
    <w:rsid w:val="00522DF2"/>
    <w:rsid w:val="00523252"/>
    <w:rsid w:val="005238BB"/>
    <w:rsid w:val="0052391C"/>
    <w:rsid w:val="00523F39"/>
    <w:rsid w:val="0052481A"/>
    <w:rsid w:val="0052483A"/>
    <w:rsid w:val="005251B7"/>
    <w:rsid w:val="00525C70"/>
    <w:rsid w:val="0052650C"/>
    <w:rsid w:val="0052651F"/>
    <w:rsid w:val="0052696D"/>
    <w:rsid w:val="005277BC"/>
    <w:rsid w:val="005307AB"/>
    <w:rsid w:val="00530CAC"/>
    <w:rsid w:val="00530FF9"/>
    <w:rsid w:val="005314B1"/>
    <w:rsid w:val="0053168B"/>
    <w:rsid w:val="005317CA"/>
    <w:rsid w:val="00531955"/>
    <w:rsid w:val="0053206D"/>
    <w:rsid w:val="0053230D"/>
    <w:rsid w:val="00532365"/>
    <w:rsid w:val="00533838"/>
    <w:rsid w:val="00534821"/>
    <w:rsid w:val="0053482D"/>
    <w:rsid w:val="00534B9A"/>
    <w:rsid w:val="005354CD"/>
    <w:rsid w:val="00535AAB"/>
    <w:rsid w:val="005363E9"/>
    <w:rsid w:val="00537518"/>
    <w:rsid w:val="0053780E"/>
    <w:rsid w:val="00540632"/>
    <w:rsid w:val="0054064D"/>
    <w:rsid w:val="00540EE5"/>
    <w:rsid w:val="00540F21"/>
    <w:rsid w:val="00540F6A"/>
    <w:rsid w:val="00541143"/>
    <w:rsid w:val="00541E7C"/>
    <w:rsid w:val="0054263C"/>
    <w:rsid w:val="00542EFE"/>
    <w:rsid w:val="00544EAB"/>
    <w:rsid w:val="005455D1"/>
    <w:rsid w:val="00545DD4"/>
    <w:rsid w:val="005460E8"/>
    <w:rsid w:val="00546880"/>
    <w:rsid w:val="00546F25"/>
    <w:rsid w:val="00550178"/>
    <w:rsid w:val="005505CD"/>
    <w:rsid w:val="00550B6A"/>
    <w:rsid w:val="00550EF0"/>
    <w:rsid w:val="005519B1"/>
    <w:rsid w:val="00553674"/>
    <w:rsid w:val="00553BD9"/>
    <w:rsid w:val="0055424D"/>
    <w:rsid w:val="005548D7"/>
    <w:rsid w:val="00554A7A"/>
    <w:rsid w:val="00554AC3"/>
    <w:rsid w:val="005564E1"/>
    <w:rsid w:val="00556991"/>
    <w:rsid w:val="00557DDC"/>
    <w:rsid w:val="00560803"/>
    <w:rsid w:val="00560D48"/>
    <w:rsid w:val="0056165B"/>
    <w:rsid w:val="00561820"/>
    <w:rsid w:val="00563C0A"/>
    <w:rsid w:val="00563E42"/>
    <w:rsid w:val="00564289"/>
    <w:rsid w:val="0056471D"/>
    <w:rsid w:val="00564A9B"/>
    <w:rsid w:val="00564AC7"/>
    <w:rsid w:val="00564E87"/>
    <w:rsid w:val="00565DFE"/>
    <w:rsid w:val="00566BA2"/>
    <w:rsid w:val="005670A5"/>
    <w:rsid w:val="00570A9C"/>
    <w:rsid w:val="00570E89"/>
    <w:rsid w:val="0057139E"/>
    <w:rsid w:val="00571B61"/>
    <w:rsid w:val="00571F21"/>
    <w:rsid w:val="005721E4"/>
    <w:rsid w:val="0057257C"/>
    <w:rsid w:val="0057270D"/>
    <w:rsid w:val="005730AE"/>
    <w:rsid w:val="0057381F"/>
    <w:rsid w:val="00573DF9"/>
    <w:rsid w:val="005745D6"/>
    <w:rsid w:val="005749CD"/>
    <w:rsid w:val="00574AC8"/>
    <w:rsid w:val="0057645D"/>
    <w:rsid w:val="00576FE5"/>
    <w:rsid w:val="00577EEF"/>
    <w:rsid w:val="0058029A"/>
    <w:rsid w:val="005803A3"/>
    <w:rsid w:val="00580782"/>
    <w:rsid w:val="00581698"/>
    <w:rsid w:val="0058177E"/>
    <w:rsid w:val="00582C9F"/>
    <w:rsid w:val="0058348C"/>
    <w:rsid w:val="00583629"/>
    <w:rsid w:val="00583702"/>
    <w:rsid w:val="00585B51"/>
    <w:rsid w:val="00586FED"/>
    <w:rsid w:val="00587156"/>
    <w:rsid w:val="005873A2"/>
    <w:rsid w:val="005873C8"/>
    <w:rsid w:val="00587600"/>
    <w:rsid w:val="00590914"/>
    <w:rsid w:val="00590A1E"/>
    <w:rsid w:val="00590B00"/>
    <w:rsid w:val="00590C9B"/>
    <w:rsid w:val="00591531"/>
    <w:rsid w:val="0059269B"/>
    <w:rsid w:val="00592E0A"/>
    <w:rsid w:val="00592FAF"/>
    <w:rsid w:val="0059307E"/>
    <w:rsid w:val="0059308D"/>
    <w:rsid w:val="005934D3"/>
    <w:rsid w:val="005937C5"/>
    <w:rsid w:val="00593F5E"/>
    <w:rsid w:val="00594000"/>
    <w:rsid w:val="005947F8"/>
    <w:rsid w:val="00597F50"/>
    <w:rsid w:val="005A10A6"/>
    <w:rsid w:val="005A2E41"/>
    <w:rsid w:val="005A3D48"/>
    <w:rsid w:val="005A3E43"/>
    <w:rsid w:val="005A3EFD"/>
    <w:rsid w:val="005A45B4"/>
    <w:rsid w:val="005A4C04"/>
    <w:rsid w:val="005A4ECD"/>
    <w:rsid w:val="005A4F91"/>
    <w:rsid w:val="005A53D2"/>
    <w:rsid w:val="005A549B"/>
    <w:rsid w:val="005A6887"/>
    <w:rsid w:val="005A6CDC"/>
    <w:rsid w:val="005A77F6"/>
    <w:rsid w:val="005B1FB1"/>
    <w:rsid w:val="005B245E"/>
    <w:rsid w:val="005B3222"/>
    <w:rsid w:val="005B33B8"/>
    <w:rsid w:val="005B3BC1"/>
    <w:rsid w:val="005B50FF"/>
    <w:rsid w:val="005B5416"/>
    <w:rsid w:val="005B5A3F"/>
    <w:rsid w:val="005B5D58"/>
    <w:rsid w:val="005B6726"/>
    <w:rsid w:val="005B6CD0"/>
    <w:rsid w:val="005B7F66"/>
    <w:rsid w:val="005C062E"/>
    <w:rsid w:val="005C0B6D"/>
    <w:rsid w:val="005C0E52"/>
    <w:rsid w:val="005C0F61"/>
    <w:rsid w:val="005C29B3"/>
    <w:rsid w:val="005C39ED"/>
    <w:rsid w:val="005C3C65"/>
    <w:rsid w:val="005C3EDB"/>
    <w:rsid w:val="005C3FD1"/>
    <w:rsid w:val="005C4296"/>
    <w:rsid w:val="005C4F58"/>
    <w:rsid w:val="005C54F2"/>
    <w:rsid w:val="005C5AAA"/>
    <w:rsid w:val="005C607A"/>
    <w:rsid w:val="005C6B4D"/>
    <w:rsid w:val="005C6B9A"/>
    <w:rsid w:val="005C6D77"/>
    <w:rsid w:val="005C6DAB"/>
    <w:rsid w:val="005C7209"/>
    <w:rsid w:val="005C7267"/>
    <w:rsid w:val="005D0315"/>
    <w:rsid w:val="005D079E"/>
    <w:rsid w:val="005D085C"/>
    <w:rsid w:val="005D1496"/>
    <w:rsid w:val="005D1E97"/>
    <w:rsid w:val="005D2300"/>
    <w:rsid w:val="005D3525"/>
    <w:rsid w:val="005D3575"/>
    <w:rsid w:val="005D360B"/>
    <w:rsid w:val="005D38B6"/>
    <w:rsid w:val="005D3E2E"/>
    <w:rsid w:val="005D4080"/>
    <w:rsid w:val="005D4E97"/>
    <w:rsid w:val="005D4F39"/>
    <w:rsid w:val="005D50B9"/>
    <w:rsid w:val="005D5632"/>
    <w:rsid w:val="005D5ADA"/>
    <w:rsid w:val="005D6017"/>
    <w:rsid w:val="005D74FD"/>
    <w:rsid w:val="005E0694"/>
    <w:rsid w:val="005E0DC1"/>
    <w:rsid w:val="005E0FA0"/>
    <w:rsid w:val="005E15B0"/>
    <w:rsid w:val="005E186F"/>
    <w:rsid w:val="005E1B7F"/>
    <w:rsid w:val="005E1B8F"/>
    <w:rsid w:val="005E1BD4"/>
    <w:rsid w:val="005E2BA7"/>
    <w:rsid w:val="005E32C8"/>
    <w:rsid w:val="005E33E5"/>
    <w:rsid w:val="005E361A"/>
    <w:rsid w:val="005E389F"/>
    <w:rsid w:val="005E3E5F"/>
    <w:rsid w:val="005E3FEA"/>
    <w:rsid w:val="005E5440"/>
    <w:rsid w:val="005E5D7F"/>
    <w:rsid w:val="005E63C3"/>
    <w:rsid w:val="005E6A20"/>
    <w:rsid w:val="005E77AB"/>
    <w:rsid w:val="005F043F"/>
    <w:rsid w:val="005F048F"/>
    <w:rsid w:val="005F130A"/>
    <w:rsid w:val="005F1461"/>
    <w:rsid w:val="005F1D7D"/>
    <w:rsid w:val="005F303A"/>
    <w:rsid w:val="005F3D69"/>
    <w:rsid w:val="005F4599"/>
    <w:rsid w:val="005F5074"/>
    <w:rsid w:val="005F5535"/>
    <w:rsid w:val="005F69D2"/>
    <w:rsid w:val="005F6F27"/>
    <w:rsid w:val="005F75BC"/>
    <w:rsid w:val="005F75DE"/>
    <w:rsid w:val="006000FC"/>
    <w:rsid w:val="00601DB1"/>
    <w:rsid w:val="00602052"/>
    <w:rsid w:val="006020E0"/>
    <w:rsid w:val="006022FB"/>
    <w:rsid w:val="006038F5"/>
    <w:rsid w:val="00604BB2"/>
    <w:rsid w:val="00604BF9"/>
    <w:rsid w:val="00604D29"/>
    <w:rsid w:val="006051AF"/>
    <w:rsid w:val="00605D2D"/>
    <w:rsid w:val="00606115"/>
    <w:rsid w:val="00606C93"/>
    <w:rsid w:val="0061008D"/>
    <w:rsid w:val="00610337"/>
    <w:rsid w:val="00610DA0"/>
    <w:rsid w:val="00610ECD"/>
    <w:rsid w:val="00611754"/>
    <w:rsid w:val="0061187F"/>
    <w:rsid w:val="00611E51"/>
    <w:rsid w:val="00611ED1"/>
    <w:rsid w:val="006127FA"/>
    <w:rsid w:val="006159B2"/>
    <w:rsid w:val="006179EC"/>
    <w:rsid w:val="00617A1B"/>
    <w:rsid w:val="00617AF5"/>
    <w:rsid w:val="0062073D"/>
    <w:rsid w:val="00620DCA"/>
    <w:rsid w:val="0062165E"/>
    <w:rsid w:val="00621C37"/>
    <w:rsid w:val="006237B5"/>
    <w:rsid w:val="00623F9C"/>
    <w:rsid w:val="00624247"/>
    <w:rsid w:val="00624585"/>
    <w:rsid w:val="00624F57"/>
    <w:rsid w:val="00625572"/>
    <w:rsid w:val="00625986"/>
    <w:rsid w:val="006264FD"/>
    <w:rsid w:val="00626D5E"/>
    <w:rsid w:val="00626FB6"/>
    <w:rsid w:val="006275C0"/>
    <w:rsid w:val="006277FA"/>
    <w:rsid w:val="00630097"/>
    <w:rsid w:val="00633142"/>
    <w:rsid w:val="006334D9"/>
    <w:rsid w:val="006344FB"/>
    <w:rsid w:val="006346A3"/>
    <w:rsid w:val="0063498C"/>
    <w:rsid w:val="00634A77"/>
    <w:rsid w:val="00634F18"/>
    <w:rsid w:val="00635762"/>
    <w:rsid w:val="00635E9A"/>
    <w:rsid w:val="00636391"/>
    <w:rsid w:val="006365D6"/>
    <w:rsid w:val="00636CE6"/>
    <w:rsid w:val="0063721F"/>
    <w:rsid w:val="00637434"/>
    <w:rsid w:val="0063781B"/>
    <w:rsid w:val="00637ADA"/>
    <w:rsid w:val="006403E0"/>
    <w:rsid w:val="00640469"/>
    <w:rsid w:val="00640A8A"/>
    <w:rsid w:val="00640BF9"/>
    <w:rsid w:val="00640F6C"/>
    <w:rsid w:val="00641E78"/>
    <w:rsid w:val="00642009"/>
    <w:rsid w:val="0064223F"/>
    <w:rsid w:val="00642BEC"/>
    <w:rsid w:val="00643663"/>
    <w:rsid w:val="00643C82"/>
    <w:rsid w:val="006444B0"/>
    <w:rsid w:val="00644824"/>
    <w:rsid w:val="0064661B"/>
    <w:rsid w:val="00647589"/>
    <w:rsid w:val="0064775F"/>
    <w:rsid w:val="00647781"/>
    <w:rsid w:val="006478AC"/>
    <w:rsid w:val="00647BCA"/>
    <w:rsid w:val="00647C5F"/>
    <w:rsid w:val="006504C4"/>
    <w:rsid w:val="00650C71"/>
    <w:rsid w:val="00651523"/>
    <w:rsid w:val="00651E19"/>
    <w:rsid w:val="0065282A"/>
    <w:rsid w:val="00652C79"/>
    <w:rsid w:val="00653298"/>
    <w:rsid w:val="00653CB1"/>
    <w:rsid w:val="0065427F"/>
    <w:rsid w:val="0065436F"/>
    <w:rsid w:val="006544E8"/>
    <w:rsid w:val="00654630"/>
    <w:rsid w:val="0065514E"/>
    <w:rsid w:val="0065578F"/>
    <w:rsid w:val="00655D17"/>
    <w:rsid w:val="0065670A"/>
    <w:rsid w:val="006570B0"/>
    <w:rsid w:val="00657333"/>
    <w:rsid w:val="006573DE"/>
    <w:rsid w:val="00657836"/>
    <w:rsid w:val="006602A3"/>
    <w:rsid w:val="00660B9A"/>
    <w:rsid w:val="00661131"/>
    <w:rsid w:val="006620A7"/>
    <w:rsid w:val="00662B2A"/>
    <w:rsid w:val="006631AE"/>
    <w:rsid w:val="0066340E"/>
    <w:rsid w:val="00663F6F"/>
    <w:rsid w:val="00663F7D"/>
    <w:rsid w:val="00665866"/>
    <w:rsid w:val="0066685E"/>
    <w:rsid w:val="00666A70"/>
    <w:rsid w:val="00666C79"/>
    <w:rsid w:val="0066769D"/>
    <w:rsid w:val="00667806"/>
    <w:rsid w:val="006702D1"/>
    <w:rsid w:val="006705AF"/>
    <w:rsid w:val="00671B2C"/>
    <w:rsid w:val="00671C38"/>
    <w:rsid w:val="00671FC0"/>
    <w:rsid w:val="00672E61"/>
    <w:rsid w:val="00673597"/>
    <w:rsid w:val="0067363B"/>
    <w:rsid w:val="00673E27"/>
    <w:rsid w:val="00674599"/>
    <w:rsid w:val="00674DC4"/>
    <w:rsid w:val="0067508E"/>
    <w:rsid w:val="006757B0"/>
    <w:rsid w:val="00676099"/>
    <w:rsid w:val="0067672B"/>
    <w:rsid w:val="00676889"/>
    <w:rsid w:val="00677158"/>
    <w:rsid w:val="00680279"/>
    <w:rsid w:val="006810CD"/>
    <w:rsid w:val="006812CE"/>
    <w:rsid w:val="00681690"/>
    <w:rsid w:val="006831A6"/>
    <w:rsid w:val="0068436C"/>
    <w:rsid w:val="00684E55"/>
    <w:rsid w:val="006850E6"/>
    <w:rsid w:val="00685AC2"/>
    <w:rsid w:val="00686629"/>
    <w:rsid w:val="006870F7"/>
    <w:rsid w:val="0068732C"/>
    <w:rsid w:val="00687734"/>
    <w:rsid w:val="006904F7"/>
    <w:rsid w:val="0069092D"/>
    <w:rsid w:val="00690B5A"/>
    <w:rsid w:val="00690CC7"/>
    <w:rsid w:val="00691A43"/>
    <w:rsid w:val="0069234B"/>
    <w:rsid w:val="00692471"/>
    <w:rsid w:val="00692648"/>
    <w:rsid w:val="00692809"/>
    <w:rsid w:val="006932E9"/>
    <w:rsid w:val="00694681"/>
    <w:rsid w:val="006956CE"/>
    <w:rsid w:val="006957A8"/>
    <w:rsid w:val="00695DE6"/>
    <w:rsid w:val="00695E33"/>
    <w:rsid w:val="0069611D"/>
    <w:rsid w:val="00697035"/>
    <w:rsid w:val="006A0CEF"/>
    <w:rsid w:val="006A0FA1"/>
    <w:rsid w:val="006A10BB"/>
    <w:rsid w:val="006A2078"/>
    <w:rsid w:val="006A23F5"/>
    <w:rsid w:val="006A2B00"/>
    <w:rsid w:val="006A2CB5"/>
    <w:rsid w:val="006A2F8B"/>
    <w:rsid w:val="006A3518"/>
    <w:rsid w:val="006A3527"/>
    <w:rsid w:val="006A387E"/>
    <w:rsid w:val="006A39A3"/>
    <w:rsid w:val="006A404B"/>
    <w:rsid w:val="006A41BA"/>
    <w:rsid w:val="006A511E"/>
    <w:rsid w:val="006A56E2"/>
    <w:rsid w:val="006A592F"/>
    <w:rsid w:val="006A5BBF"/>
    <w:rsid w:val="006A6DD5"/>
    <w:rsid w:val="006A6FAC"/>
    <w:rsid w:val="006A77D2"/>
    <w:rsid w:val="006A7D3B"/>
    <w:rsid w:val="006B0C1D"/>
    <w:rsid w:val="006B0DF8"/>
    <w:rsid w:val="006B14F8"/>
    <w:rsid w:val="006B1628"/>
    <w:rsid w:val="006B19A3"/>
    <w:rsid w:val="006B1C55"/>
    <w:rsid w:val="006B2AAA"/>
    <w:rsid w:val="006B33DC"/>
    <w:rsid w:val="006B3863"/>
    <w:rsid w:val="006B3B40"/>
    <w:rsid w:val="006B3F22"/>
    <w:rsid w:val="006B3F84"/>
    <w:rsid w:val="006B4195"/>
    <w:rsid w:val="006B4512"/>
    <w:rsid w:val="006B5211"/>
    <w:rsid w:val="006B5363"/>
    <w:rsid w:val="006B5753"/>
    <w:rsid w:val="006B60CF"/>
    <w:rsid w:val="006B7872"/>
    <w:rsid w:val="006B7C5C"/>
    <w:rsid w:val="006B7CFD"/>
    <w:rsid w:val="006C0C14"/>
    <w:rsid w:val="006C182E"/>
    <w:rsid w:val="006C1A6E"/>
    <w:rsid w:val="006C2E5A"/>
    <w:rsid w:val="006C3E7F"/>
    <w:rsid w:val="006C4C5B"/>
    <w:rsid w:val="006C602F"/>
    <w:rsid w:val="006C6DB9"/>
    <w:rsid w:val="006C7455"/>
    <w:rsid w:val="006C7632"/>
    <w:rsid w:val="006C7E21"/>
    <w:rsid w:val="006D08A4"/>
    <w:rsid w:val="006D0C04"/>
    <w:rsid w:val="006D0D76"/>
    <w:rsid w:val="006D0FF3"/>
    <w:rsid w:val="006D18D6"/>
    <w:rsid w:val="006D2485"/>
    <w:rsid w:val="006D2913"/>
    <w:rsid w:val="006D2D4E"/>
    <w:rsid w:val="006D2DEB"/>
    <w:rsid w:val="006D38BA"/>
    <w:rsid w:val="006D397B"/>
    <w:rsid w:val="006D3AAD"/>
    <w:rsid w:val="006D3EC9"/>
    <w:rsid w:val="006D4479"/>
    <w:rsid w:val="006D490B"/>
    <w:rsid w:val="006D4F3D"/>
    <w:rsid w:val="006D5017"/>
    <w:rsid w:val="006D5914"/>
    <w:rsid w:val="006D600D"/>
    <w:rsid w:val="006D632B"/>
    <w:rsid w:val="006D659A"/>
    <w:rsid w:val="006D7286"/>
    <w:rsid w:val="006D731D"/>
    <w:rsid w:val="006D797E"/>
    <w:rsid w:val="006E06B4"/>
    <w:rsid w:val="006E088C"/>
    <w:rsid w:val="006E0A8A"/>
    <w:rsid w:val="006E241A"/>
    <w:rsid w:val="006E2B8B"/>
    <w:rsid w:val="006E3433"/>
    <w:rsid w:val="006E3F8D"/>
    <w:rsid w:val="006E40A8"/>
    <w:rsid w:val="006E41B5"/>
    <w:rsid w:val="006E4339"/>
    <w:rsid w:val="006E43A9"/>
    <w:rsid w:val="006E4535"/>
    <w:rsid w:val="006E4ED7"/>
    <w:rsid w:val="006E513C"/>
    <w:rsid w:val="006E529D"/>
    <w:rsid w:val="006E53FF"/>
    <w:rsid w:val="006E5E2F"/>
    <w:rsid w:val="006E6AEE"/>
    <w:rsid w:val="006E6C6D"/>
    <w:rsid w:val="006E72B3"/>
    <w:rsid w:val="006E749B"/>
    <w:rsid w:val="006E7BEC"/>
    <w:rsid w:val="006E7D51"/>
    <w:rsid w:val="006F0C6A"/>
    <w:rsid w:val="006F0D10"/>
    <w:rsid w:val="006F0DC1"/>
    <w:rsid w:val="006F146F"/>
    <w:rsid w:val="006F17BA"/>
    <w:rsid w:val="006F1ACE"/>
    <w:rsid w:val="006F1BEF"/>
    <w:rsid w:val="006F20DD"/>
    <w:rsid w:val="006F238F"/>
    <w:rsid w:val="006F27FC"/>
    <w:rsid w:val="006F2FF8"/>
    <w:rsid w:val="006F3154"/>
    <w:rsid w:val="006F33A6"/>
    <w:rsid w:val="006F347A"/>
    <w:rsid w:val="006F3E15"/>
    <w:rsid w:val="006F3ECA"/>
    <w:rsid w:val="006F48A5"/>
    <w:rsid w:val="006F48CF"/>
    <w:rsid w:val="006F4C8E"/>
    <w:rsid w:val="006F547B"/>
    <w:rsid w:val="006F6A0B"/>
    <w:rsid w:val="007007FB"/>
    <w:rsid w:val="00700A27"/>
    <w:rsid w:val="00700D1F"/>
    <w:rsid w:val="0070126E"/>
    <w:rsid w:val="007014EF"/>
    <w:rsid w:val="00702137"/>
    <w:rsid w:val="00702C09"/>
    <w:rsid w:val="0070304D"/>
    <w:rsid w:val="007036EA"/>
    <w:rsid w:val="007040BE"/>
    <w:rsid w:val="007040C3"/>
    <w:rsid w:val="007047AF"/>
    <w:rsid w:val="007049C3"/>
    <w:rsid w:val="00704AB8"/>
    <w:rsid w:val="00704B17"/>
    <w:rsid w:val="00705212"/>
    <w:rsid w:val="00705B22"/>
    <w:rsid w:val="00706581"/>
    <w:rsid w:val="0070734D"/>
    <w:rsid w:val="0070754D"/>
    <w:rsid w:val="007101D9"/>
    <w:rsid w:val="0071234A"/>
    <w:rsid w:val="0071331A"/>
    <w:rsid w:val="00713E66"/>
    <w:rsid w:val="0071412B"/>
    <w:rsid w:val="0071441D"/>
    <w:rsid w:val="007147EC"/>
    <w:rsid w:val="00716964"/>
    <w:rsid w:val="00716A87"/>
    <w:rsid w:val="00716CE1"/>
    <w:rsid w:val="007172D1"/>
    <w:rsid w:val="00717B72"/>
    <w:rsid w:val="00717B9E"/>
    <w:rsid w:val="00720051"/>
    <w:rsid w:val="00722BC7"/>
    <w:rsid w:val="007234BB"/>
    <w:rsid w:val="007239E7"/>
    <w:rsid w:val="00723CD2"/>
    <w:rsid w:val="00724384"/>
    <w:rsid w:val="007248BC"/>
    <w:rsid w:val="007254AB"/>
    <w:rsid w:val="007255F4"/>
    <w:rsid w:val="00725950"/>
    <w:rsid w:val="00725B7C"/>
    <w:rsid w:val="00725E7C"/>
    <w:rsid w:val="00726102"/>
    <w:rsid w:val="0072631C"/>
    <w:rsid w:val="00726CB0"/>
    <w:rsid w:val="0072720A"/>
    <w:rsid w:val="00727785"/>
    <w:rsid w:val="00727823"/>
    <w:rsid w:val="0072784F"/>
    <w:rsid w:val="00727C4C"/>
    <w:rsid w:val="00727E56"/>
    <w:rsid w:val="007311F9"/>
    <w:rsid w:val="00731CC9"/>
    <w:rsid w:val="00731ED9"/>
    <w:rsid w:val="007327B2"/>
    <w:rsid w:val="007330EC"/>
    <w:rsid w:val="00733B14"/>
    <w:rsid w:val="00733E48"/>
    <w:rsid w:val="007345D2"/>
    <w:rsid w:val="0073615A"/>
    <w:rsid w:val="00736A13"/>
    <w:rsid w:val="00737BE4"/>
    <w:rsid w:val="00737CC1"/>
    <w:rsid w:val="00737D72"/>
    <w:rsid w:val="00737FB4"/>
    <w:rsid w:val="00740D25"/>
    <w:rsid w:val="00740DA4"/>
    <w:rsid w:val="007411BA"/>
    <w:rsid w:val="00741746"/>
    <w:rsid w:val="00741F4B"/>
    <w:rsid w:val="00742328"/>
    <w:rsid w:val="007423EB"/>
    <w:rsid w:val="00742EAF"/>
    <w:rsid w:val="00744A23"/>
    <w:rsid w:val="00745136"/>
    <w:rsid w:val="007458C5"/>
    <w:rsid w:val="00745B76"/>
    <w:rsid w:val="0074768E"/>
    <w:rsid w:val="007507D4"/>
    <w:rsid w:val="00751618"/>
    <w:rsid w:val="00753DF1"/>
    <w:rsid w:val="00753F4B"/>
    <w:rsid w:val="0075526D"/>
    <w:rsid w:val="0075535B"/>
    <w:rsid w:val="00755E04"/>
    <w:rsid w:val="00755E93"/>
    <w:rsid w:val="00756B51"/>
    <w:rsid w:val="00756BBE"/>
    <w:rsid w:val="00756BCD"/>
    <w:rsid w:val="007574DE"/>
    <w:rsid w:val="0075778F"/>
    <w:rsid w:val="00757902"/>
    <w:rsid w:val="00757E03"/>
    <w:rsid w:val="00760121"/>
    <w:rsid w:val="00760868"/>
    <w:rsid w:val="00760FDB"/>
    <w:rsid w:val="0076239C"/>
    <w:rsid w:val="007626FD"/>
    <w:rsid w:val="00762A06"/>
    <w:rsid w:val="00762E90"/>
    <w:rsid w:val="00764EDA"/>
    <w:rsid w:val="007651D5"/>
    <w:rsid w:val="00765A8B"/>
    <w:rsid w:val="007667FB"/>
    <w:rsid w:val="00767305"/>
    <w:rsid w:val="00770012"/>
    <w:rsid w:val="007702C3"/>
    <w:rsid w:val="00770B77"/>
    <w:rsid w:val="00770D83"/>
    <w:rsid w:val="00770E5C"/>
    <w:rsid w:val="007716CF"/>
    <w:rsid w:val="0077192C"/>
    <w:rsid w:val="00771AEE"/>
    <w:rsid w:val="00771F29"/>
    <w:rsid w:val="00772381"/>
    <w:rsid w:val="00772C83"/>
    <w:rsid w:val="007735A7"/>
    <w:rsid w:val="00775557"/>
    <w:rsid w:val="00777396"/>
    <w:rsid w:val="00777AAE"/>
    <w:rsid w:val="00777B6F"/>
    <w:rsid w:val="0078056F"/>
    <w:rsid w:val="00780A9A"/>
    <w:rsid w:val="0078149C"/>
    <w:rsid w:val="00782A87"/>
    <w:rsid w:val="00783393"/>
    <w:rsid w:val="00783704"/>
    <w:rsid w:val="00783E15"/>
    <w:rsid w:val="00783E48"/>
    <w:rsid w:val="00783E55"/>
    <w:rsid w:val="00785F94"/>
    <w:rsid w:val="0078645D"/>
    <w:rsid w:val="007865C1"/>
    <w:rsid w:val="007866AE"/>
    <w:rsid w:val="00786718"/>
    <w:rsid w:val="00786862"/>
    <w:rsid w:val="00786E04"/>
    <w:rsid w:val="00787784"/>
    <w:rsid w:val="007878F1"/>
    <w:rsid w:val="00787C06"/>
    <w:rsid w:val="00787C33"/>
    <w:rsid w:val="00787D0C"/>
    <w:rsid w:val="007909A6"/>
    <w:rsid w:val="00790AD9"/>
    <w:rsid w:val="00791267"/>
    <w:rsid w:val="00792202"/>
    <w:rsid w:val="0079238F"/>
    <w:rsid w:val="007925B2"/>
    <w:rsid w:val="0079351C"/>
    <w:rsid w:val="00793635"/>
    <w:rsid w:val="00793795"/>
    <w:rsid w:val="00793C98"/>
    <w:rsid w:val="00795486"/>
    <w:rsid w:val="00796807"/>
    <w:rsid w:val="007971F7"/>
    <w:rsid w:val="007974C9"/>
    <w:rsid w:val="00797A97"/>
    <w:rsid w:val="007A0004"/>
    <w:rsid w:val="007A0B2A"/>
    <w:rsid w:val="007A0B97"/>
    <w:rsid w:val="007A0BB6"/>
    <w:rsid w:val="007A2276"/>
    <w:rsid w:val="007A24C5"/>
    <w:rsid w:val="007A29EC"/>
    <w:rsid w:val="007A2FDC"/>
    <w:rsid w:val="007A3C4D"/>
    <w:rsid w:val="007A4BC6"/>
    <w:rsid w:val="007A5FA8"/>
    <w:rsid w:val="007A5FC1"/>
    <w:rsid w:val="007A6420"/>
    <w:rsid w:val="007A6807"/>
    <w:rsid w:val="007A6EE7"/>
    <w:rsid w:val="007A7017"/>
    <w:rsid w:val="007A71ED"/>
    <w:rsid w:val="007A7A85"/>
    <w:rsid w:val="007A7C97"/>
    <w:rsid w:val="007B080C"/>
    <w:rsid w:val="007B0C98"/>
    <w:rsid w:val="007B0CED"/>
    <w:rsid w:val="007B104A"/>
    <w:rsid w:val="007B106F"/>
    <w:rsid w:val="007B18AB"/>
    <w:rsid w:val="007B1922"/>
    <w:rsid w:val="007B1926"/>
    <w:rsid w:val="007B2012"/>
    <w:rsid w:val="007B203D"/>
    <w:rsid w:val="007B22FB"/>
    <w:rsid w:val="007B2692"/>
    <w:rsid w:val="007B2AA2"/>
    <w:rsid w:val="007B3210"/>
    <w:rsid w:val="007B4FD4"/>
    <w:rsid w:val="007B61D9"/>
    <w:rsid w:val="007B663D"/>
    <w:rsid w:val="007B6BF9"/>
    <w:rsid w:val="007B6F7B"/>
    <w:rsid w:val="007B7630"/>
    <w:rsid w:val="007B7FDF"/>
    <w:rsid w:val="007C063A"/>
    <w:rsid w:val="007C0A98"/>
    <w:rsid w:val="007C0DAE"/>
    <w:rsid w:val="007C1C3F"/>
    <w:rsid w:val="007C1CF8"/>
    <w:rsid w:val="007C1EA7"/>
    <w:rsid w:val="007C25A3"/>
    <w:rsid w:val="007C35DE"/>
    <w:rsid w:val="007C4868"/>
    <w:rsid w:val="007C4A94"/>
    <w:rsid w:val="007C5120"/>
    <w:rsid w:val="007C5527"/>
    <w:rsid w:val="007C5AA6"/>
    <w:rsid w:val="007C5B04"/>
    <w:rsid w:val="007C5B54"/>
    <w:rsid w:val="007C5BAB"/>
    <w:rsid w:val="007C67DB"/>
    <w:rsid w:val="007C6DC2"/>
    <w:rsid w:val="007D0BA7"/>
    <w:rsid w:val="007D1007"/>
    <w:rsid w:val="007D2C3D"/>
    <w:rsid w:val="007D3333"/>
    <w:rsid w:val="007D437E"/>
    <w:rsid w:val="007D4A4D"/>
    <w:rsid w:val="007D5B23"/>
    <w:rsid w:val="007D5C0F"/>
    <w:rsid w:val="007D5D92"/>
    <w:rsid w:val="007D609E"/>
    <w:rsid w:val="007D6562"/>
    <w:rsid w:val="007D6584"/>
    <w:rsid w:val="007D6B9E"/>
    <w:rsid w:val="007D702A"/>
    <w:rsid w:val="007E065E"/>
    <w:rsid w:val="007E0E2A"/>
    <w:rsid w:val="007E1112"/>
    <w:rsid w:val="007E1423"/>
    <w:rsid w:val="007E1689"/>
    <w:rsid w:val="007E2091"/>
    <w:rsid w:val="007E252A"/>
    <w:rsid w:val="007E27D2"/>
    <w:rsid w:val="007E332E"/>
    <w:rsid w:val="007E3A69"/>
    <w:rsid w:val="007E3C11"/>
    <w:rsid w:val="007E4195"/>
    <w:rsid w:val="007E47FD"/>
    <w:rsid w:val="007E5C55"/>
    <w:rsid w:val="007E6DB9"/>
    <w:rsid w:val="007E6E84"/>
    <w:rsid w:val="007E6E87"/>
    <w:rsid w:val="007E716B"/>
    <w:rsid w:val="007E7974"/>
    <w:rsid w:val="007E7A6D"/>
    <w:rsid w:val="007E7B91"/>
    <w:rsid w:val="007F011E"/>
    <w:rsid w:val="007F0743"/>
    <w:rsid w:val="007F0F82"/>
    <w:rsid w:val="007F1144"/>
    <w:rsid w:val="007F1212"/>
    <w:rsid w:val="007F1723"/>
    <w:rsid w:val="007F2057"/>
    <w:rsid w:val="007F2224"/>
    <w:rsid w:val="007F3095"/>
    <w:rsid w:val="007F3C27"/>
    <w:rsid w:val="007F4828"/>
    <w:rsid w:val="007F58FB"/>
    <w:rsid w:val="007F5C6E"/>
    <w:rsid w:val="007F7B77"/>
    <w:rsid w:val="00800399"/>
    <w:rsid w:val="00800B6A"/>
    <w:rsid w:val="008011BD"/>
    <w:rsid w:val="008012A0"/>
    <w:rsid w:val="00801BEE"/>
    <w:rsid w:val="00801D07"/>
    <w:rsid w:val="008021DC"/>
    <w:rsid w:val="0080233B"/>
    <w:rsid w:val="0080362E"/>
    <w:rsid w:val="008037C1"/>
    <w:rsid w:val="00803BC7"/>
    <w:rsid w:val="00804AB6"/>
    <w:rsid w:val="0080526E"/>
    <w:rsid w:val="0080750A"/>
    <w:rsid w:val="008078F1"/>
    <w:rsid w:val="0080795E"/>
    <w:rsid w:val="00810806"/>
    <w:rsid w:val="00810C25"/>
    <w:rsid w:val="00811576"/>
    <w:rsid w:val="00813E8E"/>
    <w:rsid w:val="00814725"/>
    <w:rsid w:val="00814906"/>
    <w:rsid w:val="0081516C"/>
    <w:rsid w:val="00815668"/>
    <w:rsid w:val="008162FD"/>
    <w:rsid w:val="00816416"/>
    <w:rsid w:val="00816573"/>
    <w:rsid w:val="00816652"/>
    <w:rsid w:val="008174AB"/>
    <w:rsid w:val="00817CAE"/>
    <w:rsid w:val="00821170"/>
    <w:rsid w:val="0082117C"/>
    <w:rsid w:val="0082176D"/>
    <w:rsid w:val="00821C32"/>
    <w:rsid w:val="00821C91"/>
    <w:rsid w:val="00822A35"/>
    <w:rsid w:val="00822EA6"/>
    <w:rsid w:val="008232BE"/>
    <w:rsid w:val="0082377D"/>
    <w:rsid w:val="00823C28"/>
    <w:rsid w:val="00823C7E"/>
    <w:rsid w:val="00823F4A"/>
    <w:rsid w:val="0082456E"/>
    <w:rsid w:val="00824959"/>
    <w:rsid w:val="00824B44"/>
    <w:rsid w:val="00824C0A"/>
    <w:rsid w:val="0082523A"/>
    <w:rsid w:val="008255A6"/>
    <w:rsid w:val="00825611"/>
    <w:rsid w:val="0082596B"/>
    <w:rsid w:val="00826307"/>
    <w:rsid w:val="008267C3"/>
    <w:rsid w:val="008269B5"/>
    <w:rsid w:val="00826FB1"/>
    <w:rsid w:val="0082732C"/>
    <w:rsid w:val="0082757A"/>
    <w:rsid w:val="00827908"/>
    <w:rsid w:val="008306DE"/>
    <w:rsid w:val="00830DF1"/>
    <w:rsid w:val="00831C5A"/>
    <w:rsid w:val="008321AB"/>
    <w:rsid w:val="0083230F"/>
    <w:rsid w:val="0083273D"/>
    <w:rsid w:val="0083319F"/>
    <w:rsid w:val="0083339D"/>
    <w:rsid w:val="008336C9"/>
    <w:rsid w:val="00833733"/>
    <w:rsid w:val="00833909"/>
    <w:rsid w:val="00833C22"/>
    <w:rsid w:val="00833D26"/>
    <w:rsid w:val="0083496B"/>
    <w:rsid w:val="00834CBF"/>
    <w:rsid w:val="008351CE"/>
    <w:rsid w:val="008352F5"/>
    <w:rsid w:val="008355E3"/>
    <w:rsid w:val="008358C3"/>
    <w:rsid w:val="00835C38"/>
    <w:rsid w:val="00835E07"/>
    <w:rsid w:val="008367B2"/>
    <w:rsid w:val="00836BA7"/>
    <w:rsid w:val="0083727C"/>
    <w:rsid w:val="0083729A"/>
    <w:rsid w:val="008401DE"/>
    <w:rsid w:val="00840AEF"/>
    <w:rsid w:val="00841A67"/>
    <w:rsid w:val="0084227F"/>
    <w:rsid w:val="00842D17"/>
    <w:rsid w:val="0084335B"/>
    <w:rsid w:val="00844313"/>
    <w:rsid w:val="00844A3E"/>
    <w:rsid w:val="00845BAF"/>
    <w:rsid w:val="0084684D"/>
    <w:rsid w:val="00846989"/>
    <w:rsid w:val="0084733C"/>
    <w:rsid w:val="008476AA"/>
    <w:rsid w:val="00847BD2"/>
    <w:rsid w:val="008508A3"/>
    <w:rsid w:val="0085142F"/>
    <w:rsid w:val="0085192B"/>
    <w:rsid w:val="0085375C"/>
    <w:rsid w:val="008544B6"/>
    <w:rsid w:val="008554E1"/>
    <w:rsid w:val="00856EF1"/>
    <w:rsid w:val="008570B1"/>
    <w:rsid w:val="00857217"/>
    <w:rsid w:val="008575F0"/>
    <w:rsid w:val="00860E31"/>
    <w:rsid w:val="00861574"/>
    <w:rsid w:val="00861B50"/>
    <w:rsid w:val="00862122"/>
    <w:rsid w:val="008625D1"/>
    <w:rsid w:val="008637E0"/>
    <w:rsid w:val="00863ACB"/>
    <w:rsid w:val="00864F97"/>
    <w:rsid w:val="008661A0"/>
    <w:rsid w:val="00866C1B"/>
    <w:rsid w:val="00867395"/>
    <w:rsid w:val="008715CA"/>
    <w:rsid w:val="00871B49"/>
    <w:rsid w:val="00871CAE"/>
    <w:rsid w:val="00872513"/>
    <w:rsid w:val="00873436"/>
    <w:rsid w:val="008737EB"/>
    <w:rsid w:val="00873A1A"/>
    <w:rsid w:val="00873D22"/>
    <w:rsid w:val="008747B9"/>
    <w:rsid w:val="008755A3"/>
    <w:rsid w:val="0087674D"/>
    <w:rsid w:val="00876950"/>
    <w:rsid w:val="00876FE4"/>
    <w:rsid w:val="00877239"/>
    <w:rsid w:val="0087789B"/>
    <w:rsid w:val="00877E34"/>
    <w:rsid w:val="008801B6"/>
    <w:rsid w:val="0088082E"/>
    <w:rsid w:val="008811FF"/>
    <w:rsid w:val="00882492"/>
    <w:rsid w:val="008824A4"/>
    <w:rsid w:val="008824C4"/>
    <w:rsid w:val="0088389B"/>
    <w:rsid w:val="00883B3B"/>
    <w:rsid w:val="00883DD4"/>
    <w:rsid w:val="00885207"/>
    <w:rsid w:val="00885962"/>
    <w:rsid w:val="00886728"/>
    <w:rsid w:val="0088768F"/>
    <w:rsid w:val="00887691"/>
    <w:rsid w:val="00887B3B"/>
    <w:rsid w:val="008922A1"/>
    <w:rsid w:val="0089264C"/>
    <w:rsid w:val="00892681"/>
    <w:rsid w:val="008927C5"/>
    <w:rsid w:val="00892AD0"/>
    <w:rsid w:val="00893264"/>
    <w:rsid w:val="0089407C"/>
    <w:rsid w:val="00894562"/>
    <w:rsid w:val="00894BFF"/>
    <w:rsid w:val="00895CCF"/>
    <w:rsid w:val="0089640D"/>
    <w:rsid w:val="008972AF"/>
    <w:rsid w:val="008977D5"/>
    <w:rsid w:val="00897BC8"/>
    <w:rsid w:val="008A04BC"/>
    <w:rsid w:val="008A07A4"/>
    <w:rsid w:val="008A1A87"/>
    <w:rsid w:val="008A27A5"/>
    <w:rsid w:val="008A3059"/>
    <w:rsid w:val="008A499B"/>
    <w:rsid w:val="008A5019"/>
    <w:rsid w:val="008A5B2B"/>
    <w:rsid w:val="008A69A2"/>
    <w:rsid w:val="008A72BA"/>
    <w:rsid w:val="008A7DA1"/>
    <w:rsid w:val="008B0087"/>
    <w:rsid w:val="008B0B1F"/>
    <w:rsid w:val="008B1090"/>
    <w:rsid w:val="008B1A4A"/>
    <w:rsid w:val="008B1FD9"/>
    <w:rsid w:val="008B2E57"/>
    <w:rsid w:val="008B38A5"/>
    <w:rsid w:val="008B38B0"/>
    <w:rsid w:val="008B43AF"/>
    <w:rsid w:val="008B459C"/>
    <w:rsid w:val="008B533D"/>
    <w:rsid w:val="008B60BF"/>
    <w:rsid w:val="008B66A7"/>
    <w:rsid w:val="008C07AA"/>
    <w:rsid w:val="008C19EC"/>
    <w:rsid w:val="008C257A"/>
    <w:rsid w:val="008C3625"/>
    <w:rsid w:val="008C379B"/>
    <w:rsid w:val="008C4C0E"/>
    <w:rsid w:val="008C641A"/>
    <w:rsid w:val="008C6927"/>
    <w:rsid w:val="008C7F15"/>
    <w:rsid w:val="008D07B1"/>
    <w:rsid w:val="008D0B43"/>
    <w:rsid w:val="008D12C1"/>
    <w:rsid w:val="008D158D"/>
    <w:rsid w:val="008D1945"/>
    <w:rsid w:val="008D2887"/>
    <w:rsid w:val="008D2901"/>
    <w:rsid w:val="008D3031"/>
    <w:rsid w:val="008D3FEA"/>
    <w:rsid w:val="008D40A2"/>
    <w:rsid w:val="008D445F"/>
    <w:rsid w:val="008D538C"/>
    <w:rsid w:val="008D5B2D"/>
    <w:rsid w:val="008D5C12"/>
    <w:rsid w:val="008D5D28"/>
    <w:rsid w:val="008D602A"/>
    <w:rsid w:val="008D61D8"/>
    <w:rsid w:val="008D6AE0"/>
    <w:rsid w:val="008D6C76"/>
    <w:rsid w:val="008D6DFD"/>
    <w:rsid w:val="008D7051"/>
    <w:rsid w:val="008D7250"/>
    <w:rsid w:val="008D7901"/>
    <w:rsid w:val="008E030E"/>
    <w:rsid w:val="008E03A7"/>
    <w:rsid w:val="008E0A30"/>
    <w:rsid w:val="008E0E33"/>
    <w:rsid w:val="008E12E8"/>
    <w:rsid w:val="008E2C19"/>
    <w:rsid w:val="008E4282"/>
    <w:rsid w:val="008E4B83"/>
    <w:rsid w:val="008E515B"/>
    <w:rsid w:val="008E538F"/>
    <w:rsid w:val="008E599E"/>
    <w:rsid w:val="008E5C15"/>
    <w:rsid w:val="008E6637"/>
    <w:rsid w:val="008E6BB7"/>
    <w:rsid w:val="008E70B3"/>
    <w:rsid w:val="008E7656"/>
    <w:rsid w:val="008E7F8D"/>
    <w:rsid w:val="008F02E5"/>
    <w:rsid w:val="008F06D4"/>
    <w:rsid w:val="008F15C0"/>
    <w:rsid w:val="008F296B"/>
    <w:rsid w:val="008F38F0"/>
    <w:rsid w:val="008F3A2D"/>
    <w:rsid w:val="008F3FA0"/>
    <w:rsid w:val="008F45B7"/>
    <w:rsid w:val="008F4A69"/>
    <w:rsid w:val="008F59C0"/>
    <w:rsid w:val="008F7989"/>
    <w:rsid w:val="009002F2"/>
    <w:rsid w:val="00901792"/>
    <w:rsid w:val="0090182E"/>
    <w:rsid w:val="009020ED"/>
    <w:rsid w:val="00902349"/>
    <w:rsid w:val="009025E8"/>
    <w:rsid w:val="00902EDE"/>
    <w:rsid w:val="0090364B"/>
    <w:rsid w:val="00903DED"/>
    <w:rsid w:val="0090605A"/>
    <w:rsid w:val="009071FD"/>
    <w:rsid w:val="0090775E"/>
    <w:rsid w:val="009104F3"/>
    <w:rsid w:val="00911352"/>
    <w:rsid w:val="0091199F"/>
    <w:rsid w:val="00912104"/>
    <w:rsid w:val="009123B5"/>
    <w:rsid w:val="009129EE"/>
    <w:rsid w:val="009130C2"/>
    <w:rsid w:val="0091415A"/>
    <w:rsid w:val="00914C5D"/>
    <w:rsid w:val="00915308"/>
    <w:rsid w:val="009153A0"/>
    <w:rsid w:val="009155BC"/>
    <w:rsid w:val="00915943"/>
    <w:rsid w:val="009165C9"/>
    <w:rsid w:val="009200EB"/>
    <w:rsid w:val="00920657"/>
    <w:rsid w:val="00921251"/>
    <w:rsid w:val="0092154F"/>
    <w:rsid w:val="00921A28"/>
    <w:rsid w:val="00922CE3"/>
    <w:rsid w:val="00922E1A"/>
    <w:rsid w:val="00922FAF"/>
    <w:rsid w:val="009232DC"/>
    <w:rsid w:val="009234FC"/>
    <w:rsid w:val="00923DD4"/>
    <w:rsid w:val="00924805"/>
    <w:rsid w:val="009255BF"/>
    <w:rsid w:val="00925673"/>
    <w:rsid w:val="00925744"/>
    <w:rsid w:val="00926022"/>
    <w:rsid w:val="0092662F"/>
    <w:rsid w:val="00926944"/>
    <w:rsid w:val="00927179"/>
    <w:rsid w:val="009272C5"/>
    <w:rsid w:val="0092733A"/>
    <w:rsid w:val="0092758C"/>
    <w:rsid w:val="0092793C"/>
    <w:rsid w:val="00927F12"/>
    <w:rsid w:val="00927FEB"/>
    <w:rsid w:val="009306B2"/>
    <w:rsid w:val="009321B9"/>
    <w:rsid w:val="00933B4B"/>
    <w:rsid w:val="00933BD2"/>
    <w:rsid w:val="00934B0D"/>
    <w:rsid w:val="00936547"/>
    <w:rsid w:val="0093693A"/>
    <w:rsid w:val="00937E58"/>
    <w:rsid w:val="009407EB"/>
    <w:rsid w:val="0094178C"/>
    <w:rsid w:val="00942E04"/>
    <w:rsid w:val="0094352E"/>
    <w:rsid w:val="00943D6D"/>
    <w:rsid w:val="00944634"/>
    <w:rsid w:val="00944CB5"/>
    <w:rsid w:val="00945020"/>
    <w:rsid w:val="0094569B"/>
    <w:rsid w:val="00945E3F"/>
    <w:rsid w:val="00945F48"/>
    <w:rsid w:val="009466BC"/>
    <w:rsid w:val="00946D60"/>
    <w:rsid w:val="009500D5"/>
    <w:rsid w:val="009505D6"/>
    <w:rsid w:val="009507A2"/>
    <w:rsid w:val="009511D7"/>
    <w:rsid w:val="0095141C"/>
    <w:rsid w:val="0095162E"/>
    <w:rsid w:val="009524B0"/>
    <w:rsid w:val="00954102"/>
    <w:rsid w:val="00954AC1"/>
    <w:rsid w:val="00954DB2"/>
    <w:rsid w:val="0095697E"/>
    <w:rsid w:val="00956F0C"/>
    <w:rsid w:val="00957643"/>
    <w:rsid w:val="009607FB"/>
    <w:rsid w:val="009608C9"/>
    <w:rsid w:val="00960E7D"/>
    <w:rsid w:val="00962149"/>
    <w:rsid w:val="00962165"/>
    <w:rsid w:val="0096291E"/>
    <w:rsid w:val="00962F44"/>
    <w:rsid w:val="0096316B"/>
    <w:rsid w:val="009637F7"/>
    <w:rsid w:val="00963D0E"/>
    <w:rsid w:val="00963D71"/>
    <w:rsid w:val="00964A5B"/>
    <w:rsid w:val="00964F1F"/>
    <w:rsid w:val="00964F5F"/>
    <w:rsid w:val="009664A9"/>
    <w:rsid w:val="00966545"/>
    <w:rsid w:val="0096673B"/>
    <w:rsid w:val="00970134"/>
    <w:rsid w:val="009701DD"/>
    <w:rsid w:val="00970672"/>
    <w:rsid w:val="00970AB5"/>
    <w:rsid w:val="00970BA4"/>
    <w:rsid w:val="00971A4D"/>
    <w:rsid w:val="00971F2A"/>
    <w:rsid w:val="00972300"/>
    <w:rsid w:val="009726DF"/>
    <w:rsid w:val="00972770"/>
    <w:rsid w:val="00972926"/>
    <w:rsid w:val="0097413B"/>
    <w:rsid w:val="009741B9"/>
    <w:rsid w:val="009744E2"/>
    <w:rsid w:val="00974B9F"/>
    <w:rsid w:val="00974BC1"/>
    <w:rsid w:val="00974CD8"/>
    <w:rsid w:val="00975289"/>
    <w:rsid w:val="00976811"/>
    <w:rsid w:val="0097744A"/>
    <w:rsid w:val="009775D4"/>
    <w:rsid w:val="00977983"/>
    <w:rsid w:val="00980463"/>
    <w:rsid w:val="00981697"/>
    <w:rsid w:val="00981AC6"/>
    <w:rsid w:val="00981E22"/>
    <w:rsid w:val="00982C26"/>
    <w:rsid w:val="00983731"/>
    <w:rsid w:val="00983BA3"/>
    <w:rsid w:val="0098459B"/>
    <w:rsid w:val="00984FCC"/>
    <w:rsid w:val="00985679"/>
    <w:rsid w:val="00985AD2"/>
    <w:rsid w:val="009870CF"/>
    <w:rsid w:val="00990820"/>
    <w:rsid w:val="00991010"/>
    <w:rsid w:val="00991ACA"/>
    <w:rsid w:val="00992094"/>
    <w:rsid w:val="00992D34"/>
    <w:rsid w:val="00992E34"/>
    <w:rsid w:val="00993BE2"/>
    <w:rsid w:val="00993E67"/>
    <w:rsid w:val="009941EF"/>
    <w:rsid w:val="0099590C"/>
    <w:rsid w:val="009969AE"/>
    <w:rsid w:val="00996C5A"/>
    <w:rsid w:val="00997A79"/>
    <w:rsid w:val="00997E36"/>
    <w:rsid w:val="00997EAE"/>
    <w:rsid w:val="009A0D64"/>
    <w:rsid w:val="009A0DB0"/>
    <w:rsid w:val="009A0FCE"/>
    <w:rsid w:val="009A258C"/>
    <w:rsid w:val="009A26AA"/>
    <w:rsid w:val="009A2C33"/>
    <w:rsid w:val="009A36B6"/>
    <w:rsid w:val="009A44DE"/>
    <w:rsid w:val="009A465A"/>
    <w:rsid w:val="009A4CF7"/>
    <w:rsid w:val="009A5C64"/>
    <w:rsid w:val="009A6912"/>
    <w:rsid w:val="009A6F46"/>
    <w:rsid w:val="009A71BB"/>
    <w:rsid w:val="009A7447"/>
    <w:rsid w:val="009A7A6F"/>
    <w:rsid w:val="009A7FDB"/>
    <w:rsid w:val="009B0C80"/>
    <w:rsid w:val="009B0E28"/>
    <w:rsid w:val="009B1080"/>
    <w:rsid w:val="009B1947"/>
    <w:rsid w:val="009B1FFB"/>
    <w:rsid w:val="009B2D07"/>
    <w:rsid w:val="009B2F10"/>
    <w:rsid w:val="009B324D"/>
    <w:rsid w:val="009B3F03"/>
    <w:rsid w:val="009B3F58"/>
    <w:rsid w:val="009B4814"/>
    <w:rsid w:val="009B508A"/>
    <w:rsid w:val="009B5581"/>
    <w:rsid w:val="009B6770"/>
    <w:rsid w:val="009B722B"/>
    <w:rsid w:val="009B7526"/>
    <w:rsid w:val="009B7B15"/>
    <w:rsid w:val="009C29B2"/>
    <w:rsid w:val="009C3A2B"/>
    <w:rsid w:val="009C4F21"/>
    <w:rsid w:val="009C546A"/>
    <w:rsid w:val="009C552D"/>
    <w:rsid w:val="009C55A6"/>
    <w:rsid w:val="009C6158"/>
    <w:rsid w:val="009C6BC0"/>
    <w:rsid w:val="009C7141"/>
    <w:rsid w:val="009C7AB7"/>
    <w:rsid w:val="009D10A2"/>
    <w:rsid w:val="009D10AB"/>
    <w:rsid w:val="009D121E"/>
    <w:rsid w:val="009D12BC"/>
    <w:rsid w:val="009D1607"/>
    <w:rsid w:val="009D1733"/>
    <w:rsid w:val="009D1949"/>
    <w:rsid w:val="009D1F9F"/>
    <w:rsid w:val="009D32F5"/>
    <w:rsid w:val="009D416E"/>
    <w:rsid w:val="009D42D1"/>
    <w:rsid w:val="009D4B30"/>
    <w:rsid w:val="009D53EC"/>
    <w:rsid w:val="009D72C6"/>
    <w:rsid w:val="009E0069"/>
    <w:rsid w:val="009E0AA8"/>
    <w:rsid w:val="009E0AD8"/>
    <w:rsid w:val="009E13B0"/>
    <w:rsid w:val="009E165C"/>
    <w:rsid w:val="009E173D"/>
    <w:rsid w:val="009E24BC"/>
    <w:rsid w:val="009E2723"/>
    <w:rsid w:val="009E316C"/>
    <w:rsid w:val="009E31E0"/>
    <w:rsid w:val="009E3FF8"/>
    <w:rsid w:val="009E47A1"/>
    <w:rsid w:val="009E4961"/>
    <w:rsid w:val="009E4D58"/>
    <w:rsid w:val="009E7237"/>
    <w:rsid w:val="009E7773"/>
    <w:rsid w:val="009E7B2D"/>
    <w:rsid w:val="009F18B5"/>
    <w:rsid w:val="009F22CD"/>
    <w:rsid w:val="009F27E4"/>
    <w:rsid w:val="009F3601"/>
    <w:rsid w:val="009F38B6"/>
    <w:rsid w:val="009F41DC"/>
    <w:rsid w:val="009F4488"/>
    <w:rsid w:val="009F4F56"/>
    <w:rsid w:val="009F5872"/>
    <w:rsid w:val="009F5B47"/>
    <w:rsid w:val="009F5C7A"/>
    <w:rsid w:val="009F5EC1"/>
    <w:rsid w:val="009F608E"/>
    <w:rsid w:val="009F632F"/>
    <w:rsid w:val="009F692B"/>
    <w:rsid w:val="009F6AAC"/>
    <w:rsid w:val="009F6E1C"/>
    <w:rsid w:val="009F78F6"/>
    <w:rsid w:val="00A006C0"/>
    <w:rsid w:val="00A011EF"/>
    <w:rsid w:val="00A013F6"/>
    <w:rsid w:val="00A01523"/>
    <w:rsid w:val="00A01622"/>
    <w:rsid w:val="00A016E5"/>
    <w:rsid w:val="00A020AE"/>
    <w:rsid w:val="00A02252"/>
    <w:rsid w:val="00A033F6"/>
    <w:rsid w:val="00A036F1"/>
    <w:rsid w:val="00A043E0"/>
    <w:rsid w:val="00A04E30"/>
    <w:rsid w:val="00A053C0"/>
    <w:rsid w:val="00A05D93"/>
    <w:rsid w:val="00A05F44"/>
    <w:rsid w:val="00A0654E"/>
    <w:rsid w:val="00A067AC"/>
    <w:rsid w:val="00A06F13"/>
    <w:rsid w:val="00A0790C"/>
    <w:rsid w:val="00A11223"/>
    <w:rsid w:val="00A113C4"/>
    <w:rsid w:val="00A11B1D"/>
    <w:rsid w:val="00A11D66"/>
    <w:rsid w:val="00A12CB2"/>
    <w:rsid w:val="00A1392D"/>
    <w:rsid w:val="00A13F91"/>
    <w:rsid w:val="00A13F96"/>
    <w:rsid w:val="00A161D5"/>
    <w:rsid w:val="00A16CE8"/>
    <w:rsid w:val="00A16F0B"/>
    <w:rsid w:val="00A1718E"/>
    <w:rsid w:val="00A17325"/>
    <w:rsid w:val="00A17880"/>
    <w:rsid w:val="00A20B0E"/>
    <w:rsid w:val="00A20C67"/>
    <w:rsid w:val="00A219A5"/>
    <w:rsid w:val="00A21BF1"/>
    <w:rsid w:val="00A21EB5"/>
    <w:rsid w:val="00A220E2"/>
    <w:rsid w:val="00A22467"/>
    <w:rsid w:val="00A22728"/>
    <w:rsid w:val="00A22732"/>
    <w:rsid w:val="00A22912"/>
    <w:rsid w:val="00A22BE7"/>
    <w:rsid w:val="00A23C2A"/>
    <w:rsid w:val="00A24007"/>
    <w:rsid w:val="00A240F7"/>
    <w:rsid w:val="00A245A3"/>
    <w:rsid w:val="00A246B3"/>
    <w:rsid w:val="00A25007"/>
    <w:rsid w:val="00A25D7C"/>
    <w:rsid w:val="00A26374"/>
    <w:rsid w:val="00A26F02"/>
    <w:rsid w:val="00A27366"/>
    <w:rsid w:val="00A27E9E"/>
    <w:rsid w:val="00A31A22"/>
    <w:rsid w:val="00A328F9"/>
    <w:rsid w:val="00A3292A"/>
    <w:rsid w:val="00A332B1"/>
    <w:rsid w:val="00A33C6C"/>
    <w:rsid w:val="00A3431B"/>
    <w:rsid w:val="00A349ED"/>
    <w:rsid w:val="00A3564F"/>
    <w:rsid w:val="00A35CCF"/>
    <w:rsid w:val="00A369F5"/>
    <w:rsid w:val="00A36C06"/>
    <w:rsid w:val="00A40BAE"/>
    <w:rsid w:val="00A40FE5"/>
    <w:rsid w:val="00A425EA"/>
    <w:rsid w:val="00A42E2A"/>
    <w:rsid w:val="00A433E7"/>
    <w:rsid w:val="00A43851"/>
    <w:rsid w:val="00A443EA"/>
    <w:rsid w:val="00A448B8"/>
    <w:rsid w:val="00A44B52"/>
    <w:rsid w:val="00A4516D"/>
    <w:rsid w:val="00A4529B"/>
    <w:rsid w:val="00A45442"/>
    <w:rsid w:val="00A46528"/>
    <w:rsid w:val="00A46538"/>
    <w:rsid w:val="00A4696F"/>
    <w:rsid w:val="00A46AD7"/>
    <w:rsid w:val="00A471C1"/>
    <w:rsid w:val="00A47465"/>
    <w:rsid w:val="00A47A97"/>
    <w:rsid w:val="00A50551"/>
    <w:rsid w:val="00A50DB1"/>
    <w:rsid w:val="00A510E5"/>
    <w:rsid w:val="00A51111"/>
    <w:rsid w:val="00A51694"/>
    <w:rsid w:val="00A5189D"/>
    <w:rsid w:val="00A52261"/>
    <w:rsid w:val="00A52ED3"/>
    <w:rsid w:val="00A52F37"/>
    <w:rsid w:val="00A52F79"/>
    <w:rsid w:val="00A53956"/>
    <w:rsid w:val="00A5445C"/>
    <w:rsid w:val="00A550AE"/>
    <w:rsid w:val="00A55AA8"/>
    <w:rsid w:val="00A55B7A"/>
    <w:rsid w:val="00A55C01"/>
    <w:rsid w:val="00A55FF7"/>
    <w:rsid w:val="00A56380"/>
    <w:rsid w:val="00A564B5"/>
    <w:rsid w:val="00A564F0"/>
    <w:rsid w:val="00A5657B"/>
    <w:rsid w:val="00A57CA8"/>
    <w:rsid w:val="00A605D9"/>
    <w:rsid w:val="00A60EE1"/>
    <w:rsid w:val="00A6206E"/>
    <w:rsid w:val="00A6220C"/>
    <w:rsid w:val="00A62906"/>
    <w:rsid w:val="00A62BA4"/>
    <w:rsid w:val="00A6391B"/>
    <w:rsid w:val="00A63DE0"/>
    <w:rsid w:val="00A64171"/>
    <w:rsid w:val="00A64B4C"/>
    <w:rsid w:val="00A64D41"/>
    <w:rsid w:val="00A6619D"/>
    <w:rsid w:val="00A663B6"/>
    <w:rsid w:val="00A676C3"/>
    <w:rsid w:val="00A67BD9"/>
    <w:rsid w:val="00A711FE"/>
    <w:rsid w:val="00A71B19"/>
    <w:rsid w:val="00A72A3C"/>
    <w:rsid w:val="00A72B95"/>
    <w:rsid w:val="00A7402D"/>
    <w:rsid w:val="00A7410C"/>
    <w:rsid w:val="00A759A7"/>
    <w:rsid w:val="00A76818"/>
    <w:rsid w:val="00A76AF4"/>
    <w:rsid w:val="00A76E31"/>
    <w:rsid w:val="00A80261"/>
    <w:rsid w:val="00A81F7E"/>
    <w:rsid w:val="00A8203B"/>
    <w:rsid w:val="00A826E6"/>
    <w:rsid w:val="00A829C7"/>
    <w:rsid w:val="00A83AD5"/>
    <w:rsid w:val="00A8418F"/>
    <w:rsid w:val="00A84C9D"/>
    <w:rsid w:val="00A84CEF"/>
    <w:rsid w:val="00A84FE8"/>
    <w:rsid w:val="00A8628F"/>
    <w:rsid w:val="00A86D0B"/>
    <w:rsid w:val="00A86F7D"/>
    <w:rsid w:val="00A8769E"/>
    <w:rsid w:val="00A9024A"/>
    <w:rsid w:val="00A90D00"/>
    <w:rsid w:val="00A91FBA"/>
    <w:rsid w:val="00A922E4"/>
    <w:rsid w:val="00A94823"/>
    <w:rsid w:val="00A94A62"/>
    <w:rsid w:val="00A952DD"/>
    <w:rsid w:val="00A974A1"/>
    <w:rsid w:val="00A97E09"/>
    <w:rsid w:val="00AA009B"/>
    <w:rsid w:val="00AA0D10"/>
    <w:rsid w:val="00AA2931"/>
    <w:rsid w:val="00AA2F24"/>
    <w:rsid w:val="00AA44AA"/>
    <w:rsid w:val="00AA44BB"/>
    <w:rsid w:val="00AA4C94"/>
    <w:rsid w:val="00AA5051"/>
    <w:rsid w:val="00AA54E3"/>
    <w:rsid w:val="00AA5B77"/>
    <w:rsid w:val="00AA5CBC"/>
    <w:rsid w:val="00AA696B"/>
    <w:rsid w:val="00AA6DEA"/>
    <w:rsid w:val="00AA71B8"/>
    <w:rsid w:val="00AB0D9C"/>
    <w:rsid w:val="00AB109C"/>
    <w:rsid w:val="00AB19F1"/>
    <w:rsid w:val="00AB2BE1"/>
    <w:rsid w:val="00AB3989"/>
    <w:rsid w:val="00AB3F30"/>
    <w:rsid w:val="00AB4665"/>
    <w:rsid w:val="00AB5E2D"/>
    <w:rsid w:val="00AB6548"/>
    <w:rsid w:val="00AB6E1F"/>
    <w:rsid w:val="00AB72A1"/>
    <w:rsid w:val="00AB7BA4"/>
    <w:rsid w:val="00AB7F8D"/>
    <w:rsid w:val="00AC03F2"/>
    <w:rsid w:val="00AC13B0"/>
    <w:rsid w:val="00AC1C95"/>
    <w:rsid w:val="00AC22AF"/>
    <w:rsid w:val="00AC2F18"/>
    <w:rsid w:val="00AC3909"/>
    <w:rsid w:val="00AC3DFC"/>
    <w:rsid w:val="00AC40B0"/>
    <w:rsid w:val="00AC4159"/>
    <w:rsid w:val="00AC4959"/>
    <w:rsid w:val="00AC4E19"/>
    <w:rsid w:val="00AC547D"/>
    <w:rsid w:val="00AC5FD0"/>
    <w:rsid w:val="00AC614B"/>
    <w:rsid w:val="00AC7159"/>
    <w:rsid w:val="00AC7374"/>
    <w:rsid w:val="00AC73AF"/>
    <w:rsid w:val="00AC7D8B"/>
    <w:rsid w:val="00AD0A13"/>
    <w:rsid w:val="00AD0AD1"/>
    <w:rsid w:val="00AD2C28"/>
    <w:rsid w:val="00AD2E35"/>
    <w:rsid w:val="00AD356E"/>
    <w:rsid w:val="00AD4B95"/>
    <w:rsid w:val="00AD507D"/>
    <w:rsid w:val="00AD5943"/>
    <w:rsid w:val="00AD5C8D"/>
    <w:rsid w:val="00AD6004"/>
    <w:rsid w:val="00AD66D9"/>
    <w:rsid w:val="00AD7658"/>
    <w:rsid w:val="00AE0295"/>
    <w:rsid w:val="00AE051E"/>
    <w:rsid w:val="00AE21EF"/>
    <w:rsid w:val="00AE235C"/>
    <w:rsid w:val="00AE2FC5"/>
    <w:rsid w:val="00AE31F6"/>
    <w:rsid w:val="00AE3B60"/>
    <w:rsid w:val="00AE47BF"/>
    <w:rsid w:val="00AE4C0E"/>
    <w:rsid w:val="00AE4C2A"/>
    <w:rsid w:val="00AE4F20"/>
    <w:rsid w:val="00AE5479"/>
    <w:rsid w:val="00AE5822"/>
    <w:rsid w:val="00AE5F43"/>
    <w:rsid w:val="00AE5F82"/>
    <w:rsid w:val="00AE61F1"/>
    <w:rsid w:val="00AE683B"/>
    <w:rsid w:val="00AE7222"/>
    <w:rsid w:val="00AE75E5"/>
    <w:rsid w:val="00AE777E"/>
    <w:rsid w:val="00AE7DD0"/>
    <w:rsid w:val="00AF019E"/>
    <w:rsid w:val="00AF0BFC"/>
    <w:rsid w:val="00AF1E1E"/>
    <w:rsid w:val="00AF2347"/>
    <w:rsid w:val="00AF3523"/>
    <w:rsid w:val="00AF379E"/>
    <w:rsid w:val="00AF41F7"/>
    <w:rsid w:val="00AF5FB6"/>
    <w:rsid w:val="00AF6DBF"/>
    <w:rsid w:val="00AF6F30"/>
    <w:rsid w:val="00AF7603"/>
    <w:rsid w:val="00AF7915"/>
    <w:rsid w:val="00B009DC"/>
    <w:rsid w:val="00B01525"/>
    <w:rsid w:val="00B016BF"/>
    <w:rsid w:val="00B01768"/>
    <w:rsid w:val="00B0227D"/>
    <w:rsid w:val="00B03998"/>
    <w:rsid w:val="00B03A49"/>
    <w:rsid w:val="00B068DB"/>
    <w:rsid w:val="00B07384"/>
    <w:rsid w:val="00B0780E"/>
    <w:rsid w:val="00B07F79"/>
    <w:rsid w:val="00B10564"/>
    <w:rsid w:val="00B1086F"/>
    <w:rsid w:val="00B10F16"/>
    <w:rsid w:val="00B11288"/>
    <w:rsid w:val="00B11ADC"/>
    <w:rsid w:val="00B120EF"/>
    <w:rsid w:val="00B12103"/>
    <w:rsid w:val="00B13A85"/>
    <w:rsid w:val="00B1503D"/>
    <w:rsid w:val="00B154E4"/>
    <w:rsid w:val="00B15F99"/>
    <w:rsid w:val="00B174C0"/>
    <w:rsid w:val="00B17651"/>
    <w:rsid w:val="00B2012B"/>
    <w:rsid w:val="00B20A3D"/>
    <w:rsid w:val="00B21C9C"/>
    <w:rsid w:val="00B22644"/>
    <w:rsid w:val="00B22940"/>
    <w:rsid w:val="00B22C50"/>
    <w:rsid w:val="00B22F45"/>
    <w:rsid w:val="00B23288"/>
    <w:rsid w:val="00B2492A"/>
    <w:rsid w:val="00B24D5F"/>
    <w:rsid w:val="00B25EA6"/>
    <w:rsid w:val="00B26486"/>
    <w:rsid w:val="00B31136"/>
    <w:rsid w:val="00B31172"/>
    <w:rsid w:val="00B314B2"/>
    <w:rsid w:val="00B326FC"/>
    <w:rsid w:val="00B32847"/>
    <w:rsid w:val="00B333CE"/>
    <w:rsid w:val="00B3353F"/>
    <w:rsid w:val="00B34652"/>
    <w:rsid w:val="00B34E36"/>
    <w:rsid w:val="00B36696"/>
    <w:rsid w:val="00B3671B"/>
    <w:rsid w:val="00B36745"/>
    <w:rsid w:val="00B36F43"/>
    <w:rsid w:val="00B3718C"/>
    <w:rsid w:val="00B3728A"/>
    <w:rsid w:val="00B3771A"/>
    <w:rsid w:val="00B37A46"/>
    <w:rsid w:val="00B40179"/>
    <w:rsid w:val="00B413D3"/>
    <w:rsid w:val="00B423F4"/>
    <w:rsid w:val="00B425F2"/>
    <w:rsid w:val="00B43892"/>
    <w:rsid w:val="00B44BAF"/>
    <w:rsid w:val="00B45654"/>
    <w:rsid w:val="00B45895"/>
    <w:rsid w:val="00B45BFE"/>
    <w:rsid w:val="00B461FA"/>
    <w:rsid w:val="00B464D3"/>
    <w:rsid w:val="00B466F6"/>
    <w:rsid w:val="00B46763"/>
    <w:rsid w:val="00B4784A"/>
    <w:rsid w:val="00B47FAA"/>
    <w:rsid w:val="00B50863"/>
    <w:rsid w:val="00B51735"/>
    <w:rsid w:val="00B51945"/>
    <w:rsid w:val="00B51B98"/>
    <w:rsid w:val="00B51DB0"/>
    <w:rsid w:val="00B526A0"/>
    <w:rsid w:val="00B52BC5"/>
    <w:rsid w:val="00B53359"/>
    <w:rsid w:val="00B5342C"/>
    <w:rsid w:val="00B53F03"/>
    <w:rsid w:val="00B54854"/>
    <w:rsid w:val="00B54CE1"/>
    <w:rsid w:val="00B55F68"/>
    <w:rsid w:val="00B55F7F"/>
    <w:rsid w:val="00B56409"/>
    <w:rsid w:val="00B57A8A"/>
    <w:rsid w:val="00B61472"/>
    <w:rsid w:val="00B614BC"/>
    <w:rsid w:val="00B61C97"/>
    <w:rsid w:val="00B61E82"/>
    <w:rsid w:val="00B64842"/>
    <w:rsid w:val="00B651EA"/>
    <w:rsid w:val="00B65EF5"/>
    <w:rsid w:val="00B6710C"/>
    <w:rsid w:val="00B67251"/>
    <w:rsid w:val="00B672D9"/>
    <w:rsid w:val="00B6746A"/>
    <w:rsid w:val="00B675A0"/>
    <w:rsid w:val="00B70194"/>
    <w:rsid w:val="00B70217"/>
    <w:rsid w:val="00B70CD0"/>
    <w:rsid w:val="00B71421"/>
    <w:rsid w:val="00B71881"/>
    <w:rsid w:val="00B71D12"/>
    <w:rsid w:val="00B72379"/>
    <w:rsid w:val="00B72BA5"/>
    <w:rsid w:val="00B72BE7"/>
    <w:rsid w:val="00B737F4"/>
    <w:rsid w:val="00B738AF"/>
    <w:rsid w:val="00B73D08"/>
    <w:rsid w:val="00B74219"/>
    <w:rsid w:val="00B74294"/>
    <w:rsid w:val="00B744FE"/>
    <w:rsid w:val="00B7481E"/>
    <w:rsid w:val="00B75173"/>
    <w:rsid w:val="00B75B61"/>
    <w:rsid w:val="00B762D1"/>
    <w:rsid w:val="00B76752"/>
    <w:rsid w:val="00B771E0"/>
    <w:rsid w:val="00B77D1A"/>
    <w:rsid w:val="00B77D2F"/>
    <w:rsid w:val="00B77DE3"/>
    <w:rsid w:val="00B803E9"/>
    <w:rsid w:val="00B817C7"/>
    <w:rsid w:val="00B81E75"/>
    <w:rsid w:val="00B83646"/>
    <w:rsid w:val="00B836C1"/>
    <w:rsid w:val="00B86056"/>
    <w:rsid w:val="00B864B3"/>
    <w:rsid w:val="00B8662C"/>
    <w:rsid w:val="00B87659"/>
    <w:rsid w:val="00B877A6"/>
    <w:rsid w:val="00B877F4"/>
    <w:rsid w:val="00B900C2"/>
    <w:rsid w:val="00B901A9"/>
    <w:rsid w:val="00B91032"/>
    <w:rsid w:val="00B91105"/>
    <w:rsid w:val="00B911AE"/>
    <w:rsid w:val="00B919F6"/>
    <w:rsid w:val="00B91BBF"/>
    <w:rsid w:val="00B9207F"/>
    <w:rsid w:val="00B934C8"/>
    <w:rsid w:val="00B938A3"/>
    <w:rsid w:val="00B93D00"/>
    <w:rsid w:val="00B93D29"/>
    <w:rsid w:val="00B93DF0"/>
    <w:rsid w:val="00B94C18"/>
    <w:rsid w:val="00B959B4"/>
    <w:rsid w:val="00B968BD"/>
    <w:rsid w:val="00B974F5"/>
    <w:rsid w:val="00B9754C"/>
    <w:rsid w:val="00B97694"/>
    <w:rsid w:val="00B97857"/>
    <w:rsid w:val="00B978CE"/>
    <w:rsid w:val="00BA049A"/>
    <w:rsid w:val="00BA0652"/>
    <w:rsid w:val="00BA070C"/>
    <w:rsid w:val="00BA0B08"/>
    <w:rsid w:val="00BA1F74"/>
    <w:rsid w:val="00BA24AA"/>
    <w:rsid w:val="00BA258D"/>
    <w:rsid w:val="00BA2BBC"/>
    <w:rsid w:val="00BA2E05"/>
    <w:rsid w:val="00BA39E6"/>
    <w:rsid w:val="00BA3FDF"/>
    <w:rsid w:val="00BA433F"/>
    <w:rsid w:val="00BA6A59"/>
    <w:rsid w:val="00BA6DB3"/>
    <w:rsid w:val="00BA73D5"/>
    <w:rsid w:val="00BA76CC"/>
    <w:rsid w:val="00BA7E6F"/>
    <w:rsid w:val="00BB18DD"/>
    <w:rsid w:val="00BB23D7"/>
    <w:rsid w:val="00BB28CA"/>
    <w:rsid w:val="00BB2D1A"/>
    <w:rsid w:val="00BB30AB"/>
    <w:rsid w:val="00BB4A02"/>
    <w:rsid w:val="00BB500A"/>
    <w:rsid w:val="00BB5B4F"/>
    <w:rsid w:val="00BB6BE8"/>
    <w:rsid w:val="00BB75B1"/>
    <w:rsid w:val="00BB76F7"/>
    <w:rsid w:val="00BB7BDF"/>
    <w:rsid w:val="00BC0FA8"/>
    <w:rsid w:val="00BC13C4"/>
    <w:rsid w:val="00BC17A3"/>
    <w:rsid w:val="00BC1DEF"/>
    <w:rsid w:val="00BC2962"/>
    <w:rsid w:val="00BC2FEC"/>
    <w:rsid w:val="00BC376A"/>
    <w:rsid w:val="00BC3CCD"/>
    <w:rsid w:val="00BC3E6F"/>
    <w:rsid w:val="00BC400D"/>
    <w:rsid w:val="00BC4ACE"/>
    <w:rsid w:val="00BC4DEF"/>
    <w:rsid w:val="00BC5340"/>
    <w:rsid w:val="00BC54D7"/>
    <w:rsid w:val="00BC5640"/>
    <w:rsid w:val="00BC5794"/>
    <w:rsid w:val="00BC5EEC"/>
    <w:rsid w:val="00BC600D"/>
    <w:rsid w:val="00BC6081"/>
    <w:rsid w:val="00BC6699"/>
    <w:rsid w:val="00BC6FAF"/>
    <w:rsid w:val="00BC725D"/>
    <w:rsid w:val="00BC7367"/>
    <w:rsid w:val="00BC7883"/>
    <w:rsid w:val="00BD0683"/>
    <w:rsid w:val="00BD0D15"/>
    <w:rsid w:val="00BD2908"/>
    <w:rsid w:val="00BD29D2"/>
    <w:rsid w:val="00BD3372"/>
    <w:rsid w:val="00BD3505"/>
    <w:rsid w:val="00BD3B67"/>
    <w:rsid w:val="00BD45C0"/>
    <w:rsid w:val="00BD475C"/>
    <w:rsid w:val="00BD5061"/>
    <w:rsid w:val="00BD5C29"/>
    <w:rsid w:val="00BD5C9D"/>
    <w:rsid w:val="00BD5D2D"/>
    <w:rsid w:val="00BD65D3"/>
    <w:rsid w:val="00BD7643"/>
    <w:rsid w:val="00BD77E0"/>
    <w:rsid w:val="00BD7D96"/>
    <w:rsid w:val="00BE00A3"/>
    <w:rsid w:val="00BE1A2E"/>
    <w:rsid w:val="00BE21A3"/>
    <w:rsid w:val="00BE2349"/>
    <w:rsid w:val="00BE29EB"/>
    <w:rsid w:val="00BE38C9"/>
    <w:rsid w:val="00BE42B7"/>
    <w:rsid w:val="00BE462A"/>
    <w:rsid w:val="00BE48FD"/>
    <w:rsid w:val="00BE56D7"/>
    <w:rsid w:val="00BE6A1F"/>
    <w:rsid w:val="00BE6B32"/>
    <w:rsid w:val="00BF012A"/>
    <w:rsid w:val="00BF0281"/>
    <w:rsid w:val="00BF0E84"/>
    <w:rsid w:val="00BF17A7"/>
    <w:rsid w:val="00BF1B20"/>
    <w:rsid w:val="00BF2E9E"/>
    <w:rsid w:val="00BF3028"/>
    <w:rsid w:val="00BF40CB"/>
    <w:rsid w:val="00BF49D1"/>
    <w:rsid w:val="00BF5BA0"/>
    <w:rsid w:val="00BF5BE0"/>
    <w:rsid w:val="00BF62AC"/>
    <w:rsid w:val="00BF62B6"/>
    <w:rsid w:val="00BF6577"/>
    <w:rsid w:val="00BF66A4"/>
    <w:rsid w:val="00BF6B3E"/>
    <w:rsid w:val="00BF6E3A"/>
    <w:rsid w:val="00BF731E"/>
    <w:rsid w:val="00C009C7"/>
    <w:rsid w:val="00C00F54"/>
    <w:rsid w:val="00C0241B"/>
    <w:rsid w:val="00C02AAC"/>
    <w:rsid w:val="00C02E42"/>
    <w:rsid w:val="00C03608"/>
    <w:rsid w:val="00C04AE2"/>
    <w:rsid w:val="00C05101"/>
    <w:rsid w:val="00C0517C"/>
    <w:rsid w:val="00C05205"/>
    <w:rsid w:val="00C05A5B"/>
    <w:rsid w:val="00C06694"/>
    <w:rsid w:val="00C06DBE"/>
    <w:rsid w:val="00C07D4C"/>
    <w:rsid w:val="00C107C6"/>
    <w:rsid w:val="00C1095F"/>
    <w:rsid w:val="00C10B39"/>
    <w:rsid w:val="00C11544"/>
    <w:rsid w:val="00C11BCD"/>
    <w:rsid w:val="00C12D2D"/>
    <w:rsid w:val="00C12F8F"/>
    <w:rsid w:val="00C13B0C"/>
    <w:rsid w:val="00C1528F"/>
    <w:rsid w:val="00C1572F"/>
    <w:rsid w:val="00C15914"/>
    <w:rsid w:val="00C15F73"/>
    <w:rsid w:val="00C1669D"/>
    <w:rsid w:val="00C16D72"/>
    <w:rsid w:val="00C16E9A"/>
    <w:rsid w:val="00C201F9"/>
    <w:rsid w:val="00C20EE6"/>
    <w:rsid w:val="00C219FA"/>
    <w:rsid w:val="00C21F23"/>
    <w:rsid w:val="00C22A22"/>
    <w:rsid w:val="00C22E20"/>
    <w:rsid w:val="00C230EF"/>
    <w:rsid w:val="00C233CE"/>
    <w:rsid w:val="00C240FA"/>
    <w:rsid w:val="00C241AC"/>
    <w:rsid w:val="00C24367"/>
    <w:rsid w:val="00C2498F"/>
    <w:rsid w:val="00C25139"/>
    <w:rsid w:val="00C25307"/>
    <w:rsid w:val="00C25620"/>
    <w:rsid w:val="00C2653B"/>
    <w:rsid w:val="00C27A2F"/>
    <w:rsid w:val="00C27AFC"/>
    <w:rsid w:val="00C27F21"/>
    <w:rsid w:val="00C30E64"/>
    <w:rsid w:val="00C30F8B"/>
    <w:rsid w:val="00C3140C"/>
    <w:rsid w:val="00C319D6"/>
    <w:rsid w:val="00C31B7F"/>
    <w:rsid w:val="00C32F5E"/>
    <w:rsid w:val="00C33D25"/>
    <w:rsid w:val="00C33E62"/>
    <w:rsid w:val="00C34A93"/>
    <w:rsid w:val="00C3568B"/>
    <w:rsid w:val="00C362D7"/>
    <w:rsid w:val="00C36444"/>
    <w:rsid w:val="00C374A4"/>
    <w:rsid w:val="00C37E0E"/>
    <w:rsid w:val="00C400F8"/>
    <w:rsid w:val="00C40DDC"/>
    <w:rsid w:val="00C41112"/>
    <w:rsid w:val="00C41C14"/>
    <w:rsid w:val="00C42269"/>
    <w:rsid w:val="00C42531"/>
    <w:rsid w:val="00C436AF"/>
    <w:rsid w:val="00C43969"/>
    <w:rsid w:val="00C44057"/>
    <w:rsid w:val="00C44383"/>
    <w:rsid w:val="00C456FC"/>
    <w:rsid w:val="00C462FC"/>
    <w:rsid w:val="00C46E16"/>
    <w:rsid w:val="00C46E43"/>
    <w:rsid w:val="00C47475"/>
    <w:rsid w:val="00C47817"/>
    <w:rsid w:val="00C47AB5"/>
    <w:rsid w:val="00C47CFA"/>
    <w:rsid w:val="00C5133D"/>
    <w:rsid w:val="00C51FCD"/>
    <w:rsid w:val="00C521CC"/>
    <w:rsid w:val="00C52B96"/>
    <w:rsid w:val="00C535DC"/>
    <w:rsid w:val="00C55BBB"/>
    <w:rsid w:val="00C56F26"/>
    <w:rsid w:val="00C601DD"/>
    <w:rsid w:val="00C6043A"/>
    <w:rsid w:val="00C605BF"/>
    <w:rsid w:val="00C6150D"/>
    <w:rsid w:val="00C6180C"/>
    <w:rsid w:val="00C61AEF"/>
    <w:rsid w:val="00C6205F"/>
    <w:rsid w:val="00C6246D"/>
    <w:rsid w:val="00C63AA7"/>
    <w:rsid w:val="00C63E67"/>
    <w:rsid w:val="00C65272"/>
    <w:rsid w:val="00C657FE"/>
    <w:rsid w:val="00C66517"/>
    <w:rsid w:val="00C668AD"/>
    <w:rsid w:val="00C67046"/>
    <w:rsid w:val="00C670F6"/>
    <w:rsid w:val="00C6735F"/>
    <w:rsid w:val="00C673DD"/>
    <w:rsid w:val="00C67675"/>
    <w:rsid w:val="00C67761"/>
    <w:rsid w:val="00C67E57"/>
    <w:rsid w:val="00C70D73"/>
    <w:rsid w:val="00C72945"/>
    <w:rsid w:val="00C730C7"/>
    <w:rsid w:val="00C7311E"/>
    <w:rsid w:val="00C73543"/>
    <w:rsid w:val="00C74B24"/>
    <w:rsid w:val="00C74D2F"/>
    <w:rsid w:val="00C75477"/>
    <w:rsid w:val="00C755A1"/>
    <w:rsid w:val="00C7590B"/>
    <w:rsid w:val="00C76016"/>
    <w:rsid w:val="00C763F2"/>
    <w:rsid w:val="00C77DC6"/>
    <w:rsid w:val="00C80197"/>
    <w:rsid w:val="00C8019A"/>
    <w:rsid w:val="00C80263"/>
    <w:rsid w:val="00C802C4"/>
    <w:rsid w:val="00C80978"/>
    <w:rsid w:val="00C820F2"/>
    <w:rsid w:val="00C82BEA"/>
    <w:rsid w:val="00C82EA8"/>
    <w:rsid w:val="00C82F6C"/>
    <w:rsid w:val="00C839A0"/>
    <w:rsid w:val="00C83DEC"/>
    <w:rsid w:val="00C8440D"/>
    <w:rsid w:val="00C850D8"/>
    <w:rsid w:val="00C85135"/>
    <w:rsid w:val="00C8532B"/>
    <w:rsid w:val="00C85AB6"/>
    <w:rsid w:val="00C861CC"/>
    <w:rsid w:val="00C86358"/>
    <w:rsid w:val="00C86D8E"/>
    <w:rsid w:val="00C8708D"/>
    <w:rsid w:val="00C872F8"/>
    <w:rsid w:val="00C8758B"/>
    <w:rsid w:val="00C9016E"/>
    <w:rsid w:val="00C90A0F"/>
    <w:rsid w:val="00C925CB"/>
    <w:rsid w:val="00C92658"/>
    <w:rsid w:val="00C928CB"/>
    <w:rsid w:val="00C945F1"/>
    <w:rsid w:val="00C94810"/>
    <w:rsid w:val="00C94CC3"/>
    <w:rsid w:val="00C95FCB"/>
    <w:rsid w:val="00C95FCF"/>
    <w:rsid w:val="00C9637E"/>
    <w:rsid w:val="00C972AA"/>
    <w:rsid w:val="00CA0FEF"/>
    <w:rsid w:val="00CA1362"/>
    <w:rsid w:val="00CA1952"/>
    <w:rsid w:val="00CA19DD"/>
    <w:rsid w:val="00CA2A3F"/>
    <w:rsid w:val="00CA3A02"/>
    <w:rsid w:val="00CA3C48"/>
    <w:rsid w:val="00CA429C"/>
    <w:rsid w:val="00CA4596"/>
    <w:rsid w:val="00CA56AD"/>
    <w:rsid w:val="00CA578A"/>
    <w:rsid w:val="00CA6096"/>
    <w:rsid w:val="00CA6D59"/>
    <w:rsid w:val="00CA793C"/>
    <w:rsid w:val="00CB0306"/>
    <w:rsid w:val="00CB1060"/>
    <w:rsid w:val="00CB170D"/>
    <w:rsid w:val="00CB2289"/>
    <w:rsid w:val="00CB228A"/>
    <w:rsid w:val="00CB3E05"/>
    <w:rsid w:val="00CB439E"/>
    <w:rsid w:val="00CB488D"/>
    <w:rsid w:val="00CB49AD"/>
    <w:rsid w:val="00CB53C0"/>
    <w:rsid w:val="00CB54BA"/>
    <w:rsid w:val="00CB5A31"/>
    <w:rsid w:val="00CB5AAB"/>
    <w:rsid w:val="00CB5E45"/>
    <w:rsid w:val="00CB679D"/>
    <w:rsid w:val="00CB73EA"/>
    <w:rsid w:val="00CB75F0"/>
    <w:rsid w:val="00CC10AD"/>
    <w:rsid w:val="00CC1CFE"/>
    <w:rsid w:val="00CC20C3"/>
    <w:rsid w:val="00CC23CE"/>
    <w:rsid w:val="00CC2C2D"/>
    <w:rsid w:val="00CC4770"/>
    <w:rsid w:val="00CC61D0"/>
    <w:rsid w:val="00CC6734"/>
    <w:rsid w:val="00CC718B"/>
    <w:rsid w:val="00CC7C28"/>
    <w:rsid w:val="00CC7CE8"/>
    <w:rsid w:val="00CD03A9"/>
    <w:rsid w:val="00CD0617"/>
    <w:rsid w:val="00CD07BB"/>
    <w:rsid w:val="00CD10F7"/>
    <w:rsid w:val="00CD1823"/>
    <w:rsid w:val="00CD1877"/>
    <w:rsid w:val="00CD1D44"/>
    <w:rsid w:val="00CD2694"/>
    <w:rsid w:val="00CD28A9"/>
    <w:rsid w:val="00CD38FF"/>
    <w:rsid w:val="00CD4A89"/>
    <w:rsid w:val="00CD55CD"/>
    <w:rsid w:val="00CD5617"/>
    <w:rsid w:val="00CD5A38"/>
    <w:rsid w:val="00CD5D10"/>
    <w:rsid w:val="00CD6269"/>
    <w:rsid w:val="00CD66A7"/>
    <w:rsid w:val="00CD6737"/>
    <w:rsid w:val="00CE27E7"/>
    <w:rsid w:val="00CE446D"/>
    <w:rsid w:val="00CE4492"/>
    <w:rsid w:val="00CE4653"/>
    <w:rsid w:val="00CE4F89"/>
    <w:rsid w:val="00CE55BD"/>
    <w:rsid w:val="00CE761B"/>
    <w:rsid w:val="00CE7F49"/>
    <w:rsid w:val="00CF0A18"/>
    <w:rsid w:val="00CF1921"/>
    <w:rsid w:val="00CF3284"/>
    <w:rsid w:val="00CF33F4"/>
    <w:rsid w:val="00CF3B9C"/>
    <w:rsid w:val="00CF4BAA"/>
    <w:rsid w:val="00CF4BE2"/>
    <w:rsid w:val="00CF4EEF"/>
    <w:rsid w:val="00CF4EF0"/>
    <w:rsid w:val="00CF5585"/>
    <w:rsid w:val="00CF5970"/>
    <w:rsid w:val="00CF654D"/>
    <w:rsid w:val="00CF65F4"/>
    <w:rsid w:val="00CF6FD9"/>
    <w:rsid w:val="00CF7832"/>
    <w:rsid w:val="00CF792C"/>
    <w:rsid w:val="00CF7AFA"/>
    <w:rsid w:val="00D007E2"/>
    <w:rsid w:val="00D00FC9"/>
    <w:rsid w:val="00D01158"/>
    <w:rsid w:val="00D012ED"/>
    <w:rsid w:val="00D013FC"/>
    <w:rsid w:val="00D01421"/>
    <w:rsid w:val="00D019F5"/>
    <w:rsid w:val="00D02EFE"/>
    <w:rsid w:val="00D02F66"/>
    <w:rsid w:val="00D02F9D"/>
    <w:rsid w:val="00D03865"/>
    <w:rsid w:val="00D04AB0"/>
    <w:rsid w:val="00D0536B"/>
    <w:rsid w:val="00D0559D"/>
    <w:rsid w:val="00D061C2"/>
    <w:rsid w:val="00D064C5"/>
    <w:rsid w:val="00D0699D"/>
    <w:rsid w:val="00D07FB1"/>
    <w:rsid w:val="00D1009E"/>
    <w:rsid w:val="00D10D62"/>
    <w:rsid w:val="00D1264F"/>
    <w:rsid w:val="00D12859"/>
    <w:rsid w:val="00D12A59"/>
    <w:rsid w:val="00D135BA"/>
    <w:rsid w:val="00D1361B"/>
    <w:rsid w:val="00D1373F"/>
    <w:rsid w:val="00D1377F"/>
    <w:rsid w:val="00D137AB"/>
    <w:rsid w:val="00D137BC"/>
    <w:rsid w:val="00D13981"/>
    <w:rsid w:val="00D13F26"/>
    <w:rsid w:val="00D1485A"/>
    <w:rsid w:val="00D15AC2"/>
    <w:rsid w:val="00D16665"/>
    <w:rsid w:val="00D16992"/>
    <w:rsid w:val="00D16BB4"/>
    <w:rsid w:val="00D1705B"/>
    <w:rsid w:val="00D17D00"/>
    <w:rsid w:val="00D17EB1"/>
    <w:rsid w:val="00D2033A"/>
    <w:rsid w:val="00D214FB"/>
    <w:rsid w:val="00D2171B"/>
    <w:rsid w:val="00D21AF4"/>
    <w:rsid w:val="00D22E1D"/>
    <w:rsid w:val="00D22E62"/>
    <w:rsid w:val="00D23ACB"/>
    <w:rsid w:val="00D242A4"/>
    <w:rsid w:val="00D2460B"/>
    <w:rsid w:val="00D24A24"/>
    <w:rsid w:val="00D24E68"/>
    <w:rsid w:val="00D2538B"/>
    <w:rsid w:val="00D26B64"/>
    <w:rsid w:val="00D27D08"/>
    <w:rsid w:val="00D30023"/>
    <w:rsid w:val="00D304A7"/>
    <w:rsid w:val="00D305EB"/>
    <w:rsid w:val="00D30E81"/>
    <w:rsid w:val="00D30FBC"/>
    <w:rsid w:val="00D316BA"/>
    <w:rsid w:val="00D32240"/>
    <w:rsid w:val="00D32CCC"/>
    <w:rsid w:val="00D32FE4"/>
    <w:rsid w:val="00D33257"/>
    <w:rsid w:val="00D33508"/>
    <w:rsid w:val="00D33628"/>
    <w:rsid w:val="00D33C56"/>
    <w:rsid w:val="00D347EA"/>
    <w:rsid w:val="00D35115"/>
    <w:rsid w:val="00D35582"/>
    <w:rsid w:val="00D3602C"/>
    <w:rsid w:val="00D369B6"/>
    <w:rsid w:val="00D36C19"/>
    <w:rsid w:val="00D370AA"/>
    <w:rsid w:val="00D37D2D"/>
    <w:rsid w:val="00D401CE"/>
    <w:rsid w:val="00D4032E"/>
    <w:rsid w:val="00D404C3"/>
    <w:rsid w:val="00D41134"/>
    <w:rsid w:val="00D41E71"/>
    <w:rsid w:val="00D420AF"/>
    <w:rsid w:val="00D423B2"/>
    <w:rsid w:val="00D430CD"/>
    <w:rsid w:val="00D438C5"/>
    <w:rsid w:val="00D43C53"/>
    <w:rsid w:val="00D4449C"/>
    <w:rsid w:val="00D456B0"/>
    <w:rsid w:val="00D456C7"/>
    <w:rsid w:val="00D45CCF"/>
    <w:rsid w:val="00D45D1B"/>
    <w:rsid w:val="00D45D64"/>
    <w:rsid w:val="00D45FD2"/>
    <w:rsid w:val="00D4775B"/>
    <w:rsid w:val="00D47773"/>
    <w:rsid w:val="00D47A4D"/>
    <w:rsid w:val="00D50E7F"/>
    <w:rsid w:val="00D5307D"/>
    <w:rsid w:val="00D531A7"/>
    <w:rsid w:val="00D53AC7"/>
    <w:rsid w:val="00D53C11"/>
    <w:rsid w:val="00D55695"/>
    <w:rsid w:val="00D55CF7"/>
    <w:rsid w:val="00D55E30"/>
    <w:rsid w:val="00D56359"/>
    <w:rsid w:val="00D563C3"/>
    <w:rsid w:val="00D56812"/>
    <w:rsid w:val="00D56B69"/>
    <w:rsid w:val="00D56FDD"/>
    <w:rsid w:val="00D5739C"/>
    <w:rsid w:val="00D5796C"/>
    <w:rsid w:val="00D57D9E"/>
    <w:rsid w:val="00D60479"/>
    <w:rsid w:val="00D609AC"/>
    <w:rsid w:val="00D61806"/>
    <w:rsid w:val="00D62056"/>
    <w:rsid w:val="00D628D8"/>
    <w:rsid w:val="00D6309B"/>
    <w:rsid w:val="00D63D93"/>
    <w:rsid w:val="00D64CC1"/>
    <w:rsid w:val="00D6614D"/>
    <w:rsid w:val="00D665FD"/>
    <w:rsid w:val="00D66D31"/>
    <w:rsid w:val="00D66EDB"/>
    <w:rsid w:val="00D67E3C"/>
    <w:rsid w:val="00D67E6E"/>
    <w:rsid w:val="00D67F97"/>
    <w:rsid w:val="00D703C5"/>
    <w:rsid w:val="00D7208D"/>
    <w:rsid w:val="00D72368"/>
    <w:rsid w:val="00D736E9"/>
    <w:rsid w:val="00D73AC2"/>
    <w:rsid w:val="00D74A42"/>
    <w:rsid w:val="00D74BC5"/>
    <w:rsid w:val="00D7584D"/>
    <w:rsid w:val="00D76BBA"/>
    <w:rsid w:val="00D771D4"/>
    <w:rsid w:val="00D80A79"/>
    <w:rsid w:val="00D80EE4"/>
    <w:rsid w:val="00D81DAF"/>
    <w:rsid w:val="00D81EF4"/>
    <w:rsid w:val="00D820C9"/>
    <w:rsid w:val="00D82662"/>
    <w:rsid w:val="00D82BE3"/>
    <w:rsid w:val="00D82CB8"/>
    <w:rsid w:val="00D83AAC"/>
    <w:rsid w:val="00D83CF7"/>
    <w:rsid w:val="00D84CC9"/>
    <w:rsid w:val="00D855D6"/>
    <w:rsid w:val="00D863E1"/>
    <w:rsid w:val="00D86D00"/>
    <w:rsid w:val="00D87D88"/>
    <w:rsid w:val="00D903FF"/>
    <w:rsid w:val="00D904F0"/>
    <w:rsid w:val="00D90A41"/>
    <w:rsid w:val="00D9123B"/>
    <w:rsid w:val="00D9171F"/>
    <w:rsid w:val="00D92D5C"/>
    <w:rsid w:val="00D9392F"/>
    <w:rsid w:val="00D93F8B"/>
    <w:rsid w:val="00D9438B"/>
    <w:rsid w:val="00D943DC"/>
    <w:rsid w:val="00D94C35"/>
    <w:rsid w:val="00D952C6"/>
    <w:rsid w:val="00D95892"/>
    <w:rsid w:val="00D95D09"/>
    <w:rsid w:val="00D965BF"/>
    <w:rsid w:val="00DA0036"/>
    <w:rsid w:val="00DA074A"/>
    <w:rsid w:val="00DA0971"/>
    <w:rsid w:val="00DA107D"/>
    <w:rsid w:val="00DA18DB"/>
    <w:rsid w:val="00DA1D22"/>
    <w:rsid w:val="00DA2287"/>
    <w:rsid w:val="00DA2CC6"/>
    <w:rsid w:val="00DA2CCF"/>
    <w:rsid w:val="00DA30FC"/>
    <w:rsid w:val="00DA4484"/>
    <w:rsid w:val="00DA4D22"/>
    <w:rsid w:val="00DA5192"/>
    <w:rsid w:val="00DA5975"/>
    <w:rsid w:val="00DA60FD"/>
    <w:rsid w:val="00DA71A0"/>
    <w:rsid w:val="00DB098E"/>
    <w:rsid w:val="00DB0C8C"/>
    <w:rsid w:val="00DB0E96"/>
    <w:rsid w:val="00DB181D"/>
    <w:rsid w:val="00DB1F4B"/>
    <w:rsid w:val="00DB2B86"/>
    <w:rsid w:val="00DB357E"/>
    <w:rsid w:val="00DB4B4A"/>
    <w:rsid w:val="00DB57C6"/>
    <w:rsid w:val="00DB5E99"/>
    <w:rsid w:val="00DB641D"/>
    <w:rsid w:val="00DB6899"/>
    <w:rsid w:val="00DB6A00"/>
    <w:rsid w:val="00DB6AA7"/>
    <w:rsid w:val="00DB7197"/>
    <w:rsid w:val="00DB7833"/>
    <w:rsid w:val="00DC0205"/>
    <w:rsid w:val="00DC0732"/>
    <w:rsid w:val="00DC0C9C"/>
    <w:rsid w:val="00DC1ADA"/>
    <w:rsid w:val="00DC2D80"/>
    <w:rsid w:val="00DC35D9"/>
    <w:rsid w:val="00DC368C"/>
    <w:rsid w:val="00DC3D3B"/>
    <w:rsid w:val="00DC40DE"/>
    <w:rsid w:val="00DC41B9"/>
    <w:rsid w:val="00DC53E1"/>
    <w:rsid w:val="00DC762C"/>
    <w:rsid w:val="00DD0512"/>
    <w:rsid w:val="00DD2B54"/>
    <w:rsid w:val="00DD2C5B"/>
    <w:rsid w:val="00DD3482"/>
    <w:rsid w:val="00DD37CD"/>
    <w:rsid w:val="00DD3D85"/>
    <w:rsid w:val="00DD44C7"/>
    <w:rsid w:val="00DD5273"/>
    <w:rsid w:val="00DD7B0D"/>
    <w:rsid w:val="00DD7D79"/>
    <w:rsid w:val="00DE1266"/>
    <w:rsid w:val="00DE1599"/>
    <w:rsid w:val="00DE2959"/>
    <w:rsid w:val="00DE3130"/>
    <w:rsid w:val="00DE384E"/>
    <w:rsid w:val="00DE3966"/>
    <w:rsid w:val="00DE54F7"/>
    <w:rsid w:val="00DE564E"/>
    <w:rsid w:val="00DE571E"/>
    <w:rsid w:val="00DE5770"/>
    <w:rsid w:val="00DE5E4B"/>
    <w:rsid w:val="00DE5EA6"/>
    <w:rsid w:val="00DE6898"/>
    <w:rsid w:val="00DE6E0C"/>
    <w:rsid w:val="00DE7042"/>
    <w:rsid w:val="00DF0128"/>
    <w:rsid w:val="00DF1034"/>
    <w:rsid w:val="00DF11F7"/>
    <w:rsid w:val="00DF1859"/>
    <w:rsid w:val="00DF250D"/>
    <w:rsid w:val="00DF252F"/>
    <w:rsid w:val="00DF2BED"/>
    <w:rsid w:val="00DF2FBE"/>
    <w:rsid w:val="00DF345B"/>
    <w:rsid w:val="00DF35AB"/>
    <w:rsid w:val="00DF415C"/>
    <w:rsid w:val="00DF528A"/>
    <w:rsid w:val="00DF63CA"/>
    <w:rsid w:val="00DF66EF"/>
    <w:rsid w:val="00DF6A17"/>
    <w:rsid w:val="00DF6E64"/>
    <w:rsid w:val="00DF72E2"/>
    <w:rsid w:val="00E002B4"/>
    <w:rsid w:val="00E00869"/>
    <w:rsid w:val="00E00EB8"/>
    <w:rsid w:val="00E01424"/>
    <w:rsid w:val="00E0158F"/>
    <w:rsid w:val="00E0181E"/>
    <w:rsid w:val="00E01B7E"/>
    <w:rsid w:val="00E021C1"/>
    <w:rsid w:val="00E03FFE"/>
    <w:rsid w:val="00E04645"/>
    <w:rsid w:val="00E0522D"/>
    <w:rsid w:val="00E052F6"/>
    <w:rsid w:val="00E0545E"/>
    <w:rsid w:val="00E05C29"/>
    <w:rsid w:val="00E05D67"/>
    <w:rsid w:val="00E07225"/>
    <w:rsid w:val="00E0724B"/>
    <w:rsid w:val="00E079B0"/>
    <w:rsid w:val="00E11D68"/>
    <w:rsid w:val="00E12491"/>
    <w:rsid w:val="00E12880"/>
    <w:rsid w:val="00E13962"/>
    <w:rsid w:val="00E143AE"/>
    <w:rsid w:val="00E148E1"/>
    <w:rsid w:val="00E14EFC"/>
    <w:rsid w:val="00E155EC"/>
    <w:rsid w:val="00E16107"/>
    <w:rsid w:val="00E16438"/>
    <w:rsid w:val="00E16573"/>
    <w:rsid w:val="00E16AD9"/>
    <w:rsid w:val="00E1700E"/>
    <w:rsid w:val="00E17282"/>
    <w:rsid w:val="00E1753D"/>
    <w:rsid w:val="00E17655"/>
    <w:rsid w:val="00E176DF"/>
    <w:rsid w:val="00E17B32"/>
    <w:rsid w:val="00E17FA8"/>
    <w:rsid w:val="00E2014A"/>
    <w:rsid w:val="00E2062E"/>
    <w:rsid w:val="00E20D42"/>
    <w:rsid w:val="00E2138A"/>
    <w:rsid w:val="00E21446"/>
    <w:rsid w:val="00E21FCB"/>
    <w:rsid w:val="00E21FFC"/>
    <w:rsid w:val="00E23529"/>
    <w:rsid w:val="00E248FD"/>
    <w:rsid w:val="00E249D4"/>
    <w:rsid w:val="00E251D9"/>
    <w:rsid w:val="00E2524F"/>
    <w:rsid w:val="00E25B63"/>
    <w:rsid w:val="00E276DE"/>
    <w:rsid w:val="00E279D5"/>
    <w:rsid w:val="00E302CE"/>
    <w:rsid w:val="00E30364"/>
    <w:rsid w:val="00E30380"/>
    <w:rsid w:val="00E307E3"/>
    <w:rsid w:val="00E30B02"/>
    <w:rsid w:val="00E30E0D"/>
    <w:rsid w:val="00E31E61"/>
    <w:rsid w:val="00E324F4"/>
    <w:rsid w:val="00E32B23"/>
    <w:rsid w:val="00E32E55"/>
    <w:rsid w:val="00E33376"/>
    <w:rsid w:val="00E3362A"/>
    <w:rsid w:val="00E344D4"/>
    <w:rsid w:val="00E34F9F"/>
    <w:rsid w:val="00E35648"/>
    <w:rsid w:val="00E362E1"/>
    <w:rsid w:val="00E363E9"/>
    <w:rsid w:val="00E36823"/>
    <w:rsid w:val="00E374CF"/>
    <w:rsid w:val="00E37754"/>
    <w:rsid w:val="00E3791A"/>
    <w:rsid w:val="00E400CE"/>
    <w:rsid w:val="00E4116D"/>
    <w:rsid w:val="00E41B0B"/>
    <w:rsid w:val="00E4240F"/>
    <w:rsid w:val="00E433F3"/>
    <w:rsid w:val="00E438EB"/>
    <w:rsid w:val="00E446F6"/>
    <w:rsid w:val="00E44C62"/>
    <w:rsid w:val="00E4647A"/>
    <w:rsid w:val="00E46691"/>
    <w:rsid w:val="00E47215"/>
    <w:rsid w:val="00E479C0"/>
    <w:rsid w:val="00E50135"/>
    <w:rsid w:val="00E5061F"/>
    <w:rsid w:val="00E50CB5"/>
    <w:rsid w:val="00E52AD7"/>
    <w:rsid w:val="00E533AB"/>
    <w:rsid w:val="00E53D2F"/>
    <w:rsid w:val="00E53EB8"/>
    <w:rsid w:val="00E54B5B"/>
    <w:rsid w:val="00E550C1"/>
    <w:rsid w:val="00E552B4"/>
    <w:rsid w:val="00E552F9"/>
    <w:rsid w:val="00E5543C"/>
    <w:rsid w:val="00E55767"/>
    <w:rsid w:val="00E5658E"/>
    <w:rsid w:val="00E56A47"/>
    <w:rsid w:val="00E5713F"/>
    <w:rsid w:val="00E57904"/>
    <w:rsid w:val="00E57C0E"/>
    <w:rsid w:val="00E616A7"/>
    <w:rsid w:val="00E61794"/>
    <w:rsid w:val="00E627E5"/>
    <w:rsid w:val="00E62F2C"/>
    <w:rsid w:val="00E6360A"/>
    <w:rsid w:val="00E63AC5"/>
    <w:rsid w:val="00E65676"/>
    <w:rsid w:val="00E6773C"/>
    <w:rsid w:val="00E67CB9"/>
    <w:rsid w:val="00E67FC8"/>
    <w:rsid w:val="00E70D0D"/>
    <w:rsid w:val="00E7242F"/>
    <w:rsid w:val="00E72BB9"/>
    <w:rsid w:val="00E72E75"/>
    <w:rsid w:val="00E7437E"/>
    <w:rsid w:val="00E74C49"/>
    <w:rsid w:val="00E752C6"/>
    <w:rsid w:val="00E757F8"/>
    <w:rsid w:val="00E75B7C"/>
    <w:rsid w:val="00E76977"/>
    <w:rsid w:val="00E77DAE"/>
    <w:rsid w:val="00E80746"/>
    <w:rsid w:val="00E811FF"/>
    <w:rsid w:val="00E81669"/>
    <w:rsid w:val="00E81B55"/>
    <w:rsid w:val="00E81E4E"/>
    <w:rsid w:val="00E8244B"/>
    <w:rsid w:val="00E8362F"/>
    <w:rsid w:val="00E84203"/>
    <w:rsid w:val="00E84430"/>
    <w:rsid w:val="00E844E5"/>
    <w:rsid w:val="00E84AD0"/>
    <w:rsid w:val="00E84BCA"/>
    <w:rsid w:val="00E84CAD"/>
    <w:rsid w:val="00E84CE9"/>
    <w:rsid w:val="00E8512A"/>
    <w:rsid w:val="00E858C7"/>
    <w:rsid w:val="00E85BC7"/>
    <w:rsid w:val="00E85D26"/>
    <w:rsid w:val="00E86299"/>
    <w:rsid w:val="00E86D95"/>
    <w:rsid w:val="00E90040"/>
    <w:rsid w:val="00E900BA"/>
    <w:rsid w:val="00E90FEA"/>
    <w:rsid w:val="00E91223"/>
    <w:rsid w:val="00E91AF2"/>
    <w:rsid w:val="00E91EC3"/>
    <w:rsid w:val="00E9290D"/>
    <w:rsid w:val="00E9411F"/>
    <w:rsid w:val="00E9426D"/>
    <w:rsid w:val="00E94FE8"/>
    <w:rsid w:val="00E95396"/>
    <w:rsid w:val="00E95B6C"/>
    <w:rsid w:val="00E95FD7"/>
    <w:rsid w:val="00E964FA"/>
    <w:rsid w:val="00E965A7"/>
    <w:rsid w:val="00E96B8E"/>
    <w:rsid w:val="00E97452"/>
    <w:rsid w:val="00E9784F"/>
    <w:rsid w:val="00E9795E"/>
    <w:rsid w:val="00EA0EFF"/>
    <w:rsid w:val="00EA24F6"/>
    <w:rsid w:val="00EA277B"/>
    <w:rsid w:val="00EA37D4"/>
    <w:rsid w:val="00EA4516"/>
    <w:rsid w:val="00EA45FE"/>
    <w:rsid w:val="00EA51FE"/>
    <w:rsid w:val="00EA5469"/>
    <w:rsid w:val="00EA5820"/>
    <w:rsid w:val="00EA592F"/>
    <w:rsid w:val="00EA5C28"/>
    <w:rsid w:val="00EA64E1"/>
    <w:rsid w:val="00EA6FD2"/>
    <w:rsid w:val="00EA72B7"/>
    <w:rsid w:val="00EA7313"/>
    <w:rsid w:val="00EB0927"/>
    <w:rsid w:val="00EB1A6C"/>
    <w:rsid w:val="00EB1B84"/>
    <w:rsid w:val="00EB25F9"/>
    <w:rsid w:val="00EB2787"/>
    <w:rsid w:val="00EB2C0F"/>
    <w:rsid w:val="00EB2C9C"/>
    <w:rsid w:val="00EB5A7C"/>
    <w:rsid w:val="00EB6698"/>
    <w:rsid w:val="00EB7B2D"/>
    <w:rsid w:val="00EC0146"/>
    <w:rsid w:val="00EC0829"/>
    <w:rsid w:val="00EC09B2"/>
    <w:rsid w:val="00EC0A79"/>
    <w:rsid w:val="00EC211A"/>
    <w:rsid w:val="00EC2CB0"/>
    <w:rsid w:val="00EC3325"/>
    <w:rsid w:val="00EC48B9"/>
    <w:rsid w:val="00EC4A09"/>
    <w:rsid w:val="00EC503D"/>
    <w:rsid w:val="00EC5CA1"/>
    <w:rsid w:val="00EC6344"/>
    <w:rsid w:val="00EC6C81"/>
    <w:rsid w:val="00EC7087"/>
    <w:rsid w:val="00EC7139"/>
    <w:rsid w:val="00ED030A"/>
    <w:rsid w:val="00ED0549"/>
    <w:rsid w:val="00ED1775"/>
    <w:rsid w:val="00ED17EA"/>
    <w:rsid w:val="00ED269E"/>
    <w:rsid w:val="00ED26D3"/>
    <w:rsid w:val="00ED2973"/>
    <w:rsid w:val="00ED36C7"/>
    <w:rsid w:val="00ED4291"/>
    <w:rsid w:val="00ED44AD"/>
    <w:rsid w:val="00ED45C3"/>
    <w:rsid w:val="00ED53ED"/>
    <w:rsid w:val="00ED5E53"/>
    <w:rsid w:val="00ED6221"/>
    <w:rsid w:val="00ED6D84"/>
    <w:rsid w:val="00ED6DEB"/>
    <w:rsid w:val="00ED7C76"/>
    <w:rsid w:val="00EE0B2F"/>
    <w:rsid w:val="00EE266F"/>
    <w:rsid w:val="00EE2BA8"/>
    <w:rsid w:val="00EE46B4"/>
    <w:rsid w:val="00EE5337"/>
    <w:rsid w:val="00EE5A26"/>
    <w:rsid w:val="00EE5DD7"/>
    <w:rsid w:val="00EE5F59"/>
    <w:rsid w:val="00EE639A"/>
    <w:rsid w:val="00EE64F4"/>
    <w:rsid w:val="00EE6829"/>
    <w:rsid w:val="00EE6BF1"/>
    <w:rsid w:val="00EE6D7A"/>
    <w:rsid w:val="00EE79A2"/>
    <w:rsid w:val="00EE7B55"/>
    <w:rsid w:val="00EE7DD3"/>
    <w:rsid w:val="00EE7F6F"/>
    <w:rsid w:val="00EF08E0"/>
    <w:rsid w:val="00EF0F39"/>
    <w:rsid w:val="00EF1A9D"/>
    <w:rsid w:val="00EF1F5A"/>
    <w:rsid w:val="00EF217B"/>
    <w:rsid w:val="00EF2331"/>
    <w:rsid w:val="00EF2ABF"/>
    <w:rsid w:val="00EF2B2D"/>
    <w:rsid w:val="00EF2FD9"/>
    <w:rsid w:val="00EF3750"/>
    <w:rsid w:val="00EF37AD"/>
    <w:rsid w:val="00EF4D51"/>
    <w:rsid w:val="00EF54F1"/>
    <w:rsid w:val="00EF55E4"/>
    <w:rsid w:val="00EF589C"/>
    <w:rsid w:val="00EF7314"/>
    <w:rsid w:val="00F00AE0"/>
    <w:rsid w:val="00F00D4F"/>
    <w:rsid w:val="00F010B2"/>
    <w:rsid w:val="00F01BBB"/>
    <w:rsid w:val="00F02063"/>
    <w:rsid w:val="00F02F6E"/>
    <w:rsid w:val="00F0323B"/>
    <w:rsid w:val="00F037D4"/>
    <w:rsid w:val="00F03A38"/>
    <w:rsid w:val="00F04135"/>
    <w:rsid w:val="00F0456E"/>
    <w:rsid w:val="00F0459B"/>
    <w:rsid w:val="00F055C9"/>
    <w:rsid w:val="00F05D0E"/>
    <w:rsid w:val="00F05FC1"/>
    <w:rsid w:val="00F07481"/>
    <w:rsid w:val="00F07D76"/>
    <w:rsid w:val="00F07F65"/>
    <w:rsid w:val="00F10578"/>
    <w:rsid w:val="00F10770"/>
    <w:rsid w:val="00F10836"/>
    <w:rsid w:val="00F10AEB"/>
    <w:rsid w:val="00F10D2F"/>
    <w:rsid w:val="00F1130A"/>
    <w:rsid w:val="00F1139C"/>
    <w:rsid w:val="00F113E9"/>
    <w:rsid w:val="00F12366"/>
    <w:rsid w:val="00F12570"/>
    <w:rsid w:val="00F127C0"/>
    <w:rsid w:val="00F12CF8"/>
    <w:rsid w:val="00F137ED"/>
    <w:rsid w:val="00F1384A"/>
    <w:rsid w:val="00F14E58"/>
    <w:rsid w:val="00F15882"/>
    <w:rsid w:val="00F15CB5"/>
    <w:rsid w:val="00F15D0D"/>
    <w:rsid w:val="00F15FC8"/>
    <w:rsid w:val="00F1602E"/>
    <w:rsid w:val="00F1672B"/>
    <w:rsid w:val="00F167CD"/>
    <w:rsid w:val="00F167DF"/>
    <w:rsid w:val="00F16930"/>
    <w:rsid w:val="00F16A9F"/>
    <w:rsid w:val="00F16C30"/>
    <w:rsid w:val="00F16DF8"/>
    <w:rsid w:val="00F1761C"/>
    <w:rsid w:val="00F20333"/>
    <w:rsid w:val="00F20E4B"/>
    <w:rsid w:val="00F20EBA"/>
    <w:rsid w:val="00F21C16"/>
    <w:rsid w:val="00F22191"/>
    <w:rsid w:val="00F229AD"/>
    <w:rsid w:val="00F22BF6"/>
    <w:rsid w:val="00F23944"/>
    <w:rsid w:val="00F239D6"/>
    <w:rsid w:val="00F23C24"/>
    <w:rsid w:val="00F23EB9"/>
    <w:rsid w:val="00F240C7"/>
    <w:rsid w:val="00F2492C"/>
    <w:rsid w:val="00F2502B"/>
    <w:rsid w:val="00F270F5"/>
    <w:rsid w:val="00F273B9"/>
    <w:rsid w:val="00F30674"/>
    <w:rsid w:val="00F306DC"/>
    <w:rsid w:val="00F30C2D"/>
    <w:rsid w:val="00F30D93"/>
    <w:rsid w:val="00F30E01"/>
    <w:rsid w:val="00F30FDB"/>
    <w:rsid w:val="00F31C60"/>
    <w:rsid w:val="00F3235D"/>
    <w:rsid w:val="00F32463"/>
    <w:rsid w:val="00F325B3"/>
    <w:rsid w:val="00F32738"/>
    <w:rsid w:val="00F327CD"/>
    <w:rsid w:val="00F33417"/>
    <w:rsid w:val="00F33456"/>
    <w:rsid w:val="00F33653"/>
    <w:rsid w:val="00F33EE8"/>
    <w:rsid w:val="00F35DAE"/>
    <w:rsid w:val="00F35ECC"/>
    <w:rsid w:val="00F36268"/>
    <w:rsid w:val="00F362DC"/>
    <w:rsid w:val="00F36D46"/>
    <w:rsid w:val="00F36EDF"/>
    <w:rsid w:val="00F37ECE"/>
    <w:rsid w:val="00F40D1A"/>
    <w:rsid w:val="00F41009"/>
    <w:rsid w:val="00F42105"/>
    <w:rsid w:val="00F4252C"/>
    <w:rsid w:val="00F427E6"/>
    <w:rsid w:val="00F43C0D"/>
    <w:rsid w:val="00F45539"/>
    <w:rsid w:val="00F458A9"/>
    <w:rsid w:val="00F46590"/>
    <w:rsid w:val="00F46B5C"/>
    <w:rsid w:val="00F470CB"/>
    <w:rsid w:val="00F47346"/>
    <w:rsid w:val="00F47AF2"/>
    <w:rsid w:val="00F500C1"/>
    <w:rsid w:val="00F507ED"/>
    <w:rsid w:val="00F51051"/>
    <w:rsid w:val="00F5149E"/>
    <w:rsid w:val="00F51AD5"/>
    <w:rsid w:val="00F52E71"/>
    <w:rsid w:val="00F53166"/>
    <w:rsid w:val="00F53B5A"/>
    <w:rsid w:val="00F53D47"/>
    <w:rsid w:val="00F55A12"/>
    <w:rsid w:val="00F55B70"/>
    <w:rsid w:val="00F5743E"/>
    <w:rsid w:val="00F575E6"/>
    <w:rsid w:val="00F57F0B"/>
    <w:rsid w:val="00F57F50"/>
    <w:rsid w:val="00F60195"/>
    <w:rsid w:val="00F6047F"/>
    <w:rsid w:val="00F6258D"/>
    <w:rsid w:val="00F62A4D"/>
    <w:rsid w:val="00F62F6F"/>
    <w:rsid w:val="00F63A6E"/>
    <w:rsid w:val="00F64216"/>
    <w:rsid w:val="00F642AC"/>
    <w:rsid w:val="00F65E74"/>
    <w:rsid w:val="00F669FF"/>
    <w:rsid w:val="00F66AE6"/>
    <w:rsid w:val="00F66C9B"/>
    <w:rsid w:val="00F67614"/>
    <w:rsid w:val="00F67B08"/>
    <w:rsid w:val="00F70A14"/>
    <w:rsid w:val="00F72092"/>
    <w:rsid w:val="00F72409"/>
    <w:rsid w:val="00F726FF"/>
    <w:rsid w:val="00F72906"/>
    <w:rsid w:val="00F729EE"/>
    <w:rsid w:val="00F72AFB"/>
    <w:rsid w:val="00F73BB2"/>
    <w:rsid w:val="00F74138"/>
    <w:rsid w:val="00F74CFD"/>
    <w:rsid w:val="00F752F5"/>
    <w:rsid w:val="00F7552B"/>
    <w:rsid w:val="00F76775"/>
    <w:rsid w:val="00F76CFA"/>
    <w:rsid w:val="00F77402"/>
    <w:rsid w:val="00F774CB"/>
    <w:rsid w:val="00F77A87"/>
    <w:rsid w:val="00F77C07"/>
    <w:rsid w:val="00F80B20"/>
    <w:rsid w:val="00F80D8B"/>
    <w:rsid w:val="00F8162B"/>
    <w:rsid w:val="00F816E4"/>
    <w:rsid w:val="00F81825"/>
    <w:rsid w:val="00F819C9"/>
    <w:rsid w:val="00F81B36"/>
    <w:rsid w:val="00F81E75"/>
    <w:rsid w:val="00F82186"/>
    <w:rsid w:val="00F82A7F"/>
    <w:rsid w:val="00F83371"/>
    <w:rsid w:val="00F83815"/>
    <w:rsid w:val="00F83D20"/>
    <w:rsid w:val="00F8475A"/>
    <w:rsid w:val="00F84D3B"/>
    <w:rsid w:val="00F860C0"/>
    <w:rsid w:val="00F9024C"/>
    <w:rsid w:val="00F902A0"/>
    <w:rsid w:val="00F90C22"/>
    <w:rsid w:val="00F91090"/>
    <w:rsid w:val="00F91AF2"/>
    <w:rsid w:val="00F91CDC"/>
    <w:rsid w:val="00F92239"/>
    <w:rsid w:val="00F92D79"/>
    <w:rsid w:val="00F92DA6"/>
    <w:rsid w:val="00F93173"/>
    <w:rsid w:val="00F9365B"/>
    <w:rsid w:val="00F93C6D"/>
    <w:rsid w:val="00F93FD5"/>
    <w:rsid w:val="00F941EC"/>
    <w:rsid w:val="00F9456F"/>
    <w:rsid w:val="00F946B7"/>
    <w:rsid w:val="00F95C78"/>
    <w:rsid w:val="00F95D36"/>
    <w:rsid w:val="00F95E6C"/>
    <w:rsid w:val="00F96378"/>
    <w:rsid w:val="00F9695D"/>
    <w:rsid w:val="00F96CD6"/>
    <w:rsid w:val="00F97A5D"/>
    <w:rsid w:val="00FA00C4"/>
    <w:rsid w:val="00FA097A"/>
    <w:rsid w:val="00FA136C"/>
    <w:rsid w:val="00FA1AF5"/>
    <w:rsid w:val="00FA1FD1"/>
    <w:rsid w:val="00FA22B3"/>
    <w:rsid w:val="00FA3CBF"/>
    <w:rsid w:val="00FA3EFF"/>
    <w:rsid w:val="00FA456B"/>
    <w:rsid w:val="00FA4AC0"/>
    <w:rsid w:val="00FA5540"/>
    <w:rsid w:val="00FA55F0"/>
    <w:rsid w:val="00FA56E7"/>
    <w:rsid w:val="00FA5AF7"/>
    <w:rsid w:val="00FA5D17"/>
    <w:rsid w:val="00FA6402"/>
    <w:rsid w:val="00FA6912"/>
    <w:rsid w:val="00FA728D"/>
    <w:rsid w:val="00FA7AB2"/>
    <w:rsid w:val="00FA7DE9"/>
    <w:rsid w:val="00FB02BF"/>
    <w:rsid w:val="00FB0326"/>
    <w:rsid w:val="00FB032A"/>
    <w:rsid w:val="00FB086B"/>
    <w:rsid w:val="00FB1518"/>
    <w:rsid w:val="00FB26D2"/>
    <w:rsid w:val="00FB4A4A"/>
    <w:rsid w:val="00FB4AD8"/>
    <w:rsid w:val="00FB4DBA"/>
    <w:rsid w:val="00FB5140"/>
    <w:rsid w:val="00FB784C"/>
    <w:rsid w:val="00FC0372"/>
    <w:rsid w:val="00FC06C5"/>
    <w:rsid w:val="00FC117D"/>
    <w:rsid w:val="00FC2CFB"/>
    <w:rsid w:val="00FC2EAA"/>
    <w:rsid w:val="00FC3B13"/>
    <w:rsid w:val="00FC4552"/>
    <w:rsid w:val="00FC47CD"/>
    <w:rsid w:val="00FC4E17"/>
    <w:rsid w:val="00FC54F0"/>
    <w:rsid w:val="00FC5929"/>
    <w:rsid w:val="00FC6779"/>
    <w:rsid w:val="00FC68B2"/>
    <w:rsid w:val="00FC6E41"/>
    <w:rsid w:val="00FC702C"/>
    <w:rsid w:val="00FC713E"/>
    <w:rsid w:val="00FC795A"/>
    <w:rsid w:val="00FD07A4"/>
    <w:rsid w:val="00FD0D6A"/>
    <w:rsid w:val="00FD139A"/>
    <w:rsid w:val="00FD1B45"/>
    <w:rsid w:val="00FD1DB7"/>
    <w:rsid w:val="00FD2A62"/>
    <w:rsid w:val="00FD321F"/>
    <w:rsid w:val="00FD3725"/>
    <w:rsid w:val="00FD4130"/>
    <w:rsid w:val="00FD45B1"/>
    <w:rsid w:val="00FD4AEE"/>
    <w:rsid w:val="00FD53D8"/>
    <w:rsid w:val="00FD56F2"/>
    <w:rsid w:val="00FD63C4"/>
    <w:rsid w:val="00FD653D"/>
    <w:rsid w:val="00FD653F"/>
    <w:rsid w:val="00FD6D0B"/>
    <w:rsid w:val="00FE0A91"/>
    <w:rsid w:val="00FE0BEA"/>
    <w:rsid w:val="00FE0CD6"/>
    <w:rsid w:val="00FE17C4"/>
    <w:rsid w:val="00FE1927"/>
    <w:rsid w:val="00FE21AB"/>
    <w:rsid w:val="00FE2617"/>
    <w:rsid w:val="00FE29AA"/>
    <w:rsid w:val="00FE2F56"/>
    <w:rsid w:val="00FE335B"/>
    <w:rsid w:val="00FE3460"/>
    <w:rsid w:val="00FE3F34"/>
    <w:rsid w:val="00FE3F58"/>
    <w:rsid w:val="00FE50D0"/>
    <w:rsid w:val="00FE5300"/>
    <w:rsid w:val="00FE5335"/>
    <w:rsid w:val="00FE65D4"/>
    <w:rsid w:val="00FE6657"/>
    <w:rsid w:val="00FF009E"/>
    <w:rsid w:val="00FF0155"/>
    <w:rsid w:val="00FF0161"/>
    <w:rsid w:val="00FF0240"/>
    <w:rsid w:val="00FF0873"/>
    <w:rsid w:val="00FF0FEC"/>
    <w:rsid w:val="00FF12A2"/>
    <w:rsid w:val="00FF1AB4"/>
    <w:rsid w:val="00FF1FB6"/>
    <w:rsid w:val="00FF238B"/>
    <w:rsid w:val="00FF2F50"/>
    <w:rsid w:val="00FF325E"/>
    <w:rsid w:val="00FF3582"/>
    <w:rsid w:val="00FF35E1"/>
    <w:rsid w:val="00FF3AEA"/>
    <w:rsid w:val="00FF4041"/>
    <w:rsid w:val="00FF4990"/>
    <w:rsid w:val="00FF5600"/>
    <w:rsid w:val="00FF6350"/>
    <w:rsid w:val="00FF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dm"/>
  <w:smartTagType w:namespaceuri="schemas-houaiss/mini" w:name="verbetes"/>
  <w:shapeDefaults>
    <o:shapedefaults v:ext="edit" spidmax="2067"/>
    <o:shapelayout v:ext="edit">
      <o:idmap v:ext="edit" data="1"/>
    </o:shapelayout>
  </w:shapeDefaults>
  <w:decimalSymbol w:val=","/>
  <w:listSeparator w:val=";"/>
  <w15:docId w15:val="{FB820EEC-8617-4903-BF1E-EEC87EDC7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621C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4696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6">
    <w:name w:val="heading 6"/>
    <w:basedOn w:val="Normal"/>
    <w:next w:val="Recuonormal"/>
    <w:link w:val="Ttulo6Char"/>
    <w:qFormat/>
    <w:rsid w:val="006B3F22"/>
    <w:pPr>
      <w:spacing w:after="0" w:line="240" w:lineRule="auto"/>
      <w:ind w:left="708"/>
      <w:outlineLvl w:val="5"/>
    </w:pPr>
    <w:rPr>
      <w:rFonts w:ascii="Times New Roman" w:eastAsia="Times New Roman" w:hAnsi="Times New Roman" w:cs="Times New Roman"/>
      <w:sz w:val="20"/>
      <w:szCs w:val="20"/>
      <w:u w:val="single"/>
      <w:lang w:val="x-none" w:eastAsia="x-none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0545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BB4A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B4A02"/>
  </w:style>
  <w:style w:type="paragraph" w:styleId="Rodap">
    <w:name w:val="footer"/>
    <w:basedOn w:val="Normal"/>
    <w:link w:val="RodapChar"/>
    <w:uiPriority w:val="99"/>
    <w:unhideWhenUsed/>
    <w:rsid w:val="00BB4A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B4A02"/>
  </w:style>
  <w:style w:type="paragraph" w:styleId="Textodebalo">
    <w:name w:val="Balloon Text"/>
    <w:basedOn w:val="Normal"/>
    <w:link w:val="TextodebaloChar"/>
    <w:uiPriority w:val="99"/>
    <w:semiHidden/>
    <w:unhideWhenUsed/>
    <w:rsid w:val="00334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4EE7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1C4398"/>
    <w:pPr>
      <w:spacing w:after="0" w:line="240" w:lineRule="atLeast"/>
      <w:ind w:left="2127" w:right="141" w:hanging="709"/>
      <w:jc w:val="both"/>
    </w:pPr>
    <w:rPr>
      <w:rFonts w:ascii="Bookman Old Style" w:eastAsia="Times New Roman" w:hAnsi="Bookman Old Style" w:cs="Times New Roman"/>
      <w:sz w:val="24"/>
      <w:szCs w:val="20"/>
    </w:rPr>
  </w:style>
  <w:style w:type="character" w:customStyle="1" w:styleId="Ttulo6Char">
    <w:name w:val="Título 6 Char"/>
    <w:basedOn w:val="Fontepargpadro"/>
    <w:link w:val="Ttulo6"/>
    <w:rsid w:val="006B3F22"/>
    <w:rPr>
      <w:rFonts w:ascii="Times New Roman" w:eastAsia="Times New Roman" w:hAnsi="Times New Roman" w:cs="Times New Roman"/>
      <w:sz w:val="20"/>
      <w:szCs w:val="20"/>
      <w:u w:val="single"/>
      <w:lang w:val="x-none" w:eastAsia="x-none"/>
    </w:rPr>
  </w:style>
  <w:style w:type="paragraph" w:styleId="Recuonormal">
    <w:name w:val="Normal Indent"/>
    <w:basedOn w:val="Normal"/>
    <w:unhideWhenUsed/>
    <w:rsid w:val="006B3F22"/>
    <w:pPr>
      <w:ind w:left="708"/>
    </w:pPr>
  </w:style>
  <w:style w:type="paragraph" w:styleId="Corpodetexto">
    <w:name w:val="Body Text"/>
    <w:basedOn w:val="Normal"/>
    <w:link w:val="CorpodetextoChar"/>
    <w:rsid w:val="00142161"/>
    <w:pPr>
      <w:spacing w:after="0" w:line="240" w:lineRule="atLeast"/>
      <w:jc w:val="both"/>
    </w:pPr>
    <w:rPr>
      <w:rFonts w:ascii="Book Antiqua" w:eastAsia="Times New Roman" w:hAnsi="Book Antiqua" w:cs="Times New Roman"/>
      <w:sz w:val="26"/>
      <w:szCs w:val="20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142161"/>
    <w:rPr>
      <w:rFonts w:ascii="Book Antiqua" w:eastAsia="Times New Roman" w:hAnsi="Book Antiqua" w:cs="Times New Roman"/>
      <w:sz w:val="26"/>
      <w:szCs w:val="20"/>
      <w:lang w:val="x-none" w:eastAsia="x-none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021875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021875"/>
    <w:rPr>
      <w:sz w:val="16"/>
      <w:szCs w:val="1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0545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514096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514096"/>
  </w:style>
  <w:style w:type="paragraph" w:styleId="TextosemFormatao">
    <w:name w:val="Plain Text"/>
    <w:basedOn w:val="Normal"/>
    <w:link w:val="TextosemFormataoChar"/>
    <w:uiPriority w:val="99"/>
    <w:unhideWhenUsed/>
    <w:rsid w:val="00A1392D"/>
    <w:pPr>
      <w:spacing w:after="0" w:line="240" w:lineRule="auto"/>
    </w:pPr>
    <w:rPr>
      <w:rFonts w:ascii="Calibri" w:eastAsia="Calibri" w:hAnsi="Calibri" w:cs="Times New Roman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A1392D"/>
    <w:rPr>
      <w:rFonts w:ascii="Calibri" w:eastAsia="Calibri" w:hAnsi="Calibri" w:cs="Times New Roman"/>
      <w:szCs w:val="21"/>
      <w:lang w:eastAsia="en-US"/>
    </w:rPr>
  </w:style>
  <w:style w:type="character" w:styleId="nfase">
    <w:name w:val="Emphasis"/>
    <w:basedOn w:val="Fontepargpadro"/>
    <w:uiPriority w:val="20"/>
    <w:qFormat/>
    <w:rsid w:val="00A76AF4"/>
    <w:rPr>
      <w:i/>
      <w:iCs/>
    </w:rPr>
  </w:style>
  <w:style w:type="character" w:customStyle="1" w:styleId="apple-converted-space">
    <w:name w:val="apple-converted-space"/>
    <w:basedOn w:val="Fontepargpadro"/>
    <w:rsid w:val="00A76AF4"/>
  </w:style>
  <w:style w:type="table" w:styleId="Tabelacomgrade">
    <w:name w:val="Table Grid"/>
    <w:basedOn w:val="Tabelanormal"/>
    <w:uiPriority w:val="59"/>
    <w:rsid w:val="004366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yiv2774033068msonormal">
    <w:name w:val="yiv2774033068msonormal"/>
    <w:basedOn w:val="Normal"/>
    <w:rsid w:val="006F1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597F50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597F50"/>
  </w:style>
  <w:style w:type="character" w:customStyle="1" w:styleId="Ttulo1Char">
    <w:name w:val="Título 1 Char"/>
    <w:basedOn w:val="Fontepargpadro"/>
    <w:link w:val="Ttulo1"/>
    <w:uiPriority w:val="9"/>
    <w:rsid w:val="00621C3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Tabelacomgrade1">
    <w:name w:val="Tabela com grade1"/>
    <w:basedOn w:val="Tabelanormal"/>
    <w:next w:val="Tabelacomgrade"/>
    <w:uiPriority w:val="59"/>
    <w:rsid w:val="00027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uiPriority w:val="9"/>
    <w:semiHidden/>
    <w:rsid w:val="00A4696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4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82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31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42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204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592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172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8179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4425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9533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1549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747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5757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3692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81175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86966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8" w:space="4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380147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8" w:space="4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28202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8" w:space="4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8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w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rquivos\drh\Assessoria\DESPACHOS\2016%20-%20PROCESSOS\Papel%20Of&#237;cio%20com%20Bras&#227;o%20de%20Armas%20e%20Logo%20da%20CLDF%20-%20PRETO%20E%20BRANC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62284F-5F82-49B6-A069-D3858BF3D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Papel Ofício com Brasão de Armas e Logo da CLDF - PRETO E BRANCO</Template>
  <TotalTime>0</TotalTime>
  <Pages>1</Pages>
  <Words>314</Words>
  <Characters>1698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Dominique Dorothee Louise Goffeau</dc:creator>
  <cp:lastModifiedBy>Dominique Dorothee Louise Goffeau</cp:lastModifiedBy>
  <cp:revision>3</cp:revision>
  <cp:lastPrinted>2018-09-28T17:38:00Z</cp:lastPrinted>
  <dcterms:created xsi:type="dcterms:W3CDTF">2018-10-16T18:42:00Z</dcterms:created>
  <dcterms:modified xsi:type="dcterms:W3CDTF">2018-10-16T18:42:00Z</dcterms:modified>
</cp:coreProperties>
</file>