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C0" w:rsidRDefault="00001FC0" w:rsidP="00001FC0">
      <w:pPr>
        <w:spacing w:after="0"/>
        <w:jc w:val="center"/>
        <w:rPr>
          <w:rFonts w:ascii="Tahoma" w:hAnsi="Tahoma" w:cs="Tahoma"/>
          <w:b/>
          <w:sz w:val="24"/>
        </w:rPr>
      </w:pPr>
    </w:p>
    <w:p w:rsidR="00001FC0" w:rsidRDefault="00001FC0" w:rsidP="00001FC0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95, DE 11 DE JUNHO DE 2018</w:t>
      </w:r>
    </w:p>
    <w:p w:rsidR="00001FC0" w:rsidRDefault="00001FC0" w:rsidP="00001FC0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2609/1997,</w:t>
      </w:r>
      <w:r>
        <w:rPr>
          <w:rFonts w:ascii="Tahoma" w:hAnsi="Tahoma" w:cs="Tahoma"/>
          <w:sz w:val="24"/>
        </w:rPr>
        <w:t xml:space="preserve"> RESOLVE:</w:t>
      </w:r>
    </w:p>
    <w:p w:rsidR="00001FC0" w:rsidRDefault="00001FC0" w:rsidP="00001FC0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10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dez)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MARIA ALICE DE CAMPOS MARTINS</w:t>
      </w:r>
      <w:r>
        <w:rPr>
          <w:rFonts w:ascii="Tahoma" w:hAnsi="Tahoma" w:cs="Tahoma"/>
          <w:sz w:val="24"/>
          <w:szCs w:val="24"/>
        </w:rPr>
        <w:t>, matrícula nº 1</w:t>
      </w:r>
      <w:r>
        <w:rPr>
          <w:rFonts w:ascii="Tahoma" w:hAnsi="Tahoma" w:cs="Tahoma"/>
          <w:sz w:val="24"/>
          <w:szCs w:val="24"/>
          <w:lang w:val="pt-BR"/>
        </w:rPr>
        <w:t>2.883-21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1 (um) mês referente ao período aquisitivo de 14/7/1996 a 16/7/2001 e 9 (nove) meses referentes aos períodos aquisitivos de 17/7/2001 a 17/7/2006, de 18/7/2006 a 26/7/2011 e de 27/7/2011 a 30/7/2016.</w:t>
      </w:r>
    </w:p>
    <w:p w:rsidR="00001FC0" w:rsidRDefault="00001FC0" w:rsidP="00001FC0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2C15AB" w:rsidRDefault="00001FC0" w:rsidP="00001FC0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F33C32" w:rsidRDefault="00F33C32" w:rsidP="00F33C32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12/6/2018</w:t>
      </w:r>
      <w:bookmarkStart w:id="0" w:name="_GoBack"/>
      <w:bookmarkEnd w:id="0"/>
    </w:p>
    <w:sectPr w:rsidR="00F33C32" w:rsidSect="00F1693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70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B357F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B357F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13DE"/>
    <w:rsid w:val="00001FC0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6FC5"/>
    <w:rsid w:val="0000772F"/>
    <w:rsid w:val="000077C5"/>
    <w:rsid w:val="00007B80"/>
    <w:rsid w:val="0001052B"/>
    <w:rsid w:val="00010954"/>
    <w:rsid w:val="00010A8F"/>
    <w:rsid w:val="00010FEF"/>
    <w:rsid w:val="00011300"/>
    <w:rsid w:val="00011835"/>
    <w:rsid w:val="000118F6"/>
    <w:rsid w:val="00011B3D"/>
    <w:rsid w:val="00012715"/>
    <w:rsid w:val="00012BD8"/>
    <w:rsid w:val="0001361A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1AD4"/>
    <w:rsid w:val="00022126"/>
    <w:rsid w:val="00023FA1"/>
    <w:rsid w:val="00024924"/>
    <w:rsid w:val="00025BAE"/>
    <w:rsid w:val="00025DB4"/>
    <w:rsid w:val="00026014"/>
    <w:rsid w:val="0002634D"/>
    <w:rsid w:val="0002675E"/>
    <w:rsid w:val="00027CBD"/>
    <w:rsid w:val="00031654"/>
    <w:rsid w:val="0003195F"/>
    <w:rsid w:val="00031B81"/>
    <w:rsid w:val="00031E03"/>
    <w:rsid w:val="00032B91"/>
    <w:rsid w:val="00032CC8"/>
    <w:rsid w:val="00032D0E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3C3E"/>
    <w:rsid w:val="0004427E"/>
    <w:rsid w:val="000449B7"/>
    <w:rsid w:val="000449C2"/>
    <w:rsid w:val="00044D04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4861"/>
    <w:rsid w:val="00055364"/>
    <w:rsid w:val="000556C2"/>
    <w:rsid w:val="00055FAE"/>
    <w:rsid w:val="000561CB"/>
    <w:rsid w:val="0005712B"/>
    <w:rsid w:val="00057AB1"/>
    <w:rsid w:val="00057AC4"/>
    <w:rsid w:val="00060E3A"/>
    <w:rsid w:val="0006194A"/>
    <w:rsid w:val="00061A7E"/>
    <w:rsid w:val="0006243F"/>
    <w:rsid w:val="00064958"/>
    <w:rsid w:val="00064B7B"/>
    <w:rsid w:val="00064E92"/>
    <w:rsid w:val="0006588E"/>
    <w:rsid w:val="00066958"/>
    <w:rsid w:val="000702D5"/>
    <w:rsid w:val="00070524"/>
    <w:rsid w:val="00071CD6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46F5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D13"/>
    <w:rsid w:val="00093EF0"/>
    <w:rsid w:val="00094916"/>
    <w:rsid w:val="00094B2C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568"/>
    <w:rsid w:val="000A5CAD"/>
    <w:rsid w:val="000A63EB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6C8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1B5E"/>
    <w:rsid w:val="000C31F3"/>
    <w:rsid w:val="000C35B1"/>
    <w:rsid w:val="000C5429"/>
    <w:rsid w:val="000C6968"/>
    <w:rsid w:val="000C6D48"/>
    <w:rsid w:val="000C6EBD"/>
    <w:rsid w:val="000C7791"/>
    <w:rsid w:val="000D0383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19AA"/>
    <w:rsid w:val="000F29C3"/>
    <w:rsid w:val="000F3CB2"/>
    <w:rsid w:val="000F3D8F"/>
    <w:rsid w:val="000F42AC"/>
    <w:rsid w:val="000F4C20"/>
    <w:rsid w:val="000F51A3"/>
    <w:rsid w:val="000F5318"/>
    <w:rsid w:val="000F5AD9"/>
    <w:rsid w:val="000F5CB1"/>
    <w:rsid w:val="001004E6"/>
    <w:rsid w:val="00100F25"/>
    <w:rsid w:val="00100FDA"/>
    <w:rsid w:val="0010119E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247E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3041"/>
    <w:rsid w:val="00133B85"/>
    <w:rsid w:val="00136887"/>
    <w:rsid w:val="00136943"/>
    <w:rsid w:val="00136AFE"/>
    <w:rsid w:val="00136F16"/>
    <w:rsid w:val="001376AE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3D"/>
    <w:rsid w:val="001815D4"/>
    <w:rsid w:val="001818E4"/>
    <w:rsid w:val="00182D90"/>
    <w:rsid w:val="00185748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545"/>
    <w:rsid w:val="00191C10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133"/>
    <w:rsid w:val="001B2ACA"/>
    <w:rsid w:val="001B2CFE"/>
    <w:rsid w:val="001B453A"/>
    <w:rsid w:val="001B46EA"/>
    <w:rsid w:val="001B56C5"/>
    <w:rsid w:val="001B5C52"/>
    <w:rsid w:val="001B5CBB"/>
    <w:rsid w:val="001B5ED2"/>
    <w:rsid w:val="001B6882"/>
    <w:rsid w:val="001B6EC7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0895"/>
    <w:rsid w:val="001E138B"/>
    <w:rsid w:val="001E1546"/>
    <w:rsid w:val="001E15C9"/>
    <w:rsid w:val="001E1D0E"/>
    <w:rsid w:val="001E2FC4"/>
    <w:rsid w:val="001E3853"/>
    <w:rsid w:val="001E4110"/>
    <w:rsid w:val="001E4AE1"/>
    <w:rsid w:val="001E4B8C"/>
    <w:rsid w:val="001E58EB"/>
    <w:rsid w:val="001E5F90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37"/>
    <w:rsid w:val="002022C3"/>
    <w:rsid w:val="002032E5"/>
    <w:rsid w:val="00203635"/>
    <w:rsid w:val="00203B02"/>
    <w:rsid w:val="00204B04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037A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2C7"/>
    <w:rsid w:val="00233DC0"/>
    <w:rsid w:val="002345C4"/>
    <w:rsid w:val="00235763"/>
    <w:rsid w:val="002361E2"/>
    <w:rsid w:val="002363C7"/>
    <w:rsid w:val="00236E04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027"/>
    <w:rsid w:val="002536DD"/>
    <w:rsid w:val="0025397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6EA0"/>
    <w:rsid w:val="00267635"/>
    <w:rsid w:val="00270136"/>
    <w:rsid w:val="00270AB8"/>
    <w:rsid w:val="00271EAE"/>
    <w:rsid w:val="00271EFC"/>
    <w:rsid w:val="00272A87"/>
    <w:rsid w:val="00272FF1"/>
    <w:rsid w:val="002737CB"/>
    <w:rsid w:val="00273EB4"/>
    <w:rsid w:val="00274247"/>
    <w:rsid w:val="00274A43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9613C"/>
    <w:rsid w:val="002A120F"/>
    <w:rsid w:val="002A1434"/>
    <w:rsid w:val="002A1BB4"/>
    <w:rsid w:val="002A224E"/>
    <w:rsid w:val="002A2317"/>
    <w:rsid w:val="002A2831"/>
    <w:rsid w:val="002A2978"/>
    <w:rsid w:val="002A360A"/>
    <w:rsid w:val="002A3F19"/>
    <w:rsid w:val="002A486F"/>
    <w:rsid w:val="002A4DE6"/>
    <w:rsid w:val="002A5643"/>
    <w:rsid w:val="002A7595"/>
    <w:rsid w:val="002A792E"/>
    <w:rsid w:val="002A7D7D"/>
    <w:rsid w:val="002B0356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1E0"/>
    <w:rsid w:val="002B725A"/>
    <w:rsid w:val="002B7E6A"/>
    <w:rsid w:val="002C06C7"/>
    <w:rsid w:val="002C07DF"/>
    <w:rsid w:val="002C15AB"/>
    <w:rsid w:val="002C2400"/>
    <w:rsid w:val="002C335F"/>
    <w:rsid w:val="002C47D4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021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421"/>
    <w:rsid w:val="00300C7D"/>
    <w:rsid w:val="00301699"/>
    <w:rsid w:val="003016ED"/>
    <w:rsid w:val="0030182E"/>
    <w:rsid w:val="003025FD"/>
    <w:rsid w:val="003027F3"/>
    <w:rsid w:val="00303221"/>
    <w:rsid w:val="0030333A"/>
    <w:rsid w:val="00303CCE"/>
    <w:rsid w:val="00303EB5"/>
    <w:rsid w:val="003048F8"/>
    <w:rsid w:val="0030534F"/>
    <w:rsid w:val="0030547F"/>
    <w:rsid w:val="00305A4B"/>
    <w:rsid w:val="00305B90"/>
    <w:rsid w:val="00306443"/>
    <w:rsid w:val="00306DF4"/>
    <w:rsid w:val="00307545"/>
    <w:rsid w:val="00310BFC"/>
    <w:rsid w:val="003111DB"/>
    <w:rsid w:val="0031176C"/>
    <w:rsid w:val="00311D91"/>
    <w:rsid w:val="0031207A"/>
    <w:rsid w:val="0031361D"/>
    <w:rsid w:val="003136F2"/>
    <w:rsid w:val="00313C69"/>
    <w:rsid w:val="00314830"/>
    <w:rsid w:val="00314B29"/>
    <w:rsid w:val="0031541F"/>
    <w:rsid w:val="00316D16"/>
    <w:rsid w:val="00317C83"/>
    <w:rsid w:val="0032087D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5DBA"/>
    <w:rsid w:val="00326705"/>
    <w:rsid w:val="00327031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6C6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77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2B8B"/>
    <w:rsid w:val="00373B5E"/>
    <w:rsid w:val="003745A7"/>
    <w:rsid w:val="00374765"/>
    <w:rsid w:val="00374779"/>
    <w:rsid w:val="003749B1"/>
    <w:rsid w:val="003768E5"/>
    <w:rsid w:val="00377AF9"/>
    <w:rsid w:val="0038059E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283"/>
    <w:rsid w:val="003A593C"/>
    <w:rsid w:val="003A7EC2"/>
    <w:rsid w:val="003B03A7"/>
    <w:rsid w:val="003B08FA"/>
    <w:rsid w:val="003B1040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D61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882"/>
    <w:rsid w:val="003E6F1C"/>
    <w:rsid w:val="003F0D92"/>
    <w:rsid w:val="003F1150"/>
    <w:rsid w:val="003F17E3"/>
    <w:rsid w:val="003F1E7C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153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DB5"/>
    <w:rsid w:val="00441CAA"/>
    <w:rsid w:val="00441E85"/>
    <w:rsid w:val="00442AC2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12A2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3E37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1ABF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8A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024"/>
    <w:rsid w:val="004D5222"/>
    <w:rsid w:val="004D6C84"/>
    <w:rsid w:val="004D6E20"/>
    <w:rsid w:val="004D6F38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5754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38F"/>
    <w:rsid w:val="005064C6"/>
    <w:rsid w:val="00506946"/>
    <w:rsid w:val="00507CC0"/>
    <w:rsid w:val="00510EAD"/>
    <w:rsid w:val="005116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7AB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178"/>
    <w:rsid w:val="005505CD"/>
    <w:rsid w:val="00550EF0"/>
    <w:rsid w:val="005519B1"/>
    <w:rsid w:val="00553674"/>
    <w:rsid w:val="0055424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EEF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4D3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549B"/>
    <w:rsid w:val="005A6887"/>
    <w:rsid w:val="005A77F6"/>
    <w:rsid w:val="005B245E"/>
    <w:rsid w:val="005B3222"/>
    <w:rsid w:val="005B33B8"/>
    <w:rsid w:val="005B3BC1"/>
    <w:rsid w:val="005B50FF"/>
    <w:rsid w:val="005B5A3F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77"/>
    <w:rsid w:val="005C6DAB"/>
    <w:rsid w:val="005C7209"/>
    <w:rsid w:val="005C7267"/>
    <w:rsid w:val="005D0315"/>
    <w:rsid w:val="005D079E"/>
    <w:rsid w:val="005D085C"/>
    <w:rsid w:val="005D1496"/>
    <w:rsid w:val="005D2300"/>
    <w:rsid w:val="005D3525"/>
    <w:rsid w:val="005D3575"/>
    <w:rsid w:val="005D360B"/>
    <w:rsid w:val="005D38B6"/>
    <w:rsid w:val="005D3E2E"/>
    <w:rsid w:val="005D4080"/>
    <w:rsid w:val="005D4E97"/>
    <w:rsid w:val="005D4F39"/>
    <w:rsid w:val="005D50B9"/>
    <w:rsid w:val="005D5632"/>
    <w:rsid w:val="005D5ADA"/>
    <w:rsid w:val="005D6017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38F5"/>
    <w:rsid w:val="00604BB2"/>
    <w:rsid w:val="00604BF9"/>
    <w:rsid w:val="006051AF"/>
    <w:rsid w:val="00605D2D"/>
    <w:rsid w:val="00606115"/>
    <w:rsid w:val="00606C93"/>
    <w:rsid w:val="0061008D"/>
    <w:rsid w:val="00610337"/>
    <w:rsid w:val="00610DA0"/>
    <w:rsid w:val="00610ECD"/>
    <w:rsid w:val="00611754"/>
    <w:rsid w:val="00611E51"/>
    <w:rsid w:val="00611ED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5C0"/>
    <w:rsid w:val="006277FA"/>
    <w:rsid w:val="00630097"/>
    <w:rsid w:val="00633142"/>
    <w:rsid w:val="006334D9"/>
    <w:rsid w:val="006344FB"/>
    <w:rsid w:val="006346A3"/>
    <w:rsid w:val="0063498C"/>
    <w:rsid w:val="00634A77"/>
    <w:rsid w:val="00634F18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A8A"/>
    <w:rsid w:val="00640BF9"/>
    <w:rsid w:val="00640F6C"/>
    <w:rsid w:val="00641E78"/>
    <w:rsid w:val="00642009"/>
    <w:rsid w:val="0064223F"/>
    <w:rsid w:val="00642BEC"/>
    <w:rsid w:val="00643663"/>
    <w:rsid w:val="00643C82"/>
    <w:rsid w:val="006444B0"/>
    <w:rsid w:val="00644824"/>
    <w:rsid w:val="0064661B"/>
    <w:rsid w:val="00647589"/>
    <w:rsid w:val="0064775F"/>
    <w:rsid w:val="00647781"/>
    <w:rsid w:val="006478AC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2B2A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B7CFD"/>
    <w:rsid w:val="006C0C14"/>
    <w:rsid w:val="006C182E"/>
    <w:rsid w:val="006C1A6E"/>
    <w:rsid w:val="006C2E5A"/>
    <w:rsid w:val="006C3E7F"/>
    <w:rsid w:val="006C4C5B"/>
    <w:rsid w:val="006C602F"/>
    <w:rsid w:val="006C6DB9"/>
    <w:rsid w:val="006C7455"/>
    <w:rsid w:val="006C7632"/>
    <w:rsid w:val="006C7E21"/>
    <w:rsid w:val="006D08A4"/>
    <w:rsid w:val="006D0C04"/>
    <w:rsid w:val="006D0D76"/>
    <w:rsid w:val="006D18D6"/>
    <w:rsid w:val="006D2913"/>
    <w:rsid w:val="006D2D4E"/>
    <w:rsid w:val="006D2DEB"/>
    <w:rsid w:val="006D38BA"/>
    <w:rsid w:val="006D397B"/>
    <w:rsid w:val="006D3EC9"/>
    <w:rsid w:val="006D447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0A8A"/>
    <w:rsid w:val="006E241A"/>
    <w:rsid w:val="006E2B8B"/>
    <w:rsid w:val="006E3433"/>
    <w:rsid w:val="006E3F8D"/>
    <w:rsid w:val="006E40A8"/>
    <w:rsid w:val="006E41B5"/>
    <w:rsid w:val="006E4339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10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3ECA"/>
    <w:rsid w:val="006F48A5"/>
    <w:rsid w:val="006F48CF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1234A"/>
    <w:rsid w:val="0071331A"/>
    <w:rsid w:val="00713E66"/>
    <w:rsid w:val="0071412B"/>
    <w:rsid w:val="007147EC"/>
    <w:rsid w:val="00716177"/>
    <w:rsid w:val="00716964"/>
    <w:rsid w:val="00716A87"/>
    <w:rsid w:val="00716CE1"/>
    <w:rsid w:val="007172D1"/>
    <w:rsid w:val="00717B72"/>
    <w:rsid w:val="00717B9E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0EC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92C"/>
    <w:rsid w:val="00771AEE"/>
    <w:rsid w:val="00771F29"/>
    <w:rsid w:val="00772C83"/>
    <w:rsid w:val="007735A7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45D"/>
    <w:rsid w:val="007865C1"/>
    <w:rsid w:val="007866AE"/>
    <w:rsid w:val="00786718"/>
    <w:rsid w:val="00786862"/>
    <w:rsid w:val="00786E04"/>
    <w:rsid w:val="00787784"/>
    <w:rsid w:val="007878F1"/>
    <w:rsid w:val="00787C06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A8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4A94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4828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0C25"/>
    <w:rsid w:val="00811576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959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5E3"/>
    <w:rsid w:val="00835C38"/>
    <w:rsid w:val="00835E07"/>
    <w:rsid w:val="008367B2"/>
    <w:rsid w:val="00836BA7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BAF"/>
    <w:rsid w:val="0084684D"/>
    <w:rsid w:val="00846989"/>
    <w:rsid w:val="00847BD2"/>
    <w:rsid w:val="008508A3"/>
    <w:rsid w:val="0085142F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A1A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24C4"/>
    <w:rsid w:val="00883B3B"/>
    <w:rsid w:val="00883DD4"/>
    <w:rsid w:val="00885207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4BC"/>
    <w:rsid w:val="008A07A4"/>
    <w:rsid w:val="008A1A87"/>
    <w:rsid w:val="008A27A5"/>
    <w:rsid w:val="008A3059"/>
    <w:rsid w:val="008A499B"/>
    <w:rsid w:val="008A5019"/>
    <w:rsid w:val="008A5B2B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459C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AE0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349"/>
    <w:rsid w:val="009025E8"/>
    <w:rsid w:val="00902EDE"/>
    <w:rsid w:val="0090364B"/>
    <w:rsid w:val="00903DED"/>
    <w:rsid w:val="0090605A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6944"/>
    <w:rsid w:val="00927179"/>
    <w:rsid w:val="009272C5"/>
    <w:rsid w:val="0092758C"/>
    <w:rsid w:val="0092793C"/>
    <w:rsid w:val="00927F12"/>
    <w:rsid w:val="00927FEB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24B0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49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BC1"/>
    <w:rsid w:val="00974CD8"/>
    <w:rsid w:val="00975289"/>
    <w:rsid w:val="00976811"/>
    <w:rsid w:val="0097744A"/>
    <w:rsid w:val="009775D4"/>
    <w:rsid w:val="00977983"/>
    <w:rsid w:val="00980463"/>
    <w:rsid w:val="00981697"/>
    <w:rsid w:val="00981AC6"/>
    <w:rsid w:val="00981E22"/>
    <w:rsid w:val="00982C26"/>
    <w:rsid w:val="00983731"/>
    <w:rsid w:val="00983BA3"/>
    <w:rsid w:val="0098459B"/>
    <w:rsid w:val="00984FCC"/>
    <w:rsid w:val="009870CF"/>
    <w:rsid w:val="00990820"/>
    <w:rsid w:val="0099101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97EAE"/>
    <w:rsid w:val="009A0D64"/>
    <w:rsid w:val="009A0DB0"/>
    <w:rsid w:val="009A0FCE"/>
    <w:rsid w:val="009A258C"/>
    <w:rsid w:val="009A26AA"/>
    <w:rsid w:val="009A2C33"/>
    <w:rsid w:val="009A36B6"/>
    <w:rsid w:val="009A44DE"/>
    <w:rsid w:val="009A465A"/>
    <w:rsid w:val="009A4CF7"/>
    <w:rsid w:val="009A5C64"/>
    <w:rsid w:val="009A6912"/>
    <w:rsid w:val="009A6F46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2F10"/>
    <w:rsid w:val="009B324D"/>
    <w:rsid w:val="009B3F03"/>
    <w:rsid w:val="009B3F58"/>
    <w:rsid w:val="009B4814"/>
    <w:rsid w:val="009B508A"/>
    <w:rsid w:val="009B5581"/>
    <w:rsid w:val="009B6770"/>
    <w:rsid w:val="009B722B"/>
    <w:rsid w:val="009B7B15"/>
    <w:rsid w:val="009C29B2"/>
    <w:rsid w:val="009C3A2B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47A1"/>
    <w:rsid w:val="009E4961"/>
    <w:rsid w:val="009E4D58"/>
    <w:rsid w:val="009E7237"/>
    <w:rsid w:val="009E7773"/>
    <w:rsid w:val="009E7B2D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B1D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46B3"/>
    <w:rsid w:val="00A25007"/>
    <w:rsid w:val="00A25D7C"/>
    <w:rsid w:val="00A26374"/>
    <w:rsid w:val="00A26F02"/>
    <w:rsid w:val="00A27366"/>
    <w:rsid w:val="00A27E9E"/>
    <w:rsid w:val="00A31A22"/>
    <w:rsid w:val="00A328F9"/>
    <w:rsid w:val="00A3292A"/>
    <w:rsid w:val="00A332B1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1FBA"/>
    <w:rsid w:val="00A922E4"/>
    <w:rsid w:val="00A94823"/>
    <w:rsid w:val="00A94A62"/>
    <w:rsid w:val="00A952DD"/>
    <w:rsid w:val="00A974A1"/>
    <w:rsid w:val="00A97E09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2BE1"/>
    <w:rsid w:val="00AB3989"/>
    <w:rsid w:val="00AB3F30"/>
    <w:rsid w:val="00AB5E2D"/>
    <w:rsid w:val="00AB6548"/>
    <w:rsid w:val="00AB6E1F"/>
    <w:rsid w:val="00AB72A1"/>
    <w:rsid w:val="00AB7BA4"/>
    <w:rsid w:val="00AB7F8D"/>
    <w:rsid w:val="00AC03F2"/>
    <w:rsid w:val="00AC13B0"/>
    <w:rsid w:val="00AC1C95"/>
    <w:rsid w:val="00AC2F18"/>
    <w:rsid w:val="00AC3909"/>
    <w:rsid w:val="00AC3DFC"/>
    <w:rsid w:val="00AC40B0"/>
    <w:rsid w:val="00AC4159"/>
    <w:rsid w:val="00AC4E19"/>
    <w:rsid w:val="00AC547D"/>
    <w:rsid w:val="00AC5FD0"/>
    <w:rsid w:val="00AC614B"/>
    <w:rsid w:val="00AC7159"/>
    <w:rsid w:val="00AC7374"/>
    <w:rsid w:val="00AC73AF"/>
    <w:rsid w:val="00AC7D8B"/>
    <w:rsid w:val="00AD0A13"/>
    <w:rsid w:val="00AD0AD1"/>
    <w:rsid w:val="00AD2C28"/>
    <w:rsid w:val="00AD2E35"/>
    <w:rsid w:val="00AD4B95"/>
    <w:rsid w:val="00AD507D"/>
    <w:rsid w:val="00AD5943"/>
    <w:rsid w:val="00AD5C8D"/>
    <w:rsid w:val="00AD6004"/>
    <w:rsid w:val="00AD66D9"/>
    <w:rsid w:val="00AD7658"/>
    <w:rsid w:val="00AE0295"/>
    <w:rsid w:val="00AE051E"/>
    <w:rsid w:val="00AE21EF"/>
    <w:rsid w:val="00AE235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5FB6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03D"/>
    <w:rsid w:val="00B154E4"/>
    <w:rsid w:val="00B15F99"/>
    <w:rsid w:val="00B174C0"/>
    <w:rsid w:val="00B17651"/>
    <w:rsid w:val="00B2012B"/>
    <w:rsid w:val="00B20A3D"/>
    <w:rsid w:val="00B21C9C"/>
    <w:rsid w:val="00B22644"/>
    <w:rsid w:val="00B22940"/>
    <w:rsid w:val="00B22C50"/>
    <w:rsid w:val="00B22F45"/>
    <w:rsid w:val="00B23288"/>
    <w:rsid w:val="00B2492A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57FE"/>
    <w:rsid w:val="00B36696"/>
    <w:rsid w:val="00B36745"/>
    <w:rsid w:val="00B36F43"/>
    <w:rsid w:val="00B3718C"/>
    <w:rsid w:val="00B3728A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6F6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68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481E"/>
    <w:rsid w:val="00B75173"/>
    <w:rsid w:val="00B75B61"/>
    <w:rsid w:val="00B762D1"/>
    <w:rsid w:val="00B76752"/>
    <w:rsid w:val="00B771E0"/>
    <w:rsid w:val="00B77D1A"/>
    <w:rsid w:val="00B77DE3"/>
    <w:rsid w:val="00B817C7"/>
    <w:rsid w:val="00B81E75"/>
    <w:rsid w:val="00B83646"/>
    <w:rsid w:val="00B836C1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4C8"/>
    <w:rsid w:val="00B938A3"/>
    <w:rsid w:val="00B93D00"/>
    <w:rsid w:val="00B93D29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FAF"/>
    <w:rsid w:val="00BC725D"/>
    <w:rsid w:val="00BC7367"/>
    <w:rsid w:val="00BC7883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21A3"/>
    <w:rsid w:val="00BE2349"/>
    <w:rsid w:val="00BE29EB"/>
    <w:rsid w:val="00BE38C9"/>
    <w:rsid w:val="00BE42B7"/>
    <w:rsid w:val="00BE462A"/>
    <w:rsid w:val="00BE48FD"/>
    <w:rsid w:val="00BE56D7"/>
    <w:rsid w:val="00BE6A1F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2B6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17C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2F8F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9FA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27F21"/>
    <w:rsid w:val="00C30E64"/>
    <w:rsid w:val="00C30F8B"/>
    <w:rsid w:val="00C3140C"/>
    <w:rsid w:val="00C319D6"/>
    <w:rsid w:val="00C31B7F"/>
    <w:rsid w:val="00C32F5E"/>
    <w:rsid w:val="00C33D25"/>
    <w:rsid w:val="00C33E62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AA7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DC6"/>
    <w:rsid w:val="00C8019A"/>
    <w:rsid w:val="00C80263"/>
    <w:rsid w:val="00C802C4"/>
    <w:rsid w:val="00C80978"/>
    <w:rsid w:val="00C820F2"/>
    <w:rsid w:val="00C82BEA"/>
    <w:rsid w:val="00C82EA8"/>
    <w:rsid w:val="00C82F6C"/>
    <w:rsid w:val="00C839A0"/>
    <w:rsid w:val="00C83DEC"/>
    <w:rsid w:val="00C8440D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0306"/>
    <w:rsid w:val="00CB1060"/>
    <w:rsid w:val="00CB170D"/>
    <w:rsid w:val="00CB2289"/>
    <w:rsid w:val="00CB228A"/>
    <w:rsid w:val="00CB3E05"/>
    <w:rsid w:val="00CB439E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1D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CF7AFA"/>
    <w:rsid w:val="00D007E2"/>
    <w:rsid w:val="00D00FC9"/>
    <w:rsid w:val="00D01158"/>
    <w:rsid w:val="00D012ED"/>
    <w:rsid w:val="00D01421"/>
    <w:rsid w:val="00D019F5"/>
    <w:rsid w:val="00D02F66"/>
    <w:rsid w:val="00D02F9D"/>
    <w:rsid w:val="00D03865"/>
    <w:rsid w:val="00D04AB0"/>
    <w:rsid w:val="00D0536B"/>
    <w:rsid w:val="00D0559D"/>
    <w:rsid w:val="00D061C2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5EB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47EA"/>
    <w:rsid w:val="00D35115"/>
    <w:rsid w:val="00D35582"/>
    <w:rsid w:val="00D3602C"/>
    <w:rsid w:val="00D369B6"/>
    <w:rsid w:val="00D36C19"/>
    <w:rsid w:val="00D370AA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D88"/>
    <w:rsid w:val="00D904F0"/>
    <w:rsid w:val="00D90A41"/>
    <w:rsid w:val="00D9123B"/>
    <w:rsid w:val="00D9171F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4B"/>
    <w:rsid w:val="00DB2B86"/>
    <w:rsid w:val="00DB57C6"/>
    <w:rsid w:val="00DB5E99"/>
    <w:rsid w:val="00DB641D"/>
    <w:rsid w:val="00DB6899"/>
    <w:rsid w:val="00DB6A00"/>
    <w:rsid w:val="00DB6AA7"/>
    <w:rsid w:val="00DB7197"/>
    <w:rsid w:val="00DB7833"/>
    <w:rsid w:val="00DC0205"/>
    <w:rsid w:val="00DC0732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4B"/>
    <w:rsid w:val="00DE5EA6"/>
    <w:rsid w:val="00DE6898"/>
    <w:rsid w:val="00DE6E0C"/>
    <w:rsid w:val="00DE7042"/>
    <w:rsid w:val="00DF0128"/>
    <w:rsid w:val="00DF1034"/>
    <w:rsid w:val="00DF11F7"/>
    <w:rsid w:val="00DF1859"/>
    <w:rsid w:val="00DF250D"/>
    <w:rsid w:val="00DF252F"/>
    <w:rsid w:val="00DF2FBE"/>
    <w:rsid w:val="00DF345B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424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24B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00E"/>
    <w:rsid w:val="00E17282"/>
    <w:rsid w:val="00E1753D"/>
    <w:rsid w:val="00E17655"/>
    <w:rsid w:val="00E176DF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4D4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52C6"/>
    <w:rsid w:val="00E757F8"/>
    <w:rsid w:val="00E75B7C"/>
    <w:rsid w:val="00E76977"/>
    <w:rsid w:val="00E77DAE"/>
    <w:rsid w:val="00E80746"/>
    <w:rsid w:val="00E811FF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6299"/>
    <w:rsid w:val="00E86D95"/>
    <w:rsid w:val="00E90040"/>
    <w:rsid w:val="00E900BA"/>
    <w:rsid w:val="00E90FEA"/>
    <w:rsid w:val="00E91223"/>
    <w:rsid w:val="00E91AF2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2B7"/>
    <w:rsid w:val="00EA7313"/>
    <w:rsid w:val="00EB0927"/>
    <w:rsid w:val="00EB1A6C"/>
    <w:rsid w:val="00EB1B84"/>
    <w:rsid w:val="00EB25F9"/>
    <w:rsid w:val="00EB2787"/>
    <w:rsid w:val="00EB2C9C"/>
    <w:rsid w:val="00EB5A7C"/>
    <w:rsid w:val="00EB6698"/>
    <w:rsid w:val="00EB7B2D"/>
    <w:rsid w:val="00EC0146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46B4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8E0"/>
    <w:rsid w:val="00EF0F39"/>
    <w:rsid w:val="00EF1A9D"/>
    <w:rsid w:val="00EF1F5A"/>
    <w:rsid w:val="00EF217B"/>
    <w:rsid w:val="00EF2331"/>
    <w:rsid w:val="00EF2ABF"/>
    <w:rsid w:val="00EF2B2D"/>
    <w:rsid w:val="00EF2FD9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7C0"/>
    <w:rsid w:val="00F12CF8"/>
    <w:rsid w:val="00F1384A"/>
    <w:rsid w:val="00F14E58"/>
    <w:rsid w:val="00F15882"/>
    <w:rsid w:val="00F15D0D"/>
    <w:rsid w:val="00F15FC8"/>
    <w:rsid w:val="00F1672B"/>
    <w:rsid w:val="00F167CD"/>
    <w:rsid w:val="00F167DF"/>
    <w:rsid w:val="00F16930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3C32"/>
    <w:rsid w:val="00F35DAE"/>
    <w:rsid w:val="00F35ECC"/>
    <w:rsid w:val="00F36268"/>
    <w:rsid w:val="00F36D46"/>
    <w:rsid w:val="00F36EDF"/>
    <w:rsid w:val="00F37ECE"/>
    <w:rsid w:val="00F40D1A"/>
    <w:rsid w:val="00F41009"/>
    <w:rsid w:val="00F42105"/>
    <w:rsid w:val="00F4252C"/>
    <w:rsid w:val="00F427E6"/>
    <w:rsid w:val="00F43C0D"/>
    <w:rsid w:val="00F45539"/>
    <w:rsid w:val="00F458A9"/>
    <w:rsid w:val="00F46590"/>
    <w:rsid w:val="00F46B5C"/>
    <w:rsid w:val="00F470CB"/>
    <w:rsid w:val="00F47AF2"/>
    <w:rsid w:val="00F500C1"/>
    <w:rsid w:val="00F507ED"/>
    <w:rsid w:val="00F51051"/>
    <w:rsid w:val="00F5149E"/>
    <w:rsid w:val="00F51AD5"/>
    <w:rsid w:val="00F52E71"/>
    <w:rsid w:val="00F53166"/>
    <w:rsid w:val="00F53B5A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06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79"/>
    <w:rsid w:val="00F92DA6"/>
    <w:rsid w:val="00F93173"/>
    <w:rsid w:val="00F9365B"/>
    <w:rsid w:val="00F93FD5"/>
    <w:rsid w:val="00F9456F"/>
    <w:rsid w:val="00F946B7"/>
    <w:rsid w:val="00F95D36"/>
    <w:rsid w:val="00F95E6C"/>
    <w:rsid w:val="00F9695D"/>
    <w:rsid w:val="00F96CD6"/>
    <w:rsid w:val="00F97A5D"/>
    <w:rsid w:val="00FA00C4"/>
    <w:rsid w:val="00FA097A"/>
    <w:rsid w:val="00FA136C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AF7"/>
    <w:rsid w:val="00FA5D17"/>
    <w:rsid w:val="00FA6402"/>
    <w:rsid w:val="00FA6912"/>
    <w:rsid w:val="00FA728D"/>
    <w:rsid w:val="00FA7AB2"/>
    <w:rsid w:val="00FA7DE9"/>
    <w:rsid w:val="00FB02BF"/>
    <w:rsid w:val="00FB0326"/>
    <w:rsid w:val="00FB032A"/>
    <w:rsid w:val="00FB086B"/>
    <w:rsid w:val="00FB1518"/>
    <w:rsid w:val="00FB4A4A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02F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E6657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4990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4F03-E868-4C91-8CE9-03624703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2018-06-26T11:39:00Z</cp:lastPrinted>
  <dcterms:created xsi:type="dcterms:W3CDTF">2018-07-13T17:37:00Z</dcterms:created>
  <dcterms:modified xsi:type="dcterms:W3CDTF">2018-07-13T17:37:00Z</dcterms:modified>
</cp:coreProperties>
</file>