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C4" w:rsidRDefault="008824C4" w:rsidP="00012BD8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266EA0" w:rsidRDefault="00266EA0" w:rsidP="00266EA0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47, DE 26 DE MARÇO DE 2018</w:t>
      </w:r>
    </w:p>
    <w:p w:rsidR="00266EA0" w:rsidRDefault="00266EA0" w:rsidP="00266EA0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0060/1994</w:t>
      </w:r>
      <w:r>
        <w:rPr>
          <w:rFonts w:ascii="Tahoma" w:hAnsi="Tahoma" w:cs="Tahoma"/>
          <w:sz w:val="24"/>
        </w:rPr>
        <w:t>, RESOLVE:</w:t>
      </w:r>
    </w:p>
    <w:p w:rsidR="00266EA0" w:rsidRDefault="00266EA0" w:rsidP="00266EA0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20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vinte)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JOSÉ COURY NETO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1.632</w:t>
      </w:r>
      <w:r>
        <w:rPr>
          <w:rFonts w:ascii="Tahoma" w:hAnsi="Tahoma" w:cs="Tahoma"/>
          <w:sz w:val="24"/>
          <w:szCs w:val="24"/>
          <w:lang w:val="pt-BR"/>
        </w:rPr>
        <w:noBreakHyphen/>
        <w:t>51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2 (dois) meses do período aquisitivo de 5/1/1983 a 3/1/1988 e 18 (dezoito) meses referentes aos períodos aquisitivos de 4/1/1988 a 1º/1/1993, 2/1/1993 a 31/12/1997, de 1º/1/1998 a 30/12/2002, de 31/12/2002 a 29/12/2007, de 30/12/2007 a 27/12/2012 e de 28/12/2012 a 26/12/2017.</w:t>
      </w:r>
    </w:p>
    <w:p w:rsidR="00266EA0" w:rsidRDefault="00266EA0" w:rsidP="00266EA0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266EA0" w:rsidRDefault="00266EA0" w:rsidP="00266EA0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8814F3" w:rsidRDefault="008814F3" w:rsidP="008814F3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27/3/2018</w:t>
      </w:r>
      <w:bookmarkStart w:id="0" w:name="_GoBack"/>
      <w:bookmarkEnd w:id="0"/>
    </w:p>
    <w:sectPr w:rsidR="008814F3" w:rsidSect="009E72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ED0A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ED0A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2BD8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1004E6"/>
    <w:rsid w:val="00100F25"/>
    <w:rsid w:val="00100FDA"/>
    <w:rsid w:val="0010119E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3F19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1E0"/>
    <w:rsid w:val="002B7E6A"/>
    <w:rsid w:val="002C06C7"/>
    <w:rsid w:val="002C07DF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87D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5DBA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8FA"/>
    <w:rsid w:val="003B1040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1234A"/>
    <w:rsid w:val="0071331A"/>
    <w:rsid w:val="00713E66"/>
    <w:rsid w:val="0071412B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14F3"/>
    <w:rsid w:val="00882492"/>
    <w:rsid w:val="008824A4"/>
    <w:rsid w:val="008824C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3BA3"/>
    <w:rsid w:val="0098459B"/>
    <w:rsid w:val="00984FCC"/>
    <w:rsid w:val="009870CF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64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237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04C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F43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49D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0FC9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B6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146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0AD0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6CD6"/>
    <w:rsid w:val="00F97A5D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4A4A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B110-F2DF-4003-A29A-C59BC917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2018-03-27T16:33:00Z</cp:lastPrinted>
  <dcterms:created xsi:type="dcterms:W3CDTF">2018-05-07T18:12:00Z</dcterms:created>
  <dcterms:modified xsi:type="dcterms:W3CDTF">2018-05-07T18:13:00Z</dcterms:modified>
</cp:coreProperties>
</file>