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3D" w:rsidRDefault="0018153D" w:rsidP="0018153D">
      <w:pPr>
        <w:spacing w:before="120" w:after="0" w:line="240" w:lineRule="auto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32, DE 21 DE FEVEREIRO DE 2018</w:t>
      </w:r>
    </w:p>
    <w:p w:rsidR="0018153D" w:rsidRPr="0059307E" w:rsidRDefault="0018153D" w:rsidP="0018153D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DIRETORA DE RECURSOS HUMANOS DA CÂMARA LEGISLATIVA DO DISTRITO FEDERAL</w:t>
      </w:r>
      <w:r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>
        <w:rPr>
          <w:rFonts w:ascii="Tahoma" w:hAnsi="Tahoma" w:cs="Tahoma"/>
          <w:sz w:val="24"/>
          <w:szCs w:val="24"/>
        </w:rPr>
        <w:t>m</w:t>
      </w:r>
      <w:r w:rsidRPr="008A7A36">
        <w:rPr>
          <w:rFonts w:ascii="Tahoma" w:hAnsi="Tahoma" w:cs="Tahoma"/>
          <w:sz w:val="24"/>
          <w:szCs w:val="24"/>
        </w:rPr>
        <w:t xml:space="preserve"> os art</w:t>
      </w:r>
      <w:r>
        <w:rPr>
          <w:rFonts w:ascii="Tahoma" w:hAnsi="Tahoma" w:cs="Tahoma"/>
          <w:sz w:val="24"/>
          <w:szCs w:val="24"/>
        </w:rPr>
        <w:t xml:space="preserve">igos </w:t>
      </w:r>
      <w:proofErr w:type="spellStart"/>
      <w:r>
        <w:rPr>
          <w:rFonts w:ascii="Tahoma" w:hAnsi="Tahoma" w:cs="Tahoma"/>
          <w:sz w:val="24"/>
          <w:szCs w:val="24"/>
        </w:rPr>
        <w:t>nºs</w:t>
      </w:r>
      <w:proofErr w:type="spellEnd"/>
      <w:r w:rsidRPr="008A7A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139 a 141 </w:t>
      </w:r>
      <w:r w:rsidRPr="008A7A36">
        <w:rPr>
          <w:rFonts w:ascii="Tahoma" w:hAnsi="Tahoma" w:cs="Tahoma"/>
          <w:sz w:val="24"/>
          <w:szCs w:val="24"/>
        </w:rPr>
        <w:t xml:space="preserve">da Lei </w:t>
      </w:r>
      <w:r>
        <w:rPr>
          <w:rFonts w:ascii="Tahoma" w:hAnsi="Tahoma" w:cs="Tahoma"/>
          <w:sz w:val="24"/>
          <w:szCs w:val="24"/>
        </w:rPr>
        <w:t xml:space="preserve">Complementar </w:t>
      </w:r>
      <w:r w:rsidRPr="008A7A36">
        <w:rPr>
          <w:rFonts w:ascii="Tahoma" w:hAnsi="Tahoma" w:cs="Tahoma"/>
          <w:sz w:val="24"/>
          <w:szCs w:val="24"/>
        </w:rPr>
        <w:t>nº 8</w:t>
      </w:r>
      <w:r>
        <w:rPr>
          <w:rFonts w:ascii="Tahoma" w:hAnsi="Tahoma" w:cs="Tahoma"/>
          <w:sz w:val="24"/>
          <w:szCs w:val="24"/>
        </w:rPr>
        <w:t>40/2011,</w:t>
      </w:r>
      <w:r w:rsidRPr="00C945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bem como o Parecer nº 214/2013 – PG/CLDF, aprovado pelo Gabinete da Mesa Diretora em sua 30ª reunião, realizada em 22/8/2013, e o que consta no Processo nº 001-000408/1997, </w:t>
      </w:r>
      <w:r w:rsidRPr="0059307E">
        <w:rPr>
          <w:rFonts w:ascii="Tahoma" w:hAnsi="Tahoma" w:cs="Tahoma"/>
          <w:sz w:val="24"/>
          <w:szCs w:val="24"/>
        </w:rPr>
        <w:t xml:space="preserve">RESOLVE: </w:t>
      </w:r>
    </w:p>
    <w:p w:rsidR="0018153D" w:rsidRDefault="0018153D" w:rsidP="0018153D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AUTORIZAR </w:t>
      </w:r>
      <w:r>
        <w:rPr>
          <w:rFonts w:ascii="Tahoma" w:hAnsi="Tahoma" w:cs="Tahoma"/>
          <w:sz w:val="24"/>
          <w:szCs w:val="24"/>
        </w:rPr>
        <w:t>o servidor KLEBER CHAGAS CERQUEIRA, matrícula nº 12.485</w:t>
      </w:r>
      <w:r>
        <w:rPr>
          <w:rFonts w:ascii="Tahoma" w:hAnsi="Tahoma" w:cs="Tahoma"/>
          <w:sz w:val="24"/>
          <w:szCs w:val="24"/>
        </w:rPr>
        <w:noBreakHyphen/>
        <w:t>33, ocupante do cargo efetivo de Consultor Legislativo, a usufruir, no período de 22/3/2018 a 21/4/2018, 1 (um) mês da licença-prêmio por assiduidade concedida pela Portaria-DRH nº 139, de 25 de agosto de 2010, publicada no DCL de 26/8/2010, referente ao período aquisitivo de 11/5/2005 a 9/5/2010, restando 1</w:t>
      </w:r>
      <w:r w:rsidR="00B7481E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(</w:t>
      </w:r>
      <w:r w:rsidR="00B7481E">
        <w:rPr>
          <w:rFonts w:ascii="Tahoma" w:hAnsi="Tahoma" w:cs="Tahoma"/>
          <w:sz w:val="24"/>
          <w:szCs w:val="24"/>
        </w:rPr>
        <w:t>tr</w:t>
      </w:r>
      <w:r>
        <w:rPr>
          <w:rFonts w:ascii="Tahoma" w:hAnsi="Tahoma" w:cs="Tahoma"/>
          <w:sz w:val="24"/>
          <w:szCs w:val="24"/>
        </w:rPr>
        <w:t>ez</w:t>
      </w:r>
      <w:r w:rsidR="00B7481E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) meses a serem usufruídos em época oportuna, sendo 1 (um) mês do período aquisitivo supracitado,</w:t>
      </w:r>
      <w:r w:rsidR="009C3A2B" w:rsidRPr="009C3A2B">
        <w:rPr>
          <w:rFonts w:ascii="Tahoma" w:hAnsi="Tahoma" w:cs="Tahoma"/>
          <w:sz w:val="24"/>
          <w:szCs w:val="24"/>
        </w:rPr>
        <w:t xml:space="preserve"> </w:t>
      </w:r>
      <w:r w:rsidR="009C3A2B">
        <w:rPr>
          <w:rFonts w:ascii="Tahoma" w:hAnsi="Tahoma" w:cs="Tahoma"/>
          <w:sz w:val="24"/>
          <w:szCs w:val="24"/>
        </w:rPr>
        <w:t>6 (seis) meses dos períodos aquisitivos de 22/3/1989 a 12/7/1994 e de 13/7/1994 a 11/5/2000, concedidos pela Portaria-DRH nº 13, de 18 de maio de 2000, publicada no DCL de 19/5/2000,</w:t>
      </w:r>
      <w:r>
        <w:rPr>
          <w:rFonts w:ascii="Tahoma" w:hAnsi="Tahoma" w:cs="Tahoma"/>
          <w:sz w:val="24"/>
          <w:szCs w:val="24"/>
        </w:rPr>
        <w:t xml:space="preserve"> </w:t>
      </w:r>
      <w:r w:rsidR="00FA097A">
        <w:rPr>
          <w:rFonts w:ascii="Tahoma" w:hAnsi="Tahoma" w:cs="Tahoma"/>
          <w:sz w:val="24"/>
          <w:szCs w:val="24"/>
        </w:rPr>
        <w:t>3 (três) meses do período aquisitivo de 12/5/2000 a 10/5/2005, concedidos pela Portaria-DRH nº 113, de 8/7/2005, publicada no DCL de 13/7/2005,</w:t>
      </w:r>
      <w:r w:rsidR="00B7481E">
        <w:rPr>
          <w:rFonts w:ascii="Tahoma" w:hAnsi="Tahoma" w:cs="Tahoma"/>
          <w:sz w:val="24"/>
          <w:szCs w:val="24"/>
        </w:rPr>
        <w:t xml:space="preserve"> e 3 (três) meses do período aquisitivo de 10/5/2010 a 8/5/2015, concedidos pela Portaria-DRH nº 244, de 1º/6/2015, publicada no DCL de 3/6/2015</w:t>
      </w:r>
      <w:r>
        <w:rPr>
          <w:rFonts w:ascii="Tahoma" w:hAnsi="Tahoma" w:cs="Tahoma"/>
          <w:sz w:val="24"/>
          <w:szCs w:val="24"/>
        </w:rPr>
        <w:t>.</w:t>
      </w:r>
      <w:r w:rsidRPr="0018153D">
        <w:rPr>
          <w:rFonts w:ascii="Tahoma" w:hAnsi="Tahoma" w:cs="Tahoma"/>
          <w:sz w:val="24"/>
          <w:szCs w:val="24"/>
        </w:rPr>
        <w:t xml:space="preserve"> </w:t>
      </w:r>
    </w:p>
    <w:p w:rsidR="0018153D" w:rsidRDefault="0018153D" w:rsidP="0018153D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</w:p>
    <w:p w:rsidR="0018153D" w:rsidRPr="00CB320D" w:rsidRDefault="0018153D" w:rsidP="0018153D">
      <w:pPr>
        <w:spacing w:after="0" w:line="240" w:lineRule="auto"/>
        <w:ind w:right="-1" w:firstLine="6"/>
        <w:jc w:val="center"/>
        <w:rPr>
          <w:rFonts w:ascii="Tahoma" w:hAnsi="Tahoma" w:cs="Tahoma"/>
          <w:b/>
          <w:sz w:val="24"/>
          <w:szCs w:val="24"/>
        </w:rPr>
      </w:pPr>
      <w:r w:rsidRPr="00CB320D">
        <w:rPr>
          <w:rFonts w:ascii="Tahoma" w:hAnsi="Tahoma" w:cs="Tahoma"/>
          <w:b/>
          <w:sz w:val="24"/>
          <w:szCs w:val="24"/>
        </w:rPr>
        <w:t>EDILAIR DA SILVA SENA</w:t>
      </w:r>
    </w:p>
    <w:p w:rsidR="00044D04" w:rsidRDefault="0018153D" w:rsidP="0018153D">
      <w:pPr>
        <w:spacing w:after="120" w:line="240" w:lineRule="auto"/>
        <w:jc w:val="center"/>
        <w:rPr>
          <w:rFonts w:ascii="Tahoma" w:hAnsi="Tahoma" w:cs="Tahoma"/>
          <w:sz w:val="24"/>
          <w:szCs w:val="24"/>
        </w:rPr>
      </w:pPr>
      <w:r w:rsidRPr="00CB320D">
        <w:rPr>
          <w:rFonts w:ascii="Tahoma" w:hAnsi="Tahoma" w:cs="Tahoma"/>
          <w:sz w:val="24"/>
          <w:szCs w:val="24"/>
        </w:rPr>
        <w:t>Diretora de Recursos Humanos</w:t>
      </w:r>
    </w:p>
    <w:p w:rsidR="00B7481E" w:rsidRDefault="00B7481E" w:rsidP="0018153D">
      <w:pPr>
        <w:spacing w:after="12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</w:t>
      </w:r>
      <w:proofErr w:type="gramStart"/>
      <w:r w:rsidRPr="00605E03">
        <w:rPr>
          <w:rFonts w:ascii="Tahoma" w:hAnsi="Tahoma" w:cs="Tahoma"/>
          <w:b/>
        </w:rPr>
        <w:t>republicada</w:t>
      </w:r>
      <w:proofErr w:type="gramEnd"/>
      <w:r w:rsidRPr="00605E03">
        <w:rPr>
          <w:rFonts w:ascii="Tahoma" w:hAnsi="Tahoma" w:cs="Tahoma"/>
          <w:b/>
        </w:rPr>
        <w:t xml:space="preserve"> por conter incorreção na original publicada no DCL de </w:t>
      </w:r>
      <w:r>
        <w:rPr>
          <w:rFonts w:ascii="Tahoma" w:hAnsi="Tahoma" w:cs="Tahoma"/>
          <w:b/>
        </w:rPr>
        <w:t>23/2/2018)</w:t>
      </w:r>
    </w:p>
    <w:p w:rsidR="00B841D0" w:rsidRDefault="00B841D0" w:rsidP="00B841D0">
      <w:pPr>
        <w:spacing w:before="12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23/2/2018, e republicada em 26/2/2018</w:t>
      </w:r>
    </w:p>
    <w:p w:rsidR="00B841D0" w:rsidRDefault="00B841D0" w:rsidP="0018153D">
      <w:pPr>
        <w:spacing w:after="120" w:line="240" w:lineRule="auto"/>
        <w:jc w:val="center"/>
        <w:rPr>
          <w:rFonts w:ascii="Tahoma" w:hAnsi="Tahoma" w:cs="Tahoma"/>
          <w:sz w:val="24"/>
          <w:szCs w:val="24"/>
        </w:rPr>
      </w:pPr>
    </w:p>
    <w:p w:rsidR="00B841D0" w:rsidRDefault="00B841D0" w:rsidP="00FB6178">
      <w:pPr>
        <w:rPr>
          <w:rFonts w:ascii="Tahoma" w:hAnsi="Tahoma" w:cs="Tahoma"/>
          <w:sz w:val="24"/>
        </w:rPr>
      </w:pPr>
      <w:bookmarkStart w:id="0" w:name="_GoBack"/>
      <w:bookmarkEnd w:id="0"/>
    </w:p>
    <w:p w:rsidR="001B6EC7" w:rsidRPr="005D3E2E" w:rsidRDefault="001B6EC7" w:rsidP="005D3E2E">
      <w:pPr>
        <w:rPr>
          <w:rFonts w:ascii="Tahoma" w:hAnsi="Tahoma" w:cs="Tahoma"/>
          <w:b/>
          <w:sz w:val="24"/>
        </w:rPr>
      </w:pPr>
    </w:p>
    <w:sectPr w:rsidR="001B6EC7" w:rsidRPr="005D3E2E" w:rsidSect="00A0654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45D" w:rsidRDefault="0057645D" w:rsidP="00BB4A02">
      <w:pPr>
        <w:spacing w:after="0" w:line="240" w:lineRule="auto"/>
      </w:pPr>
      <w:r>
        <w:separator/>
      </w:r>
    </w:p>
  </w:endnote>
  <w:end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AAA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45D" w:rsidRDefault="0057645D" w:rsidP="00BB4A02">
      <w:pPr>
        <w:spacing w:after="0" w:line="240" w:lineRule="auto"/>
      </w:pPr>
      <w:r>
        <w:separator/>
      </w:r>
    </w:p>
  </w:footnote>
  <w:foot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FB617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780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1376AE" w:rsidRDefault="0057645D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57645D" w:rsidRPr="0012578D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57645D" w:rsidRPr="00BB4A02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57645D" w:rsidRPr="001376AE" w:rsidRDefault="0057645D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57645D" w:rsidRPr="0012578D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57645D" w:rsidRPr="00BB4A02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6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FB617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FD6"/>
    <w:rsid w:val="00002062"/>
    <w:rsid w:val="00002FB5"/>
    <w:rsid w:val="00003DB5"/>
    <w:rsid w:val="0000402E"/>
    <w:rsid w:val="00004083"/>
    <w:rsid w:val="000041E2"/>
    <w:rsid w:val="00004286"/>
    <w:rsid w:val="000060B7"/>
    <w:rsid w:val="00006125"/>
    <w:rsid w:val="00006C88"/>
    <w:rsid w:val="0000772F"/>
    <w:rsid w:val="000077C5"/>
    <w:rsid w:val="00007B80"/>
    <w:rsid w:val="0001052B"/>
    <w:rsid w:val="00010A8F"/>
    <w:rsid w:val="00010FEF"/>
    <w:rsid w:val="00011300"/>
    <w:rsid w:val="00011835"/>
    <w:rsid w:val="000118F6"/>
    <w:rsid w:val="00011B3D"/>
    <w:rsid w:val="00012715"/>
    <w:rsid w:val="0001398C"/>
    <w:rsid w:val="00013B3B"/>
    <w:rsid w:val="00015196"/>
    <w:rsid w:val="00015968"/>
    <w:rsid w:val="00016056"/>
    <w:rsid w:val="000163BB"/>
    <w:rsid w:val="00016915"/>
    <w:rsid w:val="000170E2"/>
    <w:rsid w:val="00017291"/>
    <w:rsid w:val="000172EA"/>
    <w:rsid w:val="0001731B"/>
    <w:rsid w:val="000175E1"/>
    <w:rsid w:val="00021092"/>
    <w:rsid w:val="00021852"/>
    <w:rsid w:val="00021875"/>
    <w:rsid w:val="00021A89"/>
    <w:rsid w:val="00021AD4"/>
    <w:rsid w:val="00022126"/>
    <w:rsid w:val="00023FA1"/>
    <w:rsid w:val="00024924"/>
    <w:rsid w:val="00025DB4"/>
    <w:rsid w:val="00026014"/>
    <w:rsid w:val="0002634D"/>
    <w:rsid w:val="0002675E"/>
    <w:rsid w:val="00027CBD"/>
    <w:rsid w:val="00031654"/>
    <w:rsid w:val="0003195F"/>
    <w:rsid w:val="00031E03"/>
    <w:rsid w:val="00032B91"/>
    <w:rsid w:val="00032CC8"/>
    <w:rsid w:val="00032DF9"/>
    <w:rsid w:val="00033BEB"/>
    <w:rsid w:val="00033FB0"/>
    <w:rsid w:val="00034679"/>
    <w:rsid w:val="00035090"/>
    <w:rsid w:val="000350EE"/>
    <w:rsid w:val="00035210"/>
    <w:rsid w:val="0003665A"/>
    <w:rsid w:val="00036A60"/>
    <w:rsid w:val="00036C7D"/>
    <w:rsid w:val="00036D64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427E"/>
    <w:rsid w:val="000449B7"/>
    <w:rsid w:val="000449C2"/>
    <w:rsid w:val="00044D04"/>
    <w:rsid w:val="00045E0C"/>
    <w:rsid w:val="00046E44"/>
    <w:rsid w:val="00047BF2"/>
    <w:rsid w:val="00050480"/>
    <w:rsid w:val="00051489"/>
    <w:rsid w:val="000515A7"/>
    <w:rsid w:val="00051977"/>
    <w:rsid w:val="00052335"/>
    <w:rsid w:val="00053232"/>
    <w:rsid w:val="0005332D"/>
    <w:rsid w:val="000539EF"/>
    <w:rsid w:val="00055364"/>
    <w:rsid w:val="000556C2"/>
    <w:rsid w:val="00055FAE"/>
    <w:rsid w:val="000561CB"/>
    <w:rsid w:val="0005712B"/>
    <w:rsid w:val="00057AB1"/>
    <w:rsid w:val="00057AC4"/>
    <w:rsid w:val="00060E3A"/>
    <w:rsid w:val="0006194A"/>
    <w:rsid w:val="00061A7E"/>
    <w:rsid w:val="0006243F"/>
    <w:rsid w:val="00064958"/>
    <w:rsid w:val="00064B7B"/>
    <w:rsid w:val="00064E92"/>
    <w:rsid w:val="00066958"/>
    <w:rsid w:val="000702D5"/>
    <w:rsid w:val="00070524"/>
    <w:rsid w:val="00071F1B"/>
    <w:rsid w:val="0007214C"/>
    <w:rsid w:val="000732AC"/>
    <w:rsid w:val="00073653"/>
    <w:rsid w:val="00073F99"/>
    <w:rsid w:val="00074B92"/>
    <w:rsid w:val="0007604B"/>
    <w:rsid w:val="00076217"/>
    <w:rsid w:val="00077103"/>
    <w:rsid w:val="00077FB0"/>
    <w:rsid w:val="0008059C"/>
    <w:rsid w:val="00080847"/>
    <w:rsid w:val="000808D9"/>
    <w:rsid w:val="00080E40"/>
    <w:rsid w:val="00081903"/>
    <w:rsid w:val="00083737"/>
    <w:rsid w:val="0008539B"/>
    <w:rsid w:val="000857DD"/>
    <w:rsid w:val="00085ADB"/>
    <w:rsid w:val="0008678C"/>
    <w:rsid w:val="00086DDA"/>
    <w:rsid w:val="000909FA"/>
    <w:rsid w:val="0009114C"/>
    <w:rsid w:val="000918ED"/>
    <w:rsid w:val="000929A1"/>
    <w:rsid w:val="0009398F"/>
    <w:rsid w:val="00093EF0"/>
    <w:rsid w:val="00094916"/>
    <w:rsid w:val="00094CCE"/>
    <w:rsid w:val="00095EEC"/>
    <w:rsid w:val="00095F57"/>
    <w:rsid w:val="0009669E"/>
    <w:rsid w:val="000967D2"/>
    <w:rsid w:val="00097396"/>
    <w:rsid w:val="000977AB"/>
    <w:rsid w:val="000A00D8"/>
    <w:rsid w:val="000A0973"/>
    <w:rsid w:val="000A2817"/>
    <w:rsid w:val="000A3753"/>
    <w:rsid w:val="000A39FE"/>
    <w:rsid w:val="000A3D09"/>
    <w:rsid w:val="000A41EF"/>
    <w:rsid w:val="000A4CD3"/>
    <w:rsid w:val="000A5568"/>
    <w:rsid w:val="000A5CAD"/>
    <w:rsid w:val="000A63EB"/>
    <w:rsid w:val="000A66A8"/>
    <w:rsid w:val="000A6D06"/>
    <w:rsid w:val="000A7559"/>
    <w:rsid w:val="000A755D"/>
    <w:rsid w:val="000A7588"/>
    <w:rsid w:val="000B0386"/>
    <w:rsid w:val="000B03F5"/>
    <w:rsid w:val="000B04F4"/>
    <w:rsid w:val="000B076B"/>
    <w:rsid w:val="000B0AA4"/>
    <w:rsid w:val="000B0DE7"/>
    <w:rsid w:val="000B1E1A"/>
    <w:rsid w:val="000B1EE7"/>
    <w:rsid w:val="000B328A"/>
    <w:rsid w:val="000B3FA7"/>
    <w:rsid w:val="000B4B7E"/>
    <w:rsid w:val="000B5415"/>
    <w:rsid w:val="000B6419"/>
    <w:rsid w:val="000B6A90"/>
    <w:rsid w:val="000B7161"/>
    <w:rsid w:val="000B7307"/>
    <w:rsid w:val="000B77D1"/>
    <w:rsid w:val="000B7997"/>
    <w:rsid w:val="000C067B"/>
    <w:rsid w:val="000C19B0"/>
    <w:rsid w:val="000C31F3"/>
    <w:rsid w:val="000C35B1"/>
    <w:rsid w:val="000C5429"/>
    <w:rsid w:val="000C6968"/>
    <w:rsid w:val="000C6D48"/>
    <w:rsid w:val="000C6EBD"/>
    <w:rsid w:val="000C7791"/>
    <w:rsid w:val="000D03A3"/>
    <w:rsid w:val="000D0F75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293"/>
    <w:rsid w:val="000D584A"/>
    <w:rsid w:val="000D628D"/>
    <w:rsid w:val="000D6297"/>
    <w:rsid w:val="000D6611"/>
    <w:rsid w:val="000D7375"/>
    <w:rsid w:val="000D750A"/>
    <w:rsid w:val="000E0212"/>
    <w:rsid w:val="000E0FC9"/>
    <w:rsid w:val="000E1B86"/>
    <w:rsid w:val="000E1F4A"/>
    <w:rsid w:val="000E2275"/>
    <w:rsid w:val="000E26D3"/>
    <w:rsid w:val="000E2822"/>
    <w:rsid w:val="000E2ADC"/>
    <w:rsid w:val="000E325A"/>
    <w:rsid w:val="000E3A52"/>
    <w:rsid w:val="000E462D"/>
    <w:rsid w:val="000E4CBF"/>
    <w:rsid w:val="000E53FE"/>
    <w:rsid w:val="000E5EFD"/>
    <w:rsid w:val="000E608F"/>
    <w:rsid w:val="000E7414"/>
    <w:rsid w:val="000E7E5A"/>
    <w:rsid w:val="000F0009"/>
    <w:rsid w:val="000F0FBF"/>
    <w:rsid w:val="000F14AD"/>
    <w:rsid w:val="000F19AA"/>
    <w:rsid w:val="000F29C3"/>
    <w:rsid w:val="000F3CB2"/>
    <w:rsid w:val="000F3D8F"/>
    <w:rsid w:val="000F42AC"/>
    <w:rsid w:val="000F4C20"/>
    <w:rsid w:val="000F51A3"/>
    <w:rsid w:val="000F5318"/>
    <w:rsid w:val="000F5AD9"/>
    <w:rsid w:val="001004E6"/>
    <w:rsid w:val="00100F25"/>
    <w:rsid w:val="00100FDA"/>
    <w:rsid w:val="001044DF"/>
    <w:rsid w:val="001046C3"/>
    <w:rsid w:val="00104BCD"/>
    <w:rsid w:val="00105EEA"/>
    <w:rsid w:val="00106A86"/>
    <w:rsid w:val="00106D23"/>
    <w:rsid w:val="0011045C"/>
    <w:rsid w:val="001106E7"/>
    <w:rsid w:val="00111588"/>
    <w:rsid w:val="001115F1"/>
    <w:rsid w:val="00111BDA"/>
    <w:rsid w:val="00111DF0"/>
    <w:rsid w:val="00113B11"/>
    <w:rsid w:val="001140C7"/>
    <w:rsid w:val="0011411A"/>
    <w:rsid w:val="0011510D"/>
    <w:rsid w:val="00116A17"/>
    <w:rsid w:val="00116F12"/>
    <w:rsid w:val="00117012"/>
    <w:rsid w:val="00117F4F"/>
    <w:rsid w:val="00120CB2"/>
    <w:rsid w:val="001214FD"/>
    <w:rsid w:val="00121BFD"/>
    <w:rsid w:val="00123682"/>
    <w:rsid w:val="00123D4E"/>
    <w:rsid w:val="001242F1"/>
    <w:rsid w:val="00124C7A"/>
    <w:rsid w:val="00125295"/>
    <w:rsid w:val="001256DB"/>
    <w:rsid w:val="0012578D"/>
    <w:rsid w:val="001261B7"/>
    <w:rsid w:val="00126612"/>
    <w:rsid w:val="00126635"/>
    <w:rsid w:val="001266A6"/>
    <w:rsid w:val="00126C3A"/>
    <w:rsid w:val="001272BE"/>
    <w:rsid w:val="00127762"/>
    <w:rsid w:val="00127A12"/>
    <w:rsid w:val="00130093"/>
    <w:rsid w:val="0013016A"/>
    <w:rsid w:val="001307B8"/>
    <w:rsid w:val="00130D5B"/>
    <w:rsid w:val="00133041"/>
    <w:rsid w:val="00133B85"/>
    <w:rsid w:val="00136887"/>
    <w:rsid w:val="00136943"/>
    <w:rsid w:val="00136AFE"/>
    <w:rsid w:val="00136F16"/>
    <w:rsid w:val="001376AE"/>
    <w:rsid w:val="00141772"/>
    <w:rsid w:val="00142161"/>
    <w:rsid w:val="0014228D"/>
    <w:rsid w:val="001422C7"/>
    <w:rsid w:val="001430A8"/>
    <w:rsid w:val="00144F57"/>
    <w:rsid w:val="001458B8"/>
    <w:rsid w:val="00146170"/>
    <w:rsid w:val="001478BF"/>
    <w:rsid w:val="00147A43"/>
    <w:rsid w:val="00150C4A"/>
    <w:rsid w:val="00151974"/>
    <w:rsid w:val="00151E08"/>
    <w:rsid w:val="00153E91"/>
    <w:rsid w:val="001561E6"/>
    <w:rsid w:val="001568CB"/>
    <w:rsid w:val="001569D5"/>
    <w:rsid w:val="00156BCD"/>
    <w:rsid w:val="00157AA1"/>
    <w:rsid w:val="0016383D"/>
    <w:rsid w:val="001653CD"/>
    <w:rsid w:val="00165421"/>
    <w:rsid w:val="00166D02"/>
    <w:rsid w:val="00166D88"/>
    <w:rsid w:val="001707E4"/>
    <w:rsid w:val="001708D0"/>
    <w:rsid w:val="00170CD7"/>
    <w:rsid w:val="00171763"/>
    <w:rsid w:val="00171A04"/>
    <w:rsid w:val="00171E33"/>
    <w:rsid w:val="0017207C"/>
    <w:rsid w:val="001727CC"/>
    <w:rsid w:val="00173CA8"/>
    <w:rsid w:val="00174A72"/>
    <w:rsid w:val="00174F90"/>
    <w:rsid w:val="00175660"/>
    <w:rsid w:val="00175D3D"/>
    <w:rsid w:val="00175DA9"/>
    <w:rsid w:val="0017634A"/>
    <w:rsid w:val="00176795"/>
    <w:rsid w:val="0017679F"/>
    <w:rsid w:val="00176BDB"/>
    <w:rsid w:val="00177E57"/>
    <w:rsid w:val="0018153D"/>
    <w:rsid w:val="001815D4"/>
    <w:rsid w:val="001818E4"/>
    <w:rsid w:val="00182D90"/>
    <w:rsid w:val="00185812"/>
    <w:rsid w:val="00185E1C"/>
    <w:rsid w:val="00186CDC"/>
    <w:rsid w:val="00187974"/>
    <w:rsid w:val="00187DEE"/>
    <w:rsid w:val="00187E99"/>
    <w:rsid w:val="00187EDA"/>
    <w:rsid w:val="001902C7"/>
    <w:rsid w:val="00190959"/>
    <w:rsid w:val="00190E23"/>
    <w:rsid w:val="00191C10"/>
    <w:rsid w:val="00193D7F"/>
    <w:rsid w:val="00194504"/>
    <w:rsid w:val="00194871"/>
    <w:rsid w:val="001949E5"/>
    <w:rsid w:val="00194C4C"/>
    <w:rsid w:val="0019570E"/>
    <w:rsid w:val="00195A1E"/>
    <w:rsid w:val="001A1586"/>
    <w:rsid w:val="001A2E57"/>
    <w:rsid w:val="001A458D"/>
    <w:rsid w:val="001A4855"/>
    <w:rsid w:val="001A4C3E"/>
    <w:rsid w:val="001A533C"/>
    <w:rsid w:val="001A5743"/>
    <w:rsid w:val="001A6BC0"/>
    <w:rsid w:val="001B037F"/>
    <w:rsid w:val="001B0890"/>
    <w:rsid w:val="001B2133"/>
    <w:rsid w:val="001B2ACA"/>
    <w:rsid w:val="001B2CFE"/>
    <w:rsid w:val="001B453A"/>
    <w:rsid w:val="001B46EA"/>
    <w:rsid w:val="001B56C5"/>
    <w:rsid w:val="001B5C52"/>
    <w:rsid w:val="001B5CBB"/>
    <w:rsid w:val="001B5ED2"/>
    <w:rsid w:val="001B6882"/>
    <w:rsid w:val="001B6EC7"/>
    <w:rsid w:val="001B74CF"/>
    <w:rsid w:val="001B7A04"/>
    <w:rsid w:val="001C0682"/>
    <w:rsid w:val="001C0D76"/>
    <w:rsid w:val="001C1063"/>
    <w:rsid w:val="001C14FA"/>
    <w:rsid w:val="001C3DEB"/>
    <w:rsid w:val="001C4398"/>
    <w:rsid w:val="001C52C0"/>
    <w:rsid w:val="001C59E6"/>
    <w:rsid w:val="001C682F"/>
    <w:rsid w:val="001C6977"/>
    <w:rsid w:val="001C6B5F"/>
    <w:rsid w:val="001C70D2"/>
    <w:rsid w:val="001C755A"/>
    <w:rsid w:val="001C7CD3"/>
    <w:rsid w:val="001D004F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6589"/>
    <w:rsid w:val="001D6ACB"/>
    <w:rsid w:val="001D6DB4"/>
    <w:rsid w:val="001D7477"/>
    <w:rsid w:val="001D7C2B"/>
    <w:rsid w:val="001E138B"/>
    <w:rsid w:val="001E1546"/>
    <w:rsid w:val="001E15C9"/>
    <w:rsid w:val="001E1D0E"/>
    <w:rsid w:val="001E2FC4"/>
    <w:rsid w:val="001E3853"/>
    <w:rsid w:val="001E4110"/>
    <w:rsid w:val="001E4B8C"/>
    <w:rsid w:val="001E58EB"/>
    <w:rsid w:val="001E5F90"/>
    <w:rsid w:val="001E715C"/>
    <w:rsid w:val="001F0503"/>
    <w:rsid w:val="001F0D48"/>
    <w:rsid w:val="001F129F"/>
    <w:rsid w:val="001F191E"/>
    <w:rsid w:val="001F252A"/>
    <w:rsid w:val="001F3463"/>
    <w:rsid w:val="001F3A65"/>
    <w:rsid w:val="001F4F78"/>
    <w:rsid w:val="001F56C3"/>
    <w:rsid w:val="001F67E3"/>
    <w:rsid w:val="001F7359"/>
    <w:rsid w:val="001F7D5C"/>
    <w:rsid w:val="001F7EEA"/>
    <w:rsid w:val="00200539"/>
    <w:rsid w:val="00200F55"/>
    <w:rsid w:val="00200FEA"/>
    <w:rsid w:val="0020149A"/>
    <w:rsid w:val="00201537"/>
    <w:rsid w:val="002032E5"/>
    <w:rsid w:val="00203635"/>
    <w:rsid w:val="00203B02"/>
    <w:rsid w:val="002078FE"/>
    <w:rsid w:val="00207939"/>
    <w:rsid w:val="002104E6"/>
    <w:rsid w:val="00210A42"/>
    <w:rsid w:val="002128A0"/>
    <w:rsid w:val="002134DE"/>
    <w:rsid w:val="0021397E"/>
    <w:rsid w:val="00214878"/>
    <w:rsid w:val="002148A3"/>
    <w:rsid w:val="00216BDA"/>
    <w:rsid w:val="00216C9D"/>
    <w:rsid w:val="00216D86"/>
    <w:rsid w:val="002172DF"/>
    <w:rsid w:val="00223E4A"/>
    <w:rsid w:val="0022408E"/>
    <w:rsid w:val="00224348"/>
    <w:rsid w:val="00224574"/>
    <w:rsid w:val="00224712"/>
    <w:rsid w:val="002247C1"/>
    <w:rsid w:val="00224996"/>
    <w:rsid w:val="00227177"/>
    <w:rsid w:val="00227B64"/>
    <w:rsid w:val="00227F3A"/>
    <w:rsid w:val="002305ED"/>
    <w:rsid w:val="00230E32"/>
    <w:rsid w:val="00230ED3"/>
    <w:rsid w:val="00231348"/>
    <w:rsid w:val="00231A9B"/>
    <w:rsid w:val="0023234B"/>
    <w:rsid w:val="0023250F"/>
    <w:rsid w:val="00232A01"/>
    <w:rsid w:val="00232A27"/>
    <w:rsid w:val="00232AAB"/>
    <w:rsid w:val="002332C7"/>
    <w:rsid w:val="00233DC0"/>
    <w:rsid w:val="002345C4"/>
    <w:rsid w:val="00235763"/>
    <w:rsid w:val="002361E2"/>
    <w:rsid w:val="002363C7"/>
    <w:rsid w:val="00236E04"/>
    <w:rsid w:val="002370F4"/>
    <w:rsid w:val="00237DF4"/>
    <w:rsid w:val="00240019"/>
    <w:rsid w:val="00242015"/>
    <w:rsid w:val="002426C2"/>
    <w:rsid w:val="002426E0"/>
    <w:rsid w:val="00242736"/>
    <w:rsid w:val="00243D82"/>
    <w:rsid w:val="00244217"/>
    <w:rsid w:val="002456DA"/>
    <w:rsid w:val="002456F7"/>
    <w:rsid w:val="00247171"/>
    <w:rsid w:val="00247C75"/>
    <w:rsid w:val="00247CBC"/>
    <w:rsid w:val="002504DA"/>
    <w:rsid w:val="00250A20"/>
    <w:rsid w:val="00250BFA"/>
    <w:rsid w:val="00251EC1"/>
    <w:rsid w:val="002536DD"/>
    <w:rsid w:val="0025397C"/>
    <w:rsid w:val="00256078"/>
    <w:rsid w:val="002562D5"/>
    <w:rsid w:val="0025636F"/>
    <w:rsid w:val="00260363"/>
    <w:rsid w:val="00260EBE"/>
    <w:rsid w:val="00261838"/>
    <w:rsid w:val="002619EF"/>
    <w:rsid w:val="002620D1"/>
    <w:rsid w:val="00262132"/>
    <w:rsid w:val="002622D7"/>
    <w:rsid w:val="00262781"/>
    <w:rsid w:val="00265E33"/>
    <w:rsid w:val="0026658B"/>
    <w:rsid w:val="00266ABD"/>
    <w:rsid w:val="00267635"/>
    <w:rsid w:val="00270136"/>
    <w:rsid w:val="00270AB8"/>
    <w:rsid w:val="00271EAE"/>
    <w:rsid w:val="00271EFC"/>
    <w:rsid w:val="00272A87"/>
    <w:rsid w:val="00272FF1"/>
    <w:rsid w:val="002737CB"/>
    <w:rsid w:val="00273EB4"/>
    <w:rsid w:val="00274247"/>
    <w:rsid w:val="00274A43"/>
    <w:rsid w:val="00275065"/>
    <w:rsid w:val="002752F6"/>
    <w:rsid w:val="00275B7F"/>
    <w:rsid w:val="00275CD7"/>
    <w:rsid w:val="00277249"/>
    <w:rsid w:val="002777CA"/>
    <w:rsid w:val="002803D6"/>
    <w:rsid w:val="002806F2"/>
    <w:rsid w:val="00280C12"/>
    <w:rsid w:val="00280DED"/>
    <w:rsid w:val="00283115"/>
    <w:rsid w:val="00283BC4"/>
    <w:rsid w:val="002848DA"/>
    <w:rsid w:val="00285360"/>
    <w:rsid w:val="00285F78"/>
    <w:rsid w:val="002870BB"/>
    <w:rsid w:val="00287AE1"/>
    <w:rsid w:val="0029032D"/>
    <w:rsid w:val="00290D43"/>
    <w:rsid w:val="00291779"/>
    <w:rsid w:val="00291ED2"/>
    <w:rsid w:val="00293253"/>
    <w:rsid w:val="0029379C"/>
    <w:rsid w:val="002942E4"/>
    <w:rsid w:val="00295B60"/>
    <w:rsid w:val="002A120F"/>
    <w:rsid w:val="002A1434"/>
    <w:rsid w:val="002A1BB4"/>
    <w:rsid w:val="002A224E"/>
    <w:rsid w:val="002A2831"/>
    <w:rsid w:val="002A2978"/>
    <w:rsid w:val="002A360A"/>
    <w:rsid w:val="002A3F19"/>
    <w:rsid w:val="002A4DE6"/>
    <w:rsid w:val="002A5643"/>
    <w:rsid w:val="002A7595"/>
    <w:rsid w:val="002A792E"/>
    <w:rsid w:val="002A7D7D"/>
    <w:rsid w:val="002B118E"/>
    <w:rsid w:val="002B12F9"/>
    <w:rsid w:val="002B1DDC"/>
    <w:rsid w:val="002B3072"/>
    <w:rsid w:val="002B317F"/>
    <w:rsid w:val="002B340F"/>
    <w:rsid w:val="002B3A47"/>
    <w:rsid w:val="002B4774"/>
    <w:rsid w:val="002B5C3F"/>
    <w:rsid w:val="002B6084"/>
    <w:rsid w:val="002B6C56"/>
    <w:rsid w:val="002B71E0"/>
    <w:rsid w:val="002B7E6A"/>
    <w:rsid w:val="002C06C7"/>
    <w:rsid w:val="002C07DF"/>
    <w:rsid w:val="002C2400"/>
    <w:rsid w:val="002C335F"/>
    <w:rsid w:val="002C47D4"/>
    <w:rsid w:val="002C4B3C"/>
    <w:rsid w:val="002C5D65"/>
    <w:rsid w:val="002C6138"/>
    <w:rsid w:val="002C651F"/>
    <w:rsid w:val="002C6ACF"/>
    <w:rsid w:val="002C7530"/>
    <w:rsid w:val="002C76D1"/>
    <w:rsid w:val="002C7766"/>
    <w:rsid w:val="002C77CE"/>
    <w:rsid w:val="002C7D64"/>
    <w:rsid w:val="002C7DD3"/>
    <w:rsid w:val="002D0029"/>
    <w:rsid w:val="002D013A"/>
    <w:rsid w:val="002D0C99"/>
    <w:rsid w:val="002D0E0F"/>
    <w:rsid w:val="002D1682"/>
    <w:rsid w:val="002D1EF3"/>
    <w:rsid w:val="002D32DA"/>
    <w:rsid w:val="002D350C"/>
    <w:rsid w:val="002D3593"/>
    <w:rsid w:val="002D43F7"/>
    <w:rsid w:val="002D499C"/>
    <w:rsid w:val="002D4BAB"/>
    <w:rsid w:val="002D52E6"/>
    <w:rsid w:val="002D57D5"/>
    <w:rsid w:val="002D5A68"/>
    <w:rsid w:val="002D6EF2"/>
    <w:rsid w:val="002E0D44"/>
    <w:rsid w:val="002E0F4C"/>
    <w:rsid w:val="002E1395"/>
    <w:rsid w:val="002E1590"/>
    <w:rsid w:val="002E1E65"/>
    <w:rsid w:val="002E2828"/>
    <w:rsid w:val="002E2E56"/>
    <w:rsid w:val="002E3119"/>
    <w:rsid w:val="002E361F"/>
    <w:rsid w:val="002E3674"/>
    <w:rsid w:val="002E3A27"/>
    <w:rsid w:val="002E4305"/>
    <w:rsid w:val="002E4AED"/>
    <w:rsid w:val="002E6F63"/>
    <w:rsid w:val="002F00FA"/>
    <w:rsid w:val="002F0266"/>
    <w:rsid w:val="002F03D4"/>
    <w:rsid w:val="002F04A0"/>
    <w:rsid w:val="002F06A5"/>
    <w:rsid w:val="002F0CAD"/>
    <w:rsid w:val="002F0E0E"/>
    <w:rsid w:val="002F2E3F"/>
    <w:rsid w:val="002F37E3"/>
    <w:rsid w:val="002F3A9B"/>
    <w:rsid w:val="002F3E3B"/>
    <w:rsid w:val="002F544C"/>
    <w:rsid w:val="002F609D"/>
    <w:rsid w:val="002F6121"/>
    <w:rsid w:val="002F6402"/>
    <w:rsid w:val="002F670B"/>
    <w:rsid w:val="002F697E"/>
    <w:rsid w:val="002F7F6D"/>
    <w:rsid w:val="002F7FF7"/>
    <w:rsid w:val="00300C7D"/>
    <w:rsid w:val="003016ED"/>
    <w:rsid w:val="0030182E"/>
    <w:rsid w:val="003025FD"/>
    <w:rsid w:val="003027F3"/>
    <w:rsid w:val="00303221"/>
    <w:rsid w:val="0030333A"/>
    <w:rsid w:val="00303CCE"/>
    <w:rsid w:val="0030534F"/>
    <w:rsid w:val="0030547F"/>
    <w:rsid w:val="00305A4B"/>
    <w:rsid w:val="00305B90"/>
    <w:rsid w:val="00306443"/>
    <w:rsid w:val="00306DF4"/>
    <w:rsid w:val="00307545"/>
    <w:rsid w:val="0031176C"/>
    <w:rsid w:val="00311D91"/>
    <w:rsid w:val="0031207A"/>
    <w:rsid w:val="0031361D"/>
    <w:rsid w:val="003136F2"/>
    <w:rsid w:val="00313C69"/>
    <w:rsid w:val="00314B29"/>
    <w:rsid w:val="0031541F"/>
    <w:rsid w:val="00316D16"/>
    <w:rsid w:val="00317C83"/>
    <w:rsid w:val="00320B93"/>
    <w:rsid w:val="00321CCC"/>
    <w:rsid w:val="00322318"/>
    <w:rsid w:val="0032235D"/>
    <w:rsid w:val="00322C76"/>
    <w:rsid w:val="00323218"/>
    <w:rsid w:val="00323A63"/>
    <w:rsid w:val="003252A1"/>
    <w:rsid w:val="00325BAB"/>
    <w:rsid w:val="00325C72"/>
    <w:rsid w:val="00326705"/>
    <w:rsid w:val="003272B1"/>
    <w:rsid w:val="0033000D"/>
    <w:rsid w:val="0033015C"/>
    <w:rsid w:val="0033045C"/>
    <w:rsid w:val="00330892"/>
    <w:rsid w:val="00331430"/>
    <w:rsid w:val="00331E8E"/>
    <w:rsid w:val="0033269D"/>
    <w:rsid w:val="00333D45"/>
    <w:rsid w:val="0033409B"/>
    <w:rsid w:val="003348AA"/>
    <w:rsid w:val="00334CD6"/>
    <w:rsid w:val="00334EE7"/>
    <w:rsid w:val="00336A08"/>
    <w:rsid w:val="00337698"/>
    <w:rsid w:val="00337702"/>
    <w:rsid w:val="00337886"/>
    <w:rsid w:val="00337C1C"/>
    <w:rsid w:val="003401D5"/>
    <w:rsid w:val="00340560"/>
    <w:rsid w:val="00340C5E"/>
    <w:rsid w:val="0034131A"/>
    <w:rsid w:val="00341A24"/>
    <w:rsid w:val="00342902"/>
    <w:rsid w:val="00343641"/>
    <w:rsid w:val="003444CA"/>
    <w:rsid w:val="00344BFE"/>
    <w:rsid w:val="003461FB"/>
    <w:rsid w:val="003473B9"/>
    <w:rsid w:val="00347E46"/>
    <w:rsid w:val="00350BAF"/>
    <w:rsid w:val="0035184F"/>
    <w:rsid w:val="0035327E"/>
    <w:rsid w:val="003532C4"/>
    <w:rsid w:val="00353BFF"/>
    <w:rsid w:val="003553DF"/>
    <w:rsid w:val="00355C32"/>
    <w:rsid w:val="00355D83"/>
    <w:rsid w:val="00361B51"/>
    <w:rsid w:val="00361E5E"/>
    <w:rsid w:val="00361F11"/>
    <w:rsid w:val="0036318A"/>
    <w:rsid w:val="003631E6"/>
    <w:rsid w:val="003632CD"/>
    <w:rsid w:val="00363C12"/>
    <w:rsid w:val="00363D58"/>
    <w:rsid w:val="003642FC"/>
    <w:rsid w:val="00364642"/>
    <w:rsid w:val="0036476D"/>
    <w:rsid w:val="003653BB"/>
    <w:rsid w:val="0036556B"/>
    <w:rsid w:val="003701C3"/>
    <w:rsid w:val="0037034F"/>
    <w:rsid w:val="00370B81"/>
    <w:rsid w:val="00370E35"/>
    <w:rsid w:val="00372482"/>
    <w:rsid w:val="003725CA"/>
    <w:rsid w:val="00372B8B"/>
    <w:rsid w:val="00373B5E"/>
    <w:rsid w:val="003745A7"/>
    <w:rsid w:val="00374765"/>
    <w:rsid w:val="00374779"/>
    <w:rsid w:val="003749B1"/>
    <w:rsid w:val="003768E5"/>
    <w:rsid w:val="00377AF9"/>
    <w:rsid w:val="0038059E"/>
    <w:rsid w:val="0038102B"/>
    <w:rsid w:val="00381130"/>
    <w:rsid w:val="003815AA"/>
    <w:rsid w:val="003816FE"/>
    <w:rsid w:val="00381B6E"/>
    <w:rsid w:val="003824CF"/>
    <w:rsid w:val="003832CB"/>
    <w:rsid w:val="00383FF5"/>
    <w:rsid w:val="003844A6"/>
    <w:rsid w:val="0038589B"/>
    <w:rsid w:val="0038626C"/>
    <w:rsid w:val="003867C8"/>
    <w:rsid w:val="00387C4B"/>
    <w:rsid w:val="00387C96"/>
    <w:rsid w:val="00390AF1"/>
    <w:rsid w:val="003915BC"/>
    <w:rsid w:val="00391E86"/>
    <w:rsid w:val="0039290D"/>
    <w:rsid w:val="003935EE"/>
    <w:rsid w:val="00394FF2"/>
    <w:rsid w:val="00395113"/>
    <w:rsid w:val="00395626"/>
    <w:rsid w:val="003957A3"/>
    <w:rsid w:val="003958B2"/>
    <w:rsid w:val="0039690B"/>
    <w:rsid w:val="00396A5F"/>
    <w:rsid w:val="0039709D"/>
    <w:rsid w:val="00397A25"/>
    <w:rsid w:val="003A006A"/>
    <w:rsid w:val="003A082D"/>
    <w:rsid w:val="003A0B91"/>
    <w:rsid w:val="003A2252"/>
    <w:rsid w:val="003A2329"/>
    <w:rsid w:val="003A2FBA"/>
    <w:rsid w:val="003A3589"/>
    <w:rsid w:val="003A4A2F"/>
    <w:rsid w:val="003A5283"/>
    <w:rsid w:val="003A593C"/>
    <w:rsid w:val="003A7EC2"/>
    <w:rsid w:val="003B08FA"/>
    <w:rsid w:val="003B1D73"/>
    <w:rsid w:val="003B2DB0"/>
    <w:rsid w:val="003B3140"/>
    <w:rsid w:val="003B3A90"/>
    <w:rsid w:val="003B472F"/>
    <w:rsid w:val="003B5B2E"/>
    <w:rsid w:val="003B6446"/>
    <w:rsid w:val="003B69E4"/>
    <w:rsid w:val="003B6F48"/>
    <w:rsid w:val="003B745F"/>
    <w:rsid w:val="003C034D"/>
    <w:rsid w:val="003C0B6A"/>
    <w:rsid w:val="003C0C57"/>
    <w:rsid w:val="003C0DB2"/>
    <w:rsid w:val="003C1184"/>
    <w:rsid w:val="003C1899"/>
    <w:rsid w:val="003C1D61"/>
    <w:rsid w:val="003C1F65"/>
    <w:rsid w:val="003C2102"/>
    <w:rsid w:val="003C36E2"/>
    <w:rsid w:val="003C3B3A"/>
    <w:rsid w:val="003C4640"/>
    <w:rsid w:val="003C4A22"/>
    <w:rsid w:val="003C4EEC"/>
    <w:rsid w:val="003C59DB"/>
    <w:rsid w:val="003C5E35"/>
    <w:rsid w:val="003C6D31"/>
    <w:rsid w:val="003C6EAE"/>
    <w:rsid w:val="003C7369"/>
    <w:rsid w:val="003C7E47"/>
    <w:rsid w:val="003D0A18"/>
    <w:rsid w:val="003D1057"/>
    <w:rsid w:val="003D15F2"/>
    <w:rsid w:val="003D26AC"/>
    <w:rsid w:val="003D2C77"/>
    <w:rsid w:val="003D2FFF"/>
    <w:rsid w:val="003D333E"/>
    <w:rsid w:val="003D3360"/>
    <w:rsid w:val="003D339B"/>
    <w:rsid w:val="003D3FCA"/>
    <w:rsid w:val="003D41BF"/>
    <w:rsid w:val="003D5023"/>
    <w:rsid w:val="003D5A73"/>
    <w:rsid w:val="003D5F19"/>
    <w:rsid w:val="003D70EF"/>
    <w:rsid w:val="003D76D6"/>
    <w:rsid w:val="003D7EC3"/>
    <w:rsid w:val="003E0093"/>
    <w:rsid w:val="003E0393"/>
    <w:rsid w:val="003E072C"/>
    <w:rsid w:val="003E0BBB"/>
    <w:rsid w:val="003E1E41"/>
    <w:rsid w:val="003E257E"/>
    <w:rsid w:val="003E2E6C"/>
    <w:rsid w:val="003E3329"/>
    <w:rsid w:val="003E40B4"/>
    <w:rsid w:val="003E4D54"/>
    <w:rsid w:val="003E54D7"/>
    <w:rsid w:val="003E5882"/>
    <w:rsid w:val="003E6F1C"/>
    <w:rsid w:val="003F0D92"/>
    <w:rsid w:val="003F1150"/>
    <w:rsid w:val="003F17E3"/>
    <w:rsid w:val="003F1E7C"/>
    <w:rsid w:val="003F2080"/>
    <w:rsid w:val="003F2C73"/>
    <w:rsid w:val="003F2F64"/>
    <w:rsid w:val="003F46A1"/>
    <w:rsid w:val="003F4A35"/>
    <w:rsid w:val="003F4A54"/>
    <w:rsid w:val="003F4D30"/>
    <w:rsid w:val="003F5AE0"/>
    <w:rsid w:val="003F6DFF"/>
    <w:rsid w:val="003F79A1"/>
    <w:rsid w:val="00400903"/>
    <w:rsid w:val="00400FA2"/>
    <w:rsid w:val="00401931"/>
    <w:rsid w:val="00401D2B"/>
    <w:rsid w:val="00401FD5"/>
    <w:rsid w:val="00404BFF"/>
    <w:rsid w:val="0040539D"/>
    <w:rsid w:val="00405A07"/>
    <w:rsid w:val="00405AB4"/>
    <w:rsid w:val="00405BEB"/>
    <w:rsid w:val="0040796D"/>
    <w:rsid w:val="0041116A"/>
    <w:rsid w:val="00411C96"/>
    <w:rsid w:val="00411EBE"/>
    <w:rsid w:val="00412124"/>
    <w:rsid w:val="00412194"/>
    <w:rsid w:val="00413080"/>
    <w:rsid w:val="00413CDD"/>
    <w:rsid w:val="00415A2B"/>
    <w:rsid w:val="00416876"/>
    <w:rsid w:val="00417572"/>
    <w:rsid w:val="0042159A"/>
    <w:rsid w:val="00422BD9"/>
    <w:rsid w:val="004238B6"/>
    <w:rsid w:val="00425811"/>
    <w:rsid w:val="00425E52"/>
    <w:rsid w:val="00425E93"/>
    <w:rsid w:val="00425F51"/>
    <w:rsid w:val="004268FC"/>
    <w:rsid w:val="00426B66"/>
    <w:rsid w:val="0042727B"/>
    <w:rsid w:val="00427792"/>
    <w:rsid w:val="00427F47"/>
    <w:rsid w:val="00430124"/>
    <w:rsid w:val="004304D9"/>
    <w:rsid w:val="00432895"/>
    <w:rsid w:val="00432CD8"/>
    <w:rsid w:val="00433337"/>
    <w:rsid w:val="00433EB4"/>
    <w:rsid w:val="00434346"/>
    <w:rsid w:val="0043621D"/>
    <w:rsid w:val="0043664D"/>
    <w:rsid w:val="00437A2F"/>
    <w:rsid w:val="0044022E"/>
    <w:rsid w:val="00440298"/>
    <w:rsid w:val="004405DB"/>
    <w:rsid w:val="00440DB5"/>
    <w:rsid w:val="00441CAA"/>
    <w:rsid w:val="00441E85"/>
    <w:rsid w:val="00443563"/>
    <w:rsid w:val="0044361E"/>
    <w:rsid w:val="0044398C"/>
    <w:rsid w:val="00445066"/>
    <w:rsid w:val="004453D8"/>
    <w:rsid w:val="0044589D"/>
    <w:rsid w:val="004465B2"/>
    <w:rsid w:val="004473D9"/>
    <w:rsid w:val="00447637"/>
    <w:rsid w:val="00447F8D"/>
    <w:rsid w:val="004500F7"/>
    <w:rsid w:val="004518FF"/>
    <w:rsid w:val="004519C1"/>
    <w:rsid w:val="0045224B"/>
    <w:rsid w:val="0045476D"/>
    <w:rsid w:val="00454934"/>
    <w:rsid w:val="00454F3A"/>
    <w:rsid w:val="00455834"/>
    <w:rsid w:val="00455846"/>
    <w:rsid w:val="00455E2C"/>
    <w:rsid w:val="0045627C"/>
    <w:rsid w:val="004612A2"/>
    <w:rsid w:val="00462EAA"/>
    <w:rsid w:val="004631ED"/>
    <w:rsid w:val="00463B23"/>
    <w:rsid w:val="00463B88"/>
    <w:rsid w:val="0046446C"/>
    <w:rsid w:val="00465A9D"/>
    <w:rsid w:val="00465B4D"/>
    <w:rsid w:val="00465DA1"/>
    <w:rsid w:val="004661E0"/>
    <w:rsid w:val="004668B4"/>
    <w:rsid w:val="00466DAB"/>
    <w:rsid w:val="0046736E"/>
    <w:rsid w:val="004707F0"/>
    <w:rsid w:val="00471237"/>
    <w:rsid w:val="00471AF0"/>
    <w:rsid w:val="004728DB"/>
    <w:rsid w:val="00472AED"/>
    <w:rsid w:val="004731B2"/>
    <w:rsid w:val="00473C7C"/>
    <w:rsid w:val="00474174"/>
    <w:rsid w:val="00474AB9"/>
    <w:rsid w:val="00474C04"/>
    <w:rsid w:val="00475801"/>
    <w:rsid w:val="0047595B"/>
    <w:rsid w:val="004759C9"/>
    <w:rsid w:val="00475CEE"/>
    <w:rsid w:val="00475EC7"/>
    <w:rsid w:val="00476ED1"/>
    <w:rsid w:val="00476F63"/>
    <w:rsid w:val="00477373"/>
    <w:rsid w:val="00477D25"/>
    <w:rsid w:val="00477F4A"/>
    <w:rsid w:val="00480DBF"/>
    <w:rsid w:val="00482EB0"/>
    <w:rsid w:val="004832D8"/>
    <w:rsid w:val="00483A73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90030"/>
    <w:rsid w:val="00490B43"/>
    <w:rsid w:val="00491487"/>
    <w:rsid w:val="004916BD"/>
    <w:rsid w:val="004919E1"/>
    <w:rsid w:val="00492395"/>
    <w:rsid w:val="00492EC9"/>
    <w:rsid w:val="00492EFE"/>
    <w:rsid w:val="00493778"/>
    <w:rsid w:val="0049412F"/>
    <w:rsid w:val="0049440F"/>
    <w:rsid w:val="0049540C"/>
    <w:rsid w:val="00495456"/>
    <w:rsid w:val="004A1149"/>
    <w:rsid w:val="004A13F9"/>
    <w:rsid w:val="004A1518"/>
    <w:rsid w:val="004A19B8"/>
    <w:rsid w:val="004A2D69"/>
    <w:rsid w:val="004A39D2"/>
    <w:rsid w:val="004A4050"/>
    <w:rsid w:val="004A4CCC"/>
    <w:rsid w:val="004A50E4"/>
    <w:rsid w:val="004A5C52"/>
    <w:rsid w:val="004A6480"/>
    <w:rsid w:val="004A7B70"/>
    <w:rsid w:val="004B00BD"/>
    <w:rsid w:val="004B0C54"/>
    <w:rsid w:val="004B0E80"/>
    <w:rsid w:val="004B395F"/>
    <w:rsid w:val="004B41F0"/>
    <w:rsid w:val="004B43F3"/>
    <w:rsid w:val="004B46B1"/>
    <w:rsid w:val="004B4B4A"/>
    <w:rsid w:val="004B5130"/>
    <w:rsid w:val="004B518A"/>
    <w:rsid w:val="004B51B4"/>
    <w:rsid w:val="004B527B"/>
    <w:rsid w:val="004B5289"/>
    <w:rsid w:val="004B5E53"/>
    <w:rsid w:val="004B7697"/>
    <w:rsid w:val="004B76DB"/>
    <w:rsid w:val="004C08D8"/>
    <w:rsid w:val="004C0AE2"/>
    <w:rsid w:val="004C18CD"/>
    <w:rsid w:val="004C2490"/>
    <w:rsid w:val="004C2A16"/>
    <w:rsid w:val="004C4392"/>
    <w:rsid w:val="004C471C"/>
    <w:rsid w:val="004C5BA6"/>
    <w:rsid w:val="004C5BB0"/>
    <w:rsid w:val="004C5E9A"/>
    <w:rsid w:val="004C6096"/>
    <w:rsid w:val="004C6710"/>
    <w:rsid w:val="004C71B9"/>
    <w:rsid w:val="004C759C"/>
    <w:rsid w:val="004C7D63"/>
    <w:rsid w:val="004C7EB6"/>
    <w:rsid w:val="004D0030"/>
    <w:rsid w:val="004D0A9B"/>
    <w:rsid w:val="004D11C2"/>
    <w:rsid w:val="004D16E1"/>
    <w:rsid w:val="004D2603"/>
    <w:rsid w:val="004D3032"/>
    <w:rsid w:val="004D35D0"/>
    <w:rsid w:val="004D446E"/>
    <w:rsid w:val="004D4580"/>
    <w:rsid w:val="004D5222"/>
    <w:rsid w:val="004D6C84"/>
    <w:rsid w:val="004D6E20"/>
    <w:rsid w:val="004D6F38"/>
    <w:rsid w:val="004D7B2A"/>
    <w:rsid w:val="004D7BD6"/>
    <w:rsid w:val="004E107D"/>
    <w:rsid w:val="004E1B9A"/>
    <w:rsid w:val="004E2EA0"/>
    <w:rsid w:val="004E3491"/>
    <w:rsid w:val="004E39B2"/>
    <w:rsid w:val="004E55B4"/>
    <w:rsid w:val="004E5A17"/>
    <w:rsid w:val="004E6B25"/>
    <w:rsid w:val="004E6F60"/>
    <w:rsid w:val="004E7830"/>
    <w:rsid w:val="004E7DE2"/>
    <w:rsid w:val="004F10E0"/>
    <w:rsid w:val="004F175C"/>
    <w:rsid w:val="004F3593"/>
    <w:rsid w:val="004F4299"/>
    <w:rsid w:val="004F4864"/>
    <w:rsid w:val="004F51DE"/>
    <w:rsid w:val="004F6D57"/>
    <w:rsid w:val="004F71B1"/>
    <w:rsid w:val="004F7DE3"/>
    <w:rsid w:val="004F7FE7"/>
    <w:rsid w:val="00500448"/>
    <w:rsid w:val="005013D3"/>
    <w:rsid w:val="00501B04"/>
    <w:rsid w:val="00502246"/>
    <w:rsid w:val="005028BC"/>
    <w:rsid w:val="0050336E"/>
    <w:rsid w:val="00503C72"/>
    <w:rsid w:val="00504FD4"/>
    <w:rsid w:val="00505AF0"/>
    <w:rsid w:val="005064C6"/>
    <w:rsid w:val="00506946"/>
    <w:rsid w:val="00507CC0"/>
    <w:rsid w:val="00510EAD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4FA"/>
    <w:rsid w:val="00522DF2"/>
    <w:rsid w:val="00523252"/>
    <w:rsid w:val="005238BB"/>
    <w:rsid w:val="0052391C"/>
    <w:rsid w:val="00523F39"/>
    <w:rsid w:val="0052481A"/>
    <w:rsid w:val="0052483A"/>
    <w:rsid w:val="005251B7"/>
    <w:rsid w:val="00525C70"/>
    <w:rsid w:val="0052650C"/>
    <w:rsid w:val="0052651F"/>
    <w:rsid w:val="0052696D"/>
    <w:rsid w:val="005277BC"/>
    <w:rsid w:val="00530CAC"/>
    <w:rsid w:val="00530FF9"/>
    <w:rsid w:val="005314B1"/>
    <w:rsid w:val="0053168B"/>
    <w:rsid w:val="005317CA"/>
    <w:rsid w:val="00531955"/>
    <w:rsid w:val="0053206D"/>
    <w:rsid w:val="0053230D"/>
    <w:rsid w:val="00532365"/>
    <w:rsid w:val="00533838"/>
    <w:rsid w:val="00534821"/>
    <w:rsid w:val="0053482D"/>
    <w:rsid w:val="005354CD"/>
    <w:rsid w:val="00535AAB"/>
    <w:rsid w:val="005363E9"/>
    <w:rsid w:val="00537518"/>
    <w:rsid w:val="0053780E"/>
    <w:rsid w:val="00540632"/>
    <w:rsid w:val="0054064D"/>
    <w:rsid w:val="00540EE5"/>
    <w:rsid w:val="00540F21"/>
    <w:rsid w:val="00540F6A"/>
    <w:rsid w:val="00541143"/>
    <w:rsid w:val="00541E7C"/>
    <w:rsid w:val="0054263C"/>
    <w:rsid w:val="00542EFE"/>
    <w:rsid w:val="00544EAB"/>
    <w:rsid w:val="005455D1"/>
    <w:rsid w:val="00545DD4"/>
    <w:rsid w:val="005460E8"/>
    <w:rsid w:val="00546880"/>
    <w:rsid w:val="00546F25"/>
    <w:rsid w:val="00550178"/>
    <w:rsid w:val="005505CD"/>
    <w:rsid w:val="00550EF0"/>
    <w:rsid w:val="005519B1"/>
    <w:rsid w:val="00553674"/>
    <w:rsid w:val="0055424D"/>
    <w:rsid w:val="005548D7"/>
    <w:rsid w:val="00554A7A"/>
    <w:rsid w:val="00554AC3"/>
    <w:rsid w:val="00556991"/>
    <w:rsid w:val="00557DDC"/>
    <w:rsid w:val="00560803"/>
    <w:rsid w:val="00560D48"/>
    <w:rsid w:val="0056165B"/>
    <w:rsid w:val="00561820"/>
    <w:rsid w:val="00563C0A"/>
    <w:rsid w:val="00564289"/>
    <w:rsid w:val="0056471D"/>
    <w:rsid w:val="00564A9B"/>
    <w:rsid w:val="00564AC7"/>
    <w:rsid w:val="00564E87"/>
    <w:rsid w:val="00565DFE"/>
    <w:rsid w:val="00566BA2"/>
    <w:rsid w:val="00570A9C"/>
    <w:rsid w:val="00570E89"/>
    <w:rsid w:val="0057139E"/>
    <w:rsid w:val="00571B61"/>
    <w:rsid w:val="005721E4"/>
    <w:rsid w:val="0057257C"/>
    <w:rsid w:val="0057270D"/>
    <w:rsid w:val="005730AE"/>
    <w:rsid w:val="0057381F"/>
    <w:rsid w:val="00573DF9"/>
    <w:rsid w:val="005745D6"/>
    <w:rsid w:val="005749CD"/>
    <w:rsid w:val="00574AC8"/>
    <w:rsid w:val="0057645D"/>
    <w:rsid w:val="00576FE5"/>
    <w:rsid w:val="00577EEF"/>
    <w:rsid w:val="0058029A"/>
    <w:rsid w:val="005803A3"/>
    <w:rsid w:val="00580782"/>
    <w:rsid w:val="00581698"/>
    <w:rsid w:val="0058177E"/>
    <w:rsid w:val="0058348C"/>
    <w:rsid w:val="00583629"/>
    <w:rsid w:val="00583702"/>
    <w:rsid w:val="00585B51"/>
    <w:rsid w:val="00586FED"/>
    <w:rsid w:val="00587156"/>
    <w:rsid w:val="005873A2"/>
    <w:rsid w:val="005873C8"/>
    <w:rsid w:val="00587600"/>
    <w:rsid w:val="00590914"/>
    <w:rsid w:val="00590A1E"/>
    <w:rsid w:val="00590B00"/>
    <w:rsid w:val="00591531"/>
    <w:rsid w:val="0059269B"/>
    <w:rsid w:val="00592E0A"/>
    <w:rsid w:val="00592FAF"/>
    <w:rsid w:val="0059307E"/>
    <w:rsid w:val="0059308D"/>
    <w:rsid w:val="005934D3"/>
    <w:rsid w:val="005937C5"/>
    <w:rsid w:val="00593F5E"/>
    <w:rsid w:val="00594000"/>
    <w:rsid w:val="005947F8"/>
    <w:rsid w:val="00597F50"/>
    <w:rsid w:val="005A10A6"/>
    <w:rsid w:val="005A2E41"/>
    <w:rsid w:val="005A3D48"/>
    <w:rsid w:val="005A3E43"/>
    <w:rsid w:val="005A3EFD"/>
    <w:rsid w:val="005A45B4"/>
    <w:rsid w:val="005A4C04"/>
    <w:rsid w:val="005A4ECD"/>
    <w:rsid w:val="005A4F91"/>
    <w:rsid w:val="005A53D2"/>
    <w:rsid w:val="005A549B"/>
    <w:rsid w:val="005A6887"/>
    <w:rsid w:val="005A77F6"/>
    <w:rsid w:val="005B245E"/>
    <w:rsid w:val="005B3222"/>
    <w:rsid w:val="005B33B8"/>
    <w:rsid w:val="005B3BC1"/>
    <w:rsid w:val="005B5D58"/>
    <w:rsid w:val="005B6726"/>
    <w:rsid w:val="005B6CD0"/>
    <w:rsid w:val="005B7F66"/>
    <w:rsid w:val="005C062E"/>
    <w:rsid w:val="005C0B6D"/>
    <w:rsid w:val="005C0E52"/>
    <w:rsid w:val="005C0F61"/>
    <w:rsid w:val="005C29B3"/>
    <w:rsid w:val="005C39ED"/>
    <w:rsid w:val="005C3C65"/>
    <w:rsid w:val="005C3EDB"/>
    <w:rsid w:val="005C3FD1"/>
    <w:rsid w:val="005C4296"/>
    <w:rsid w:val="005C4F58"/>
    <w:rsid w:val="005C54F2"/>
    <w:rsid w:val="005C5AAA"/>
    <w:rsid w:val="005C607A"/>
    <w:rsid w:val="005C6B4D"/>
    <w:rsid w:val="005C6B9A"/>
    <w:rsid w:val="005C6DAB"/>
    <w:rsid w:val="005C7209"/>
    <w:rsid w:val="005C7267"/>
    <w:rsid w:val="005D0315"/>
    <w:rsid w:val="005D079E"/>
    <w:rsid w:val="005D085C"/>
    <w:rsid w:val="005D1496"/>
    <w:rsid w:val="005D2300"/>
    <w:rsid w:val="005D3575"/>
    <w:rsid w:val="005D360B"/>
    <w:rsid w:val="005D38B6"/>
    <w:rsid w:val="005D3E2E"/>
    <w:rsid w:val="005D4080"/>
    <w:rsid w:val="005D4E97"/>
    <w:rsid w:val="005D4F39"/>
    <w:rsid w:val="005D50B9"/>
    <w:rsid w:val="005D5632"/>
    <w:rsid w:val="005D5ADA"/>
    <w:rsid w:val="005D74FD"/>
    <w:rsid w:val="005E0694"/>
    <w:rsid w:val="005E0DC1"/>
    <w:rsid w:val="005E0FA0"/>
    <w:rsid w:val="005E15B0"/>
    <w:rsid w:val="005E186F"/>
    <w:rsid w:val="005E1B7F"/>
    <w:rsid w:val="005E1B8F"/>
    <w:rsid w:val="005E1BD4"/>
    <w:rsid w:val="005E2BA7"/>
    <w:rsid w:val="005E32C8"/>
    <w:rsid w:val="005E33E5"/>
    <w:rsid w:val="005E361A"/>
    <w:rsid w:val="005E389F"/>
    <w:rsid w:val="005E3E5F"/>
    <w:rsid w:val="005E5440"/>
    <w:rsid w:val="005E63C3"/>
    <w:rsid w:val="005E6A20"/>
    <w:rsid w:val="005E77AB"/>
    <w:rsid w:val="005F043F"/>
    <w:rsid w:val="005F048F"/>
    <w:rsid w:val="005F130A"/>
    <w:rsid w:val="005F1461"/>
    <w:rsid w:val="005F1D7D"/>
    <w:rsid w:val="005F303A"/>
    <w:rsid w:val="005F3D69"/>
    <w:rsid w:val="005F4599"/>
    <w:rsid w:val="005F5074"/>
    <w:rsid w:val="005F5535"/>
    <w:rsid w:val="005F69D2"/>
    <w:rsid w:val="005F6F27"/>
    <w:rsid w:val="005F75BC"/>
    <w:rsid w:val="005F75DE"/>
    <w:rsid w:val="006000FC"/>
    <w:rsid w:val="00601DB1"/>
    <w:rsid w:val="00602052"/>
    <w:rsid w:val="006020E0"/>
    <w:rsid w:val="006038F5"/>
    <w:rsid w:val="00604BB2"/>
    <w:rsid w:val="00604BF9"/>
    <w:rsid w:val="006051AF"/>
    <w:rsid w:val="00606115"/>
    <w:rsid w:val="00606C93"/>
    <w:rsid w:val="0061008D"/>
    <w:rsid w:val="00610337"/>
    <w:rsid w:val="00610DA0"/>
    <w:rsid w:val="00610ECD"/>
    <w:rsid w:val="00611754"/>
    <w:rsid w:val="00611E51"/>
    <w:rsid w:val="006127FA"/>
    <w:rsid w:val="006159B2"/>
    <w:rsid w:val="006179EC"/>
    <w:rsid w:val="00617A1B"/>
    <w:rsid w:val="00617AF5"/>
    <w:rsid w:val="0062073D"/>
    <w:rsid w:val="00620DCA"/>
    <w:rsid w:val="0062165E"/>
    <w:rsid w:val="00621C37"/>
    <w:rsid w:val="006237B5"/>
    <w:rsid w:val="00623F9C"/>
    <w:rsid w:val="00624247"/>
    <w:rsid w:val="00624F57"/>
    <w:rsid w:val="00625572"/>
    <w:rsid w:val="00625986"/>
    <w:rsid w:val="006264FD"/>
    <w:rsid w:val="00626FB6"/>
    <w:rsid w:val="006277FA"/>
    <w:rsid w:val="00630097"/>
    <w:rsid w:val="00633142"/>
    <w:rsid w:val="006334D9"/>
    <w:rsid w:val="006344FB"/>
    <w:rsid w:val="006346A3"/>
    <w:rsid w:val="0063498C"/>
    <w:rsid w:val="00634A77"/>
    <w:rsid w:val="00634F18"/>
    <w:rsid w:val="00635762"/>
    <w:rsid w:val="00636391"/>
    <w:rsid w:val="006365D6"/>
    <w:rsid w:val="00636CE6"/>
    <w:rsid w:val="0063721F"/>
    <w:rsid w:val="00637434"/>
    <w:rsid w:val="0063781B"/>
    <w:rsid w:val="00637ADA"/>
    <w:rsid w:val="006403E0"/>
    <w:rsid w:val="00640469"/>
    <w:rsid w:val="00640A8A"/>
    <w:rsid w:val="00640BF9"/>
    <w:rsid w:val="00640F6C"/>
    <w:rsid w:val="00641E78"/>
    <w:rsid w:val="00642009"/>
    <w:rsid w:val="0064223F"/>
    <w:rsid w:val="00642BEC"/>
    <w:rsid w:val="00643C82"/>
    <w:rsid w:val="006444B0"/>
    <w:rsid w:val="00644824"/>
    <w:rsid w:val="0064661B"/>
    <w:rsid w:val="00647589"/>
    <w:rsid w:val="0064775F"/>
    <w:rsid w:val="00647781"/>
    <w:rsid w:val="00647BCA"/>
    <w:rsid w:val="00647C5F"/>
    <w:rsid w:val="006504C4"/>
    <w:rsid w:val="00650C71"/>
    <w:rsid w:val="00651523"/>
    <w:rsid w:val="00651E19"/>
    <w:rsid w:val="0065282A"/>
    <w:rsid w:val="00653298"/>
    <w:rsid w:val="00653CB1"/>
    <w:rsid w:val="0065427F"/>
    <w:rsid w:val="0065436F"/>
    <w:rsid w:val="00654630"/>
    <w:rsid w:val="0065514E"/>
    <w:rsid w:val="0065578F"/>
    <w:rsid w:val="00655D17"/>
    <w:rsid w:val="0065670A"/>
    <w:rsid w:val="006570B0"/>
    <w:rsid w:val="00657333"/>
    <w:rsid w:val="006573DE"/>
    <w:rsid w:val="00657836"/>
    <w:rsid w:val="006602A3"/>
    <w:rsid w:val="00660B9A"/>
    <w:rsid w:val="006620A7"/>
    <w:rsid w:val="006631AE"/>
    <w:rsid w:val="0066340E"/>
    <w:rsid w:val="00663F6F"/>
    <w:rsid w:val="00663F7D"/>
    <w:rsid w:val="00665866"/>
    <w:rsid w:val="0066685E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3597"/>
    <w:rsid w:val="0067363B"/>
    <w:rsid w:val="00673E27"/>
    <w:rsid w:val="00674599"/>
    <w:rsid w:val="0067508E"/>
    <w:rsid w:val="006757B0"/>
    <w:rsid w:val="00676099"/>
    <w:rsid w:val="0067672B"/>
    <w:rsid w:val="00677158"/>
    <w:rsid w:val="00680279"/>
    <w:rsid w:val="006812CE"/>
    <w:rsid w:val="00681690"/>
    <w:rsid w:val="006831A6"/>
    <w:rsid w:val="0068436C"/>
    <w:rsid w:val="00684E55"/>
    <w:rsid w:val="006850E6"/>
    <w:rsid w:val="00685AC2"/>
    <w:rsid w:val="006870F7"/>
    <w:rsid w:val="0068732C"/>
    <w:rsid w:val="00687734"/>
    <w:rsid w:val="006904F7"/>
    <w:rsid w:val="0069092D"/>
    <w:rsid w:val="00690B5A"/>
    <w:rsid w:val="00691A43"/>
    <w:rsid w:val="0069234B"/>
    <w:rsid w:val="00692471"/>
    <w:rsid w:val="00692648"/>
    <w:rsid w:val="00692809"/>
    <w:rsid w:val="00694681"/>
    <w:rsid w:val="006956CE"/>
    <w:rsid w:val="00695DE6"/>
    <w:rsid w:val="00695E33"/>
    <w:rsid w:val="0069611D"/>
    <w:rsid w:val="00697035"/>
    <w:rsid w:val="006A0CEF"/>
    <w:rsid w:val="006A0FA1"/>
    <w:rsid w:val="006A10BB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BA"/>
    <w:rsid w:val="006A511E"/>
    <w:rsid w:val="006A56E2"/>
    <w:rsid w:val="006A592F"/>
    <w:rsid w:val="006A5BBF"/>
    <w:rsid w:val="006A6DD5"/>
    <w:rsid w:val="006A6FAC"/>
    <w:rsid w:val="006A7D3B"/>
    <w:rsid w:val="006B0C1D"/>
    <w:rsid w:val="006B0DF8"/>
    <w:rsid w:val="006B14F8"/>
    <w:rsid w:val="006B1628"/>
    <w:rsid w:val="006B19A3"/>
    <w:rsid w:val="006B2AAA"/>
    <w:rsid w:val="006B33DC"/>
    <w:rsid w:val="006B3863"/>
    <w:rsid w:val="006B3B40"/>
    <w:rsid w:val="006B3F22"/>
    <w:rsid w:val="006B3F84"/>
    <w:rsid w:val="006B4195"/>
    <w:rsid w:val="006B4512"/>
    <w:rsid w:val="006B5211"/>
    <w:rsid w:val="006B5363"/>
    <w:rsid w:val="006B5753"/>
    <w:rsid w:val="006B60CF"/>
    <w:rsid w:val="006B7872"/>
    <w:rsid w:val="006B7CFD"/>
    <w:rsid w:val="006C0C14"/>
    <w:rsid w:val="006C182E"/>
    <w:rsid w:val="006C1A6E"/>
    <w:rsid w:val="006C2E5A"/>
    <w:rsid w:val="006C3E7F"/>
    <w:rsid w:val="006C4C5B"/>
    <w:rsid w:val="006C602F"/>
    <w:rsid w:val="006C7455"/>
    <w:rsid w:val="006C7632"/>
    <w:rsid w:val="006C7E21"/>
    <w:rsid w:val="006D08A4"/>
    <w:rsid w:val="006D0C04"/>
    <w:rsid w:val="006D0D76"/>
    <w:rsid w:val="006D2913"/>
    <w:rsid w:val="006D2D4E"/>
    <w:rsid w:val="006D38BA"/>
    <w:rsid w:val="006D397B"/>
    <w:rsid w:val="006D3EC9"/>
    <w:rsid w:val="006D490B"/>
    <w:rsid w:val="006D4F3D"/>
    <w:rsid w:val="006D5017"/>
    <w:rsid w:val="006D5914"/>
    <w:rsid w:val="006D600D"/>
    <w:rsid w:val="006D632B"/>
    <w:rsid w:val="006D659A"/>
    <w:rsid w:val="006D7286"/>
    <w:rsid w:val="006D731D"/>
    <w:rsid w:val="006D797E"/>
    <w:rsid w:val="006E06B4"/>
    <w:rsid w:val="006E088C"/>
    <w:rsid w:val="006E241A"/>
    <w:rsid w:val="006E2B8B"/>
    <w:rsid w:val="006E3433"/>
    <w:rsid w:val="006E3F8D"/>
    <w:rsid w:val="006E40A8"/>
    <w:rsid w:val="006E4339"/>
    <w:rsid w:val="006E43A9"/>
    <w:rsid w:val="006E4535"/>
    <w:rsid w:val="006E4ED7"/>
    <w:rsid w:val="006E513C"/>
    <w:rsid w:val="006E529D"/>
    <w:rsid w:val="006E53FF"/>
    <w:rsid w:val="006E5E2F"/>
    <w:rsid w:val="006E6AEE"/>
    <w:rsid w:val="006E6C6D"/>
    <w:rsid w:val="006E72B3"/>
    <w:rsid w:val="006E749B"/>
    <w:rsid w:val="006E7BEC"/>
    <w:rsid w:val="006E7D51"/>
    <w:rsid w:val="006F0C6A"/>
    <w:rsid w:val="006F0DC1"/>
    <w:rsid w:val="006F146F"/>
    <w:rsid w:val="006F17BA"/>
    <w:rsid w:val="006F1ACE"/>
    <w:rsid w:val="006F20DD"/>
    <w:rsid w:val="006F238F"/>
    <w:rsid w:val="006F27FC"/>
    <w:rsid w:val="006F2FF8"/>
    <w:rsid w:val="006F3154"/>
    <w:rsid w:val="006F33A6"/>
    <w:rsid w:val="006F347A"/>
    <w:rsid w:val="006F3E15"/>
    <w:rsid w:val="006F48A5"/>
    <w:rsid w:val="006F48CF"/>
    <w:rsid w:val="006F4C8E"/>
    <w:rsid w:val="006F547B"/>
    <w:rsid w:val="006F6A0B"/>
    <w:rsid w:val="007007FB"/>
    <w:rsid w:val="00700A27"/>
    <w:rsid w:val="0070126E"/>
    <w:rsid w:val="007014EF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B22"/>
    <w:rsid w:val="00706581"/>
    <w:rsid w:val="0070754D"/>
    <w:rsid w:val="0071331A"/>
    <w:rsid w:val="00713E66"/>
    <w:rsid w:val="0071412B"/>
    <w:rsid w:val="007147EC"/>
    <w:rsid w:val="00716964"/>
    <w:rsid w:val="00716A87"/>
    <w:rsid w:val="00716CE1"/>
    <w:rsid w:val="007172D1"/>
    <w:rsid w:val="00717B72"/>
    <w:rsid w:val="00717B9E"/>
    <w:rsid w:val="00720051"/>
    <w:rsid w:val="00722BC7"/>
    <w:rsid w:val="007234BB"/>
    <w:rsid w:val="007239E7"/>
    <w:rsid w:val="00723CD2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B0"/>
    <w:rsid w:val="0072720A"/>
    <w:rsid w:val="00727785"/>
    <w:rsid w:val="0072784F"/>
    <w:rsid w:val="00727C4C"/>
    <w:rsid w:val="00727E56"/>
    <w:rsid w:val="007311F9"/>
    <w:rsid w:val="00731CC9"/>
    <w:rsid w:val="00731ED9"/>
    <w:rsid w:val="007327B2"/>
    <w:rsid w:val="00733B14"/>
    <w:rsid w:val="00733E48"/>
    <w:rsid w:val="007345D2"/>
    <w:rsid w:val="0073615A"/>
    <w:rsid w:val="00736A13"/>
    <w:rsid w:val="00737BE4"/>
    <w:rsid w:val="00737CC1"/>
    <w:rsid w:val="00737D72"/>
    <w:rsid w:val="00737FB4"/>
    <w:rsid w:val="00740D25"/>
    <w:rsid w:val="00740DA4"/>
    <w:rsid w:val="007411BA"/>
    <w:rsid w:val="00741746"/>
    <w:rsid w:val="00741F4B"/>
    <w:rsid w:val="00742328"/>
    <w:rsid w:val="007423EB"/>
    <w:rsid w:val="00742EAF"/>
    <w:rsid w:val="00744A23"/>
    <w:rsid w:val="00745136"/>
    <w:rsid w:val="007458C5"/>
    <w:rsid w:val="00745B76"/>
    <w:rsid w:val="0074768E"/>
    <w:rsid w:val="007507D4"/>
    <w:rsid w:val="00751618"/>
    <w:rsid w:val="00753DF1"/>
    <w:rsid w:val="00753F4B"/>
    <w:rsid w:val="0075526D"/>
    <w:rsid w:val="0075535B"/>
    <w:rsid w:val="00755E04"/>
    <w:rsid w:val="00755E93"/>
    <w:rsid w:val="00756B51"/>
    <w:rsid w:val="00756BBE"/>
    <w:rsid w:val="00756BCD"/>
    <w:rsid w:val="007574DE"/>
    <w:rsid w:val="0075778F"/>
    <w:rsid w:val="00757902"/>
    <w:rsid w:val="00757E03"/>
    <w:rsid w:val="00760121"/>
    <w:rsid w:val="00760868"/>
    <w:rsid w:val="00760FDB"/>
    <w:rsid w:val="0076239C"/>
    <w:rsid w:val="007626FD"/>
    <w:rsid w:val="00762A06"/>
    <w:rsid w:val="00762E90"/>
    <w:rsid w:val="00764EDA"/>
    <w:rsid w:val="007651D5"/>
    <w:rsid w:val="00765A8B"/>
    <w:rsid w:val="007667FB"/>
    <w:rsid w:val="00767305"/>
    <w:rsid w:val="00770012"/>
    <w:rsid w:val="007702C3"/>
    <w:rsid w:val="00770B77"/>
    <w:rsid w:val="00770D83"/>
    <w:rsid w:val="00770E5C"/>
    <w:rsid w:val="007716CF"/>
    <w:rsid w:val="0077192C"/>
    <w:rsid w:val="00771AEE"/>
    <w:rsid w:val="00771F29"/>
    <w:rsid w:val="00772C83"/>
    <w:rsid w:val="007735A7"/>
    <w:rsid w:val="00775557"/>
    <w:rsid w:val="00777396"/>
    <w:rsid w:val="00777AAE"/>
    <w:rsid w:val="00777B6F"/>
    <w:rsid w:val="00780A9A"/>
    <w:rsid w:val="0078149C"/>
    <w:rsid w:val="00782A87"/>
    <w:rsid w:val="00783704"/>
    <w:rsid w:val="00783E15"/>
    <w:rsid w:val="00783E48"/>
    <w:rsid w:val="0078645D"/>
    <w:rsid w:val="007865C1"/>
    <w:rsid w:val="007866AE"/>
    <w:rsid w:val="00786862"/>
    <w:rsid w:val="00786E04"/>
    <w:rsid w:val="00787784"/>
    <w:rsid w:val="007878F1"/>
    <w:rsid w:val="00787C06"/>
    <w:rsid w:val="00787C33"/>
    <w:rsid w:val="00787D0C"/>
    <w:rsid w:val="007909A6"/>
    <w:rsid w:val="00790AD9"/>
    <w:rsid w:val="00791267"/>
    <w:rsid w:val="00792202"/>
    <w:rsid w:val="0079238F"/>
    <w:rsid w:val="007925B2"/>
    <w:rsid w:val="0079351C"/>
    <w:rsid w:val="00793635"/>
    <w:rsid w:val="00793795"/>
    <w:rsid w:val="00793C98"/>
    <w:rsid w:val="00795486"/>
    <w:rsid w:val="00796807"/>
    <w:rsid w:val="007971F7"/>
    <w:rsid w:val="007974C9"/>
    <w:rsid w:val="00797A97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5FA8"/>
    <w:rsid w:val="007A5FC1"/>
    <w:rsid w:val="007A6420"/>
    <w:rsid w:val="007A6807"/>
    <w:rsid w:val="007A6EE7"/>
    <w:rsid w:val="007A7017"/>
    <w:rsid w:val="007A71ED"/>
    <w:rsid w:val="007A7A85"/>
    <w:rsid w:val="007A7C97"/>
    <w:rsid w:val="007B080C"/>
    <w:rsid w:val="007B0C98"/>
    <w:rsid w:val="007B0CED"/>
    <w:rsid w:val="007B18AB"/>
    <w:rsid w:val="007B1922"/>
    <w:rsid w:val="007B1926"/>
    <w:rsid w:val="007B2012"/>
    <w:rsid w:val="007B203D"/>
    <w:rsid w:val="007B22FB"/>
    <w:rsid w:val="007B2AA2"/>
    <w:rsid w:val="007B2FA5"/>
    <w:rsid w:val="007B3210"/>
    <w:rsid w:val="007B4FD4"/>
    <w:rsid w:val="007B61D9"/>
    <w:rsid w:val="007B663D"/>
    <w:rsid w:val="007B6BF9"/>
    <w:rsid w:val="007B6F7B"/>
    <w:rsid w:val="007B7630"/>
    <w:rsid w:val="007B7FDF"/>
    <w:rsid w:val="007C063A"/>
    <w:rsid w:val="007C0A98"/>
    <w:rsid w:val="007C0DAE"/>
    <w:rsid w:val="007C1C3F"/>
    <w:rsid w:val="007C1CF8"/>
    <w:rsid w:val="007C1EA7"/>
    <w:rsid w:val="007C25A3"/>
    <w:rsid w:val="007C35DE"/>
    <w:rsid w:val="007C4868"/>
    <w:rsid w:val="007C5120"/>
    <w:rsid w:val="007C5527"/>
    <w:rsid w:val="007C5B04"/>
    <w:rsid w:val="007C5B54"/>
    <w:rsid w:val="007C5BAB"/>
    <w:rsid w:val="007C67DB"/>
    <w:rsid w:val="007C6DC2"/>
    <w:rsid w:val="007D0BA7"/>
    <w:rsid w:val="007D1007"/>
    <w:rsid w:val="007D2C3D"/>
    <w:rsid w:val="007D3333"/>
    <w:rsid w:val="007D437E"/>
    <w:rsid w:val="007D4A4D"/>
    <w:rsid w:val="007D5B23"/>
    <w:rsid w:val="007D5C0F"/>
    <w:rsid w:val="007D5D92"/>
    <w:rsid w:val="007D6562"/>
    <w:rsid w:val="007D6584"/>
    <w:rsid w:val="007D6B9E"/>
    <w:rsid w:val="007E065E"/>
    <w:rsid w:val="007E0E2A"/>
    <w:rsid w:val="007E1112"/>
    <w:rsid w:val="007E1423"/>
    <w:rsid w:val="007E1689"/>
    <w:rsid w:val="007E2091"/>
    <w:rsid w:val="007E252A"/>
    <w:rsid w:val="007E27D2"/>
    <w:rsid w:val="007E332E"/>
    <w:rsid w:val="007E3A69"/>
    <w:rsid w:val="007E3C11"/>
    <w:rsid w:val="007E4195"/>
    <w:rsid w:val="007E47FD"/>
    <w:rsid w:val="007E5C55"/>
    <w:rsid w:val="007E6DB9"/>
    <w:rsid w:val="007E6E84"/>
    <w:rsid w:val="007E6E87"/>
    <w:rsid w:val="007E716B"/>
    <w:rsid w:val="007E7974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5C6E"/>
    <w:rsid w:val="007F7B77"/>
    <w:rsid w:val="00800399"/>
    <w:rsid w:val="00800B6A"/>
    <w:rsid w:val="008011BD"/>
    <w:rsid w:val="008012A0"/>
    <w:rsid w:val="00801BEE"/>
    <w:rsid w:val="00801D07"/>
    <w:rsid w:val="008021DC"/>
    <w:rsid w:val="0080233B"/>
    <w:rsid w:val="0080362E"/>
    <w:rsid w:val="008037C1"/>
    <w:rsid w:val="00803BC7"/>
    <w:rsid w:val="00804AB6"/>
    <w:rsid w:val="0080526E"/>
    <w:rsid w:val="0080750A"/>
    <w:rsid w:val="008078F1"/>
    <w:rsid w:val="0080795E"/>
    <w:rsid w:val="00810806"/>
    <w:rsid w:val="00811576"/>
    <w:rsid w:val="00813E8E"/>
    <w:rsid w:val="00814725"/>
    <w:rsid w:val="00814906"/>
    <w:rsid w:val="008162FD"/>
    <w:rsid w:val="00816416"/>
    <w:rsid w:val="00816573"/>
    <w:rsid w:val="00816652"/>
    <w:rsid w:val="008174AB"/>
    <w:rsid w:val="00817CAE"/>
    <w:rsid w:val="00821170"/>
    <w:rsid w:val="0082117C"/>
    <w:rsid w:val="0082176D"/>
    <w:rsid w:val="00821C32"/>
    <w:rsid w:val="00821C91"/>
    <w:rsid w:val="00822A35"/>
    <w:rsid w:val="00822EA6"/>
    <w:rsid w:val="008232BE"/>
    <w:rsid w:val="0082377D"/>
    <w:rsid w:val="00823C28"/>
    <w:rsid w:val="00823C7E"/>
    <w:rsid w:val="00823F4A"/>
    <w:rsid w:val="0082456E"/>
    <w:rsid w:val="00824B44"/>
    <w:rsid w:val="00824C0A"/>
    <w:rsid w:val="0082523A"/>
    <w:rsid w:val="00825611"/>
    <w:rsid w:val="0082596B"/>
    <w:rsid w:val="00826307"/>
    <w:rsid w:val="008267C3"/>
    <w:rsid w:val="008269B5"/>
    <w:rsid w:val="00826FB1"/>
    <w:rsid w:val="0082732C"/>
    <w:rsid w:val="0082757A"/>
    <w:rsid w:val="00827908"/>
    <w:rsid w:val="008306DE"/>
    <w:rsid w:val="00830DF1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D26"/>
    <w:rsid w:val="0083496B"/>
    <w:rsid w:val="00834CBF"/>
    <w:rsid w:val="008351CE"/>
    <w:rsid w:val="008352F5"/>
    <w:rsid w:val="00835C38"/>
    <w:rsid w:val="00835E07"/>
    <w:rsid w:val="008367B2"/>
    <w:rsid w:val="0083727C"/>
    <w:rsid w:val="0083729A"/>
    <w:rsid w:val="008401DE"/>
    <w:rsid w:val="00840AEF"/>
    <w:rsid w:val="00841A67"/>
    <w:rsid w:val="0084227F"/>
    <w:rsid w:val="00842D17"/>
    <w:rsid w:val="0084335B"/>
    <w:rsid w:val="00844313"/>
    <w:rsid w:val="00844A3E"/>
    <w:rsid w:val="0084684D"/>
    <w:rsid w:val="00846989"/>
    <w:rsid w:val="00847BD2"/>
    <w:rsid w:val="008508A3"/>
    <w:rsid w:val="0085142F"/>
    <w:rsid w:val="0085375C"/>
    <w:rsid w:val="008544B6"/>
    <w:rsid w:val="008554E1"/>
    <w:rsid w:val="00856EF1"/>
    <w:rsid w:val="008570B1"/>
    <w:rsid w:val="00857217"/>
    <w:rsid w:val="008575F0"/>
    <w:rsid w:val="00860E31"/>
    <w:rsid w:val="00861574"/>
    <w:rsid w:val="00861B50"/>
    <w:rsid w:val="00862122"/>
    <w:rsid w:val="008625D1"/>
    <w:rsid w:val="008637E0"/>
    <w:rsid w:val="00863ACB"/>
    <w:rsid w:val="00864F97"/>
    <w:rsid w:val="008661A0"/>
    <w:rsid w:val="00866C1B"/>
    <w:rsid w:val="00867395"/>
    <w:rsid w:val="008715CA"/>
    <w:rsid w:val="00871B49"/>
    <w:rsid w:val="00871CAE"/>
    <w:rsid w:val="00872513"/>
    <w:rsid w:val="00873436"/>
    <w:rsid w:val="008737EB"/>
    <w:rsid w:val="00873A1A"/>
    <w:rsid w:val="00873D22"/>
    <w:rsid w:val="008747B9"/>
    <w:rsid w:val="008755A3"/>
    <w:rsid w:val="0087674D"/>
    <w:rsid w:val="00876950"/>
    <w:rsid w:val="00876FE4"/>
    <w:rsid w:val="00877239"/>
    <w:rsid w:val="0087789B"/>
    <w:rsid w:val="00877E34"/>
    <w:rsid w:val="008801B6"/>
    <w:rsid w:val="0088082E"/>
    <w:rsid w:val="008811FF"/>
    <w:rsid w:val="00882492"/>
    <w:rsid w:val="008824A4"/>
    <w:rsid w:val="00883B3B"/>
    <w:rsid w:val="00883DD4"/>
    <w:rsid w:val="00885207"/>
    <w:rsid w:val="00885962"/>
    <w:rsid w:val="00886728"/>
    <w:rsid w:val="0088768F"/>
    <w:rsid w:val="00887691"/>
    <w:rsid w:val="00887B3B"/>
    <w:rsid w:val="008922A1"/>
    <w:rsid w:val="0089264C"/>
    <w:rsid w:val="00892681"/>
    <w:rsid w:val="008927C5"/>
    <w:rsid w:val="00892AD0"/>
    <w:rsid w:val="00893264"/>
    <w:rsid w:val="0089407C"/>
    <w:rsid w:val="00894562"/>
    <w:rsid w:val="00894BFF"/>
    <w:rsid w:val="00895CCF"/>
    <w:rsid w:val="0089640D"/>
    <w:rsid w:val="008972AF"/>
    <w:rsid w:val="008977D5"/>
    <w:rsid w:val="00897BC8"/>
    <w:rsid w:val="008A04BC"/>
    <w:rsid w:val="008A07A4"/>
    <w:rsid w:val="008A1A87"/>
    <w:rsid w:val="008A27A5"/>
    <w:rsid w:val="008A3059"/>
    <w:rsid w:val="008A499B"/>
    <w:rsid w:val="008A5019"/>
    <w:rsid w:val="008A69A2"/>
    <w:rsid w:val="008A7DA1"/>
    <w:rsid w:val="008B0087"/>
    <w:rsid w:val="008B0B1F"/>
    <w:rsid w:val="008B1090"/>
    <w:rsid w:val="008B1FD9"/>
    <w:rsid w:val="008B2E57"/>
    <w:rsid w:val="008B38A5"/>
    <w:rsid w:val="008B38B0"/>
    <w:rsid w:val="008B43AF"/>
    <w:rsid w:val="008B533D"/>
    <w:rsid w:val="008B60BF"/>
    <w:rsid w:val="008B66A7"/>
    <w:rsid w:val="008C07AA"/>
    <w:rsid w:val="008C19EC"/>
    <w:rsid w:val="008C257A"/>
    <w:rsid w:val="008C3625"/>
    <w:rsid w:val="008C379B"/>
    <w:rsid w:val="008C4C0E"/>
    <w:rsid w:val="008C641A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5B2D"/>
    <w:rsid w:val="008D5C12"/>
    <w:rsid w:val="008D5D28"/>
    <w:rsid w:val="008D602A"/>
    <w:rsid w:val="008D61D8"/>
    <w:rsid w:val="008D6C76"/>
    <w:rsid w:val="008D6DFD"/>
    <w:rsid w:val="008D7051"/>
    <w:rsid w:val="008D7250"/>
    <w:rsid w:val="008D7901"/>
    <w:rsid w:val="008E030E"/>
    <w:rsid w:val="008E03A7"/>
    <w:rsid w:val="008E0A30"/>
    <w:rsid w:val="008E0E33"/>
    <w:rsid w:val="008E12E8"/>
    <w:rsid w:val="008E2C19"/>
    <w:rsid w:val="008E4282"/>
    <w:rsid w:val="008E4B83"/>
    <w:rsid w:val="008E515B"/>
    <w:rsid w:val="008E538F"/>
    <w:rsid w:val="008E599E"/>
    <w:rsid w:val="008E5C15"/>
    <w:rsid w:val="008E6637"/>
    <w:rsid w:val="008E70B3"/>
    <w:rsid w:val="008E7656"/>
    <w:rsid w:val="008E7F8D"/>
    <w:rsid w:val="008F02E5"/>
    <w:rsid w:val="008F06D4"/>
    <w:rsid w:val="008F15C0"/>
    <w:rsid w:val="008F296B"/>
    <w:rsid w:val="008F38F0"/>
    <w:rsid w:val="008F3A2D"/>
    <w:rsid w:val="008F3FA0"/>
    <w:rsid w:val="008F45B7"/>
    <w:rsid w:val="008F4A69"/>
    <w:rsid w:val="008F59C0"/>
    <w:rsid w:val="008F7989"/>
    <w:rsid w:val="009002F2"/>
    <w:rsid w:val="00901792"/>
    <w:rsid w:val="0090182E"/>
    <w:rsid w:val="009020ED"/>
    <w:rsid w:val="009025E8"/>
    <w:rsid w:val="00902EDE"/>
    <w:rsid w:val="0090364B"/>
    <w:rsid w:val="00903DED"/>
    <w:rsid w:val="009071FD"/>
    <w:rsid w:val="0090775E"/>
    <w:rsid w:val="009104F3"/>
    <w:rsid w:val="00911352"/>
    <w:rsid w:val="0091199F"/>
    <w:rsid w:val="00912104"/>
    <w:rsid w:val="009123B5"/>
    <w:rsid w:val="009129EE"/>
    <w:rsid w:val="009130C2"/>
    <w:rsid w:val="0091415A"/>
    <w:rsid w:val="00914C5D"/>
    <w:rsid w:val="00915308"/>
    <w:rsid w:val="009153A0"/>
    <w:rsid w:val="009155BC"/>
    <w:rsid w:val="00915943"/>
    <w:rsid w:val="009165C9"/>
    <w:rsid w:val="009200EB"/>
    <w:rsid w:val="00920657"/>
    <w:rsid w:val="00921251"/>
    <w:rsid w:val="00921A28"/>
    <w:rsid w:val="00922CE3"/>
    <w:rsid w:val="00922E1A"/>
    <w:rsid w:val="00922FAF"/>
    <w:rsid w:val="009232DC"/>
    <w:rsid w:val="009234FC"/>
    <w:rsid w:val="00923DD4"/>
    <w:rsid w:val="00924805"/>
    <w:rsid w:val="009255BF"/>
    <w:rsid w:val="00925673"/>
    <w:rsid w:val="00925744"/>
    <w:rsid w:val="00926022"/>
    <w:rsid w:val="0092662F"/>
    <w:rsid w:val="00926944"/>
    <w:rsid w:val="00927179"/>
    <w:rsid w:val="009272C5"/>
    <w:rsid w:val="0092758C"/>
    <w:rsid w:val="0092793C"/>
    <w:rsid w:val="00927F12"/>
    <w:rsid w:val="00927FEB"/>
    <w:rsid w:val="009306B2"/>
    <w:rsid w:val="009321B9"/>
    <w:rsid w:val="00933B4B"/>
    <w:rsid w:val="00933BD2"/>
    <w:rsid w:val="00936547"/>
    <w:rsid w:val="0093693A"/>
    <w:rsid w:val="00937E58"/>
    <w:rsid w:val="009407EB"/>
    <w:rsid w:val="0094178C"/>
    <w:rsid w:val="00942E04"/>
    <w:rsid w:val="0094352E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0D5"/>
    <w:rsid w:val="009505D6"/>
    <w:rsid w:val="009507A2"/>
    <w:rsid w:val="009511D7"/>
    <w:rsid w:val="0095141C"/>
    <w:rsid w:val="0095162E"/>
    <w:rsid w:val="00954102"/>
    <w:rsid w:val="00954AC1"/>
    <w:rsid w:val="00954DB2"/>
    <w:rsid w:val="0095697E"/>
    <w:rsid w:val="00956F0C"/>
    <w:rsid w:val="00957643"/>
    <w:rsid w:val="009607FB"/>
    <w:rsid w:val="009608C9"/>
    <w:rsid w:val="00960E7D"/>
    <w:rsid w:val="00962149"/>
    <w:rsid w:val="00962165"/>
    <w:rsid w:val="00962F44"/>
    <w:rsid w:val="0096316B"/>
    <w:rsid w:val="009637F7"/>
    <w:rsid w:val="00963D0E"/>
    <w:rsid w:val="00963D71"/>
    <w:rsid w:val="00964A5B"/>
    <w:rsid w:val="00964F1F"/>
    <w:rsid w:val="00964F5F"/>
    <w:rsid w:val="009664A9"/>
    <w:rsid w:val="00966545"/>
    <w:rsid w:val="0096673B"/>
    <w:rsid w:val="00970134"/>
    <w:rsid w:val="009701DD"/>
    <w:rsid w:val="00970672"/>
    <w:rsid w:val="00970AB5"/>
    <w:rsid w:val="00970BA4"/>
    <w:rsid w:val="00972300"/>
    <w:rsid w:val="009726DF"/>
    <w:rsid w:val="00972770"/>
    <w:rsid w:val="00972926"/>
    <w:rsid w:val="0097413B"/>
    <w:rsid w:val="009741B9"/>
    <w:rsid w:val="009744E2"/>
    <w:rsid w:val="00974CD8"/>
    <w:rsid w:val="00975289"/>
    <w:rsid w:val="00976811"/>
    <w:rsid w:val="0097744A"/>
    <w:rsid w:val="009775D4"/>
    <w:rsid w:val="00977983"/>
    <w:rsid w:val="00980463"/>
    <w:rsid w:val="00981697"/>
    <w:rsid w:val="00981E22"/>
    <w:rsid w:val="00982C26"/>
    <w:rsid w:val="00983731"/>
    <w:rsid w:val="0098459B"/>
    <w:rsid w:val="00984FCC"/>
    <w:rsid w:val="00990820"/>
    <w:rsid w:val="00991ACA"/>
    <w:rsid w:val="00992094"/>
    <w:rsid w:val="00992D34"/>
    <w:rsid w:val="00992E34"/>
    <w:rsid w:val="00993BE2"/>
    <w:rsid w:val="00993E67"/>
    <w:rsid w:val="009941EF"/>
    <w:rsid w:val="0099590C"/>
    <w:rsid w:val="009969AE"/>
    <w:rsid w:val="00996C5A"/>
    <w:rsid w:val="00997A79"/>
    <w:rsid w:val="00997E36"/>
    <w:rsid w:val="009A0DB0"/>
    <w:rsid w:val="009A0FCE"/>
    <w:rsid w:val="009A258C"/>
    <w:rsid w:val="009A26AA"/>
    <w:rsid w:val="009A2C33"/>
    <w:rsid w:val="009A36B6"/>
    <w:rsid w:val="009A465A"/>
    <w:rsid w:val="009A4CF7"/>
    <w:rsid w:val="009A5C64"/>
    <w:rsid w:val="009A6912"/>
    <w:rsid w:val="009A71BB"/>
    <w:rsid w:val="009A7447"/>
    <w:rsid w:val="009A7A6F"/>
    <w:rsid w:val="009A7FDB"/>
    <w:rsid w:val="009B0C80"/>
    <w:rsid w:val="009B0E28"/>
    <w:rsid w:val="009B1080"/>
    <w:rsid w:val="009B1947"/>
    <w:rsid w:val="009B1FFB"/>
    <w:rsid w:val="009B2D07"/>
    <w:rsid w:val="009B324D"/>
    <w:rsid w:val="009B3F03"/>
    <w:rsid w:val="009B3F58"/>
    <w:rsid w:val="009B4814"/>
    <w:rsid w:val="009B508A"/>
    <w:rsid w:val="009B5581"/>
    <w:rsid w:val="009B6770"/>
    <w:rsid w:val="009B722B"/>
    <w:rsid w:val="009B7B15"/>
    <w:rsid w:val="009C29B2"/>
    <w:rsid w:val="009C3A2B"/>
    <w:rsid w:val="009C4F21"/>
    <w:rsid w:val="009C546A"/>
    <w:rsid w:val="009C552D"/>
    <w:rsid w:val="009C55A6"/>
    <w:rsid w:val="009C6158"/>
    <w:rsid w:val="009C7141"/>
    <w:rsid w:val="009C7AB7"/>
    <w:rsid w:val="009D10A2"/>
    <w:rsid w:val="009D10AB"/>
    <w:rsid w:val="009D121E"/>
    <w:rsid w:val="009D12BC"/>
    <w:rsid w:val="009D1607"/>
    <w:rsid w:val="009D1733"/>
    <w:rsid w:val="009D1949"/>
    <w:rsid w:val="009D1F9F"/>
    <w:rsid w:val="009D32F5"/>
    <w:rsid w:val="009D416E"/>
    <w:rsid w:val="009D42D1"/>
    <w:rsid w:val="009D4B30"/>
    <w:rsid w:val="009D53EC"/>
    <w:rsid w:val="009D72C6"/>
    <w:rsid w:val="009E0AA8"/>
    <w:rsid w:val="009E0AD8"/>
    <w:rsid w:val="009E13B0"/>
    <w:rsid w:val="009E165C"/>
    <w:rsid w:val="009E173D"/>
    <w:rsid w:val="009E24BC"/>
    <w:rsid w:val="009E2723"/>
    <w:rsid w:val="009E316C"/>
    <w:rsid w:val="009E31E0"/>
    <w:rsid w:val="009E47A1"/>
    <w:rsid w:val="009E4961"/>
    <w:rsid w:val="009E4D58"/>
    <w:rsid w:val="009E7773"/>
    <w:rsid w:val="009E7B2D"/>
    <w:rsid w:val="009F18B5"/>
    <w:rsid w:val="009F22CD"/>
    <w:rsid w:val="009F3601"/>
    <w:rsid w:val="009F38B6"/>
    <w:rsid w:val="009F41DC"/>
    <w:rsid w:val="009F4F56"/>
    <w:rsid w:val="009F5B47"/>
    <w:rsid w:val="009F5C7A"/>
    <w:rsid w:val="009F5EC1"/>
    <w:rsid w:val="009F608E"/>
    <w:rsid w:val="009F632F"/>
    <w:rsid w:val="009F692B"/>
    <w:rsid w:val="009F6AAC"/>
    <w:rsid w:val="009F6E1C"/>
    <w:rsid w:val="009F78F6"/>
    <w:rsid w:val="00A006C0"/>
    <w:rsid w:val="00A011EF"/>
    <w:rsid w:val="00A013F6"/>
    <w:rsid w:val="00A01523"/>
    <w:rsid w:val="00A01622"/>
    <w:rsid w:val="00A016E5"/>
    <w:rsid w:val="00A020AE"/>
    <w:rsid w:val="00A02252"/>
    <w:rsid w:val="00A033F6"/>
    <w:rsid w:val="00A036F1"/>
    <w:rsid w:val="00A043E0"/>
    <w:rsid w:val="00A04E30"/>
    <w:rsid w:val="00A053C0"/>
    <w:rsid w:val="00A05D93"/>
    <w:rsid w:val="00A05F44"/>
    <w:rsid w:val="00A0654E"/>
    <w:rsid w:val="00A067AC"/>
    <w:rsid w:val="00A06F13"/>
    <w:rsid w:val="00A0790C"/>
    <w:rsid w:val="00A11223"/>
    <w:rsid w:val="00A113C4"/>
    <w:rsid w:val="00A11D66"/>
    <w:rsid w:val="00A12CB2"/>
    <w:rsid w:val="00A1392D"/>
    <w:rsid w:val="00A13F91"/>
    <w:rsid w:val="00A13F96"/>
    <w:rsid w:val="00A161D5"/>
    <w:rsid w:val="00A16CE8"/>
    <w:rsid w:val="00A1718E"/>
    <w:rsid w:val="00A17325"/>
    <w:rsid w:val="00A17880"/>
    <w:rsid w:val="00A20B0E"/>
    <w:rsid w:val="00A20C67"/>
    <w:rsid w:val="00A219A5"/>
    <w:rsid w:val="00A21BF1"/>
    <w:rsid w:val="00A21EB5"/>
    <w:rsid w:val="00A220E2"/>
    <w:rsid w:val="00A22467"/>
    <w:rsid w:val="00A22728"/>
    <w:rsid w:val="00A22732"/>
    <w:rsid w:val="00A22912"/>
    <w:rsid w:val="00A22BE7"/>
    <w:rsid w:val="00A23C2A"/>
    <w:rsid w:val="00A24007"/>
    <w:rsid w:val="00A240F7"/>
    <w:rsid w:val="00A245A3"/>
    <w:rsid w:val="00A25007"/>
    <w:rsid w:val="00A25D7C"/>
    <w:rsid w:val="00A26374"/>
    <w:rsid w:val="00A26F02"/>
    <w:rsid w:val="00A27366"/>
    <w:rsid w:val="00A27E9E"/>
    <w:rsid w:val="00A31A22"/>
    <w:rsid w:val="00A328F9"/>
    <w:rsid w:val="00A3292A"/>
    <w:rsid w:val="00A332B1"/>
    <w:rsid w:val="00A33C6C"/>
    <w:rsid w:val="00A3431B"/>
    <w:rsid w:val="00A349ED"/>
    <w:rsid w:val="00A3564F"/>
    <w:rsid w:val="00A369F5"/>
    <w:rsid w:val="00A36C06"/>
    <w:rsid w:val="00A40BAE"/>
    <w:rsid w:val="00A40FE5"/>
    <w:rsid w:val="00A425EA"/>
    <w:rsid w:val="00A42E2A"/>
    <w:rsid w:val="00A443EA"/>
    <w:rsid w:val="00A448B8"/>
    <w:rsid w:val="00A44B52"/>
    <w:rsid w:val="00A4516D"/>
    <w:rsid w:val="00A4529B"/>
    <w:rsid w:val="00A45442"/>
    <w:rsid w:val="00A46538"/>
    <w:rsid w:val="00A46AD7"/>
    <w:rsid w:val="00A471C1"/>
    <w:rsid w:val="00A47465"/>
    <w:rsid w:val="00A47A97"/>
    <w:rsid w:val="00A50DB1"/>
    <w:rsid w:val="00A510E5"/>
    <w:rsid w:val="00A51111"/>
    <w:rsid w:val="00A5189D"/>
    <w:rsid w:val="00A52261"/>
    <w:rsid w:val="00A52ED3"/>
    <w:rsid w:val="00A52F37"/>
    <w:rsid w:val="00A52F79"/>
    <w:rsid w:val="00A53956"/>
    <w:rsid w:val="00A5445C"/>
    <w:rsid w:val="00A550AE"/>
    <w:rsid w:val="00A55AA8"/>
    <w:rsid w:val="00A55B7A"/>
    <w:rsid w:val="00A55C01"/>
    <w:rsid w:val="00A55FF7"/>
    <w:rsid w:val="00A56380"/>
    <w:rsid w:val="00A564B5"/>
    <w:rsid w:val="00A564F0"/>
    <w:rsid w:val="00A5657B"/>
    <w:rsid w:val="00A57CA8"/>
    <w:rsid w:val="00A605D9"/>
    <w:rsid w:val="00A60EE1"/>
    <w:rsid w:val="00A6206E"/>
    <w:rsid w:val="00A6220C"/>
    <w:rsid w:val="00A62906"/>
    <w:rsid w:val="00A62BA4"/>
    <w:rsid w:val="00A6391B"/>
    <w:rsid w:val="00A63DE0"/>
    <w:rsid w:val="00A64171"/>
    <w:rsid w:val="00A64B4C"/>
    <w:rsid w:val="00A64D41"/>
    <w:rsid w:val="00A6619D"/>
    <w:rsid w:val="00A663B6"/>
    <w:rsid w:val="00A676C3"/>
    <w:rsid w:val="00A67BD9"/>
    <w:rsid w:val="00A711FE"/>
    <w:rsid w:val="00A71B19"/>
    <w:rsid w:val="00A72A3C"/>
    <w:rsid w:val="00A72B95"/>
    <w:rsid w:val="00A7402D"/>
    <w:rsid w:val="00A7410C"/>
    <w:rsid w:val="00A759A7"/>
    <w:rsid w:val="00A76818"/>
    <w:rsid w:val="00A76AF4"/>
    <w:rsid w:val="00A76E31"/>
    <w:rsid w:val="00A80261"/>
    <w:rsid w:val="00A81F7E"/>
    <w:rsid w:val="00A8203B"/>
    <w:rsid w:val="00A826E6"/>
    <w:rsid w:val="00A829C7"/>
    <w:rsid w:val="00A83AD5"/>
    <w:rsid w:val="00A8418F"/>
    <w:rsid w:val="00A84C9D"/>
    <w:rsid w:val="00A84CEF"/>
    <w:rsid w:val="00A84FE8"/>
    <w:rsid w:val="00A8628F"/>
    <w:rsid w:val="00A86D0B"/>
    <w:rsid w:val="00A86F7D"/>
    <w:rsid w:val="00A8769E"/>
    <w:rsid w:val="00A9024A"/>
    <w:rsid w:val="00A90D00"/>
    <w:rsid w:val="00A922E4"/>
    <w:rsid w:val="00A94823"/>
    <w:rsid w:val="00A94A62"/>
    <w:rsid w:val="00A952DD"/>
    <w:rsid w:val="00A974A1"/>
    <w:rsid w:val="00AA009B"/>
    <w:rsid w:val="00AA0D10"/>
    <w:rsid w:val="00AA2931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B8"/>
    <w:rsid w:val="00AB0D9C"/>
    <w:rsid w:val="00AB109C"/>
    <w:rsid w:val="00AB19F1"/>
    <w:rsid w:val="00AB3989"/>
    <w:rsid w:val="00AB3F30"/>
    <w:rsid w:val="00AB5E2D"/>
    <w:rsid w:val="00AB6548"/>
    <w:rsid w:val="00AB6E1F"/>
    <w:rsid w:val="00AB72A1"/>
    <w:rsid w:val="00AB7BA4"/>
    <w:rsid w:val="00AB7F8D"/>
    <w:rsid w:val="00AC03F2"/>
    <w:rsid w:val="00AC13B0"/>
    <w:rsid w:val="00AC1C95"/>
    <w:rsid w:val="00AC2F18"/>
    <w:rsid w:val="00AC3DFC"/>
    <w:rsid w:val="00AC40B0"/>
    <w:rsid w:val="00AC4159"/>
    <w:rsid w:val="00AC4E19"/>
    <w:rsid w:val="00AC547D"/>
    <w:rsid w:val="00AC5FD0"/>
    <w:rsid w:val="00AC614B"/>
    <w:rsid w:val="00AC7159"/>
    <w:rsid w:val="00AC73AF"/>
    <w:rsid w:val="00AC7D8B"/>
    <w:rsid w:val="00AD0A13"/>
    <w:rsid w:val="00AD0AD1"/>
    <w:rsid w:val="00AD2C28"/>
    <w:rsid w:val="00AD2E35"/>
    <w:rsid w:val="00AD4B95"/>
    <w:rsid w:val="00AD507D"/>
    <w:rsid w:val="00AD5C8D"/>
    <w:rsid w:val="00AD6004"/>
    <w:rsid w:val="00AD66D9"/>
    <w:rsid w:val="00AD7658"/>
    <w:rsid w:val="00AE0295"/>
    <w:rsid w:val="00AE051E"/>
    <w:rsid w:val="00AE21EF"/>
    <w:rsid w:val="00AE235C"/>
    <w:rsid w:val="00AE2FC5"/>
    <w:rsid w:val="00AE31F6"/>
    <w:rsid w:val="00AE47BF"/>
    <w:rsid w:val="00AE4C2A"/>
    <w:rsid w:val="00AE4F20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BFC"/>
    <w:rsid w:val="00AF1E1E"/>
    <w:rsid w:val="00AF2347"/>
    <w:rsid w:val="00AF3523"/>
    <w:rsid w:val="00AF379E"/>
    <w:rsid w:val="00AF41F7"/>
    <w:rsid w:val="00AF6DBF"/>
    <w:rsid w:val="00AF6F30"/>
    <w:rsid w:val="00AF7603"/>
    <w:rsid w:val="00AF7915"/>
    <w:rsid w:val="00B009DC"/>
    <w:rsid w:val="00B016BF"/>
    <w:rsid w:val="00B01768"/>
    <w:rsid w:val="00B0227D"/>
    <w:rsid w:val="00B03998"/>
    <w:rsid w:val="00B03A49"/>
    <w:rsid w:val="00B068DB"/>
    <w:rsid w:val="00B07384"/>
    <w:rsid w:val="00B0780E"/>
    <w:rsid w:val="00B07F79"/>
    <w:rsid w:val="00B10564"/>
    <w:rsid w:val="00B1086F"/>
    <w:rsid w:val="00B10F16"/>
    <w:rsid w:val="00B11288"/>
    <w:rsid w:val="00B11ADC"/>
    <w:rsid w:val="00B120EF"/>
    <w:rsid w:val="00B12103"/>
    <w:rsid w:val="00B13A85"/>
    <w:rsid w:val="00B154E4"/>
    <w:rsid w:val="00B15F99"/>
    <w:rsid w:val="00B174C0"/>
    <w:rsid w:val="00B2012B"/>
    <w:rsid w:val="00B20A3D"/>
    <w:rsid w:val="00B21C9C"/>
    <w:rsid w:val="00B22644"/>
    <w:rsid w:val="00B22940"/>
    <w:rsid w:val="00B22C50"/>
    <w:rsid w:val="00B22F45"/>
    <w:rsid w:val="00B23288"/>
    <w:rsid w:val="00B24D5F"/>
    <w:rsid w:val="00B25EA6"/>
    <w:rsid w:val="00B26486"/>
    <w:rsid w:val="00B31136"/>
    <w:rsid w:val="00B31172"/>
    <w:rsid w:val="00B314B2"/>
    <w:rsid w:val="00B326FC"/>
    <w:rsid w:val="00B32847"/>
    <w:rsid w:val="00B333CE"/>
    <w:rsid w:val="00B3353F"/>
    <w:rsid w:val="00B34652"/>
    <w:rsid w:val="00B34E36"/>
    <w:rsid w:val="00B36696"/>
    <w:rsid w:val="00B36745"/>
    <w:rsid w:val="00B3718C"/>
    <w:rsid w:val="00B3728A"/>
    <w:rsid w:val="00B3771A"/>
    <w:rsid w:val="00B37A46"/>
    <w:rsid w:val="00B413D3"/>
    <w:rsid w:val="00B423F4"/>
    <w:rsid w:val="00B425F2"/>
    <w:rsid w:val="00B43892"/>
    <w:rsid w:val="00B44BAF"/>
    <w:rsid w:val="00B45654"/>
    <w:rsid w:val="00B45895"/>
    <w:rsid w:val="00B45BFE"/>
    <w:rsid w:val="00B461FA"/>
    <w:rsid w:val="00B46763"/>
    <w:rsid w:val="00B4784A"/>
    <w:rsid w:val="00B47FAA"/>
    <w:rsid w:val="00B50863"/>
    <w:rsid w:val="00B51735"/>
    <w:rsid w:val="00B51B98"/>
    <w:rsid w:val="00B51DB0"/>
    <w:rsid w:val="00B526A0"/>
    <w:rsid w:val="00B52BC5"/>
    <w:rsid w:val="00B53359"/>
    <w:rsid w:val="00B5342C"/>
    <w:rsid w:val="00B53F03"/>
    <w:rsid w:val="00B54854"/>
    <w:rsid w:val="00B54CE1"/>
    <w:rsid w:val="00B55F7F"/>
    <w:rsid w:val="00B56409"/>
    <w:rsid w:val="00B57A8A"/>
    <w:rsid w:val="00B61472"/>
    <w:rsid w:val="00B61C97"/>
    <w:rsid w:val="00B61E82"/>
    <w:rsid w:val="00B64842"/>
    <w:rsid w:val="00B651EA"/>
    <w:rsid w:val="00B65EF5"/>
    <w:rsid w:val="00B67251"/>
    <w:rsid w:val="00B672D9"/>
    <w:rsid w:val="00B6746A"/>
    <w:rsid w:val="00B675A0"/>
    <w:rsid w:val="00B70194"/>
    <w:rsid w:val="00B70217"/>
    <w:rsid w:val="00B70CD0"/>
    <w:rsid w:val="00B71421"/>
    <w:rsid w:val="00B71881"/>
    <w:rsid w:val="00B71D12"/>
    <w:rsid w:val="00B72379"/>
    <w:rsid w:val="00B72BA5"/>
    <w:rsid w:val="00B72BE7"/>
    <w:rsid w:val="00B737F4"/>
    <w:rsid w:val="00B738AF"/>
    <w:rsid w:val="00B73D08"/>
    <w:rsid w:val="00B74294"/>
    <w:rsid w:val="00B744FE"/>
    <w:rsid w:val="00B7481E"/>
    <w:rsid w:val="00B75173"/>
    <w:rsid w:val="00B75B61"/>
    <w:rsid w:val="00B762D1"/>
    <w:rsid w:val="00B76752"/>
    <w:rsid w:val="00B771E0"/>
    <w:rsid w:val="00B77D1A"/>
    <w:rsid w:val="00B77DE3"/>
    <w:rsid w:val="00B81E75"/>
    <w:rsid w:val="00B83646"/>
    <w:rsid w:val="00B836C1"/>
    <w:rsid w:val="00B841D0"/>
    <w:rsid w:val="00B86056"/>
    <w:rsid w:val="00B864B3"/>
    <w:rsid w:val="00B8662C"/>
    <w:rsid w:val="00B877A6"/>
    <w:rsid w:val="00B877F4"/>
    <w:rsid w:val="00B900C2"/>
    <w:rsid w:val="00B901A9"/>
    <w:rsid w:val="00B91032"/>
    <w:rsid w:val="00B91105"/>
    <w:rsid w:val="00B911AE"/>
    <w:rsid w:val="00B919F6"/>
    <w:rsid w:val="00B91BBF"/>
    <w:rsid w:val="00B9207F"/>
    <w:rsid w:val="00B938A3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B08"/>
    <w:rsid w:val="00BA1F74"/>
    <w:rsid w:val="00BA24AA"/>
    <w:rsid w:val="00BA258D"/>
    <w:rsid w:val="00BA2BBC"/>
    <w:rsid w:val="00BA2E05"/>
    <w:rsid w:val="00BA39E6"/>
    <w:rsid w:val="00BA3FDF"/>
    <w:rsid w:val="00BA433F"/>
    <w:rsid w:val="00BA6A59"/>
    <w:rsid w:val="00BA6DB3"/>
    <w:rsid w:val="00BA73D5"/>
    <w:rsid w:val="00BA76CC"/>
    <w:rsid w:val="00BA7E6F"/>
    <w:rsid w:val="00BB18DD"/>
    <w:rsid w:val="00BB23D7"/>
    <w:rsid w:val="00BB28CA"/>
    <w:rsid w:val="00BB2D1A"/>
    <w:rsid w:val="00BB30AB"/>
    <w:rsid w:val="00BB4A02"/>
    <w:rsid w:val="00BB500A"/>
    <w:rsid w:val="00BB5B4F"/>
    <w:rsid w:val="00BB6BE8"/>
    <w:rsid w:val="00BB75B1"/>
    <w:rsid w:val="00BB7BDF"/>
    <w:rsid w:val="00BC0FA8"/>
    <w:rsid w:val="00BC13C4"/>
    <w:rsid w:val="00BC17A3"/>
    <w:rsid w:val="00BC1DEF"/>
    <w:rsid w:val="00BC2962"/>
    <w:rsid w:val="00BC2FEC"/>
    <w:rsid w:val="00BC376A"/>
    <w:rsid w:val="00BC3CCD"/>
    <w:rsid w:val="00BC3E6F"/>
    <w:rsid w:val="00BC400D"/>
    <w:rsid w:val="00BC4ACE"/>
    <w:rsid w:val="00BC4DEF"/>
    <w:rsid w:val="00BC5340"/>
    <w:rsid w:val="00BC54D7"/>
    <w:rsid w:val="00BC5640"/>
    <w:rsid w:val="00BC5794"/>
    <w:rsid w:val="00BC5EEC"/>
    <w:rsid w:val="00BC600D"/>
    <w:rsid w:val="00BC6081"/>
    <w:rsid w:val="00BC6699"/>
    <w:rsid w:val="00BC6FAF"/>
    <w:rsid w:val="00BC725D"/>
    <w:rsid w:val="00BC7367"/>
    <w:rsid w:val="00BC7883"/>
    <w:rsid w:val="00BD0683"/>
    <w:rsid w:val="00BD0D15"/>
    <w:rsid w:val="00BD2908"/>
    <w:rsid w:val="00BD29D2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65D3"/>
    <w:rsid w:val="00BD7643"/>
    <w:rsid w:val="00BD77E0"/>
    <w:rsid w:val="00BD7D96"/>
    <w:rsid w:val="00BE1A2E"/>
    <w:rsid w:val="00BE21A3"/>
    <w:rsid w:val="00BE2349"/>
    <w:rsid w:val="00BE29EB"/>
    <w:rsid w:val="00BE38C9"/>
    <w:rsid w:val="00BE42B7"/>
    <w:rsid w:val="00BE462A"/>
    <w:rsid w:val="00BE48FD"/>
    <w:rsid w:val="00BE56D7"/>
    <w:rsid w:val="00BE6A1F"/>
    <w:rsid w:val="00BE6B32"/>
    <w:rsid w:val="00BF012A"/>
    <w:rsid w:val="00BF0E84"/>
    <w:rsid w:val="00BF17A7"/>
    <w:rsid w:val="00BF1B20"/>
    <w:rsid w:val="00BF2E9E"/>
    <w:rsid w:val="00BF3028"/>
    <w:rsid w:val="00BF40CB"/>
    <w:rsid w:val="00BF49D1"/>
    <w:rsid w:val="00BF5BA0"/>
    <w:rsid w:val="00BF5BE0"/>
    <w:rsid w:val="00BF62AC"/>
    <w:rsid w:val="00BF62B6"/>
    <w:rsid w:val="00BF6577"/>
    <w:rsid w:val="00BF66A4"/>
    <w:rsid w:val="00BF6B3E"/>
    <w:rsid w:val="00BF6E3A"/>
    <w:rsid w:val="00C00F54"/>
    <w:rsid w:val="00C0241B"/>
    <w:rsid w:val="00C02AAC"/>
    <w:rsid w:val="00C02E42"/>
    <w:rsid w:val="00C03608"/>
    <w:rsid w:val="00C04AE2"/>
    <w:rsid w:val="00C05101"/>
    <w:rsid w:val="00C05205"/>
    <w:rsid w:val="00C05A5B"/>
    <w:rsid w:val="00C06694"/>
    <w:rsid w:val="00C06DBE"/>
    <w:rsid w:val="00C07D4C"/>
    <w:rsid w:val="00C107C6"/>
    <w:rsid w:val="00C1095F"/>
    <w:rsid w:val="00C10B39"/>
    <w:rsid w:val="00C11544"/>
    <w:rsid w:val="00C12D2D"/>
    <w:rsid w:val="00C13B0C"/>
    <w:rsid w:val="00C1528F"/>
    <w:rsid w:val="00C1572F"/>
    <w:rsid w:val="00C15914"/>
    <w:rsid w:val="00C15F73"/>
    <w:rsid w:val="00C1669D"/>
    <w:rsid w:val="00C16E9A"/>
    <w:rsid w:val="00C201F9"/>
    <w:rsid w:val="00C20EE6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A2F"/>
    <w:rsid w:val="00C27AFC"/>
    <w:rsid w:val="00C30F8B"/>
    <w:rsid w:val="00C3140C"/>
    <w:rsid w:val="00C319D6"/>
    <w:rsid w:val="00C31B7F"/>
    <w:rsid w:val="00C32F5E"/>
    <w:rsid w:val="00C33D25"/>
    <w:rsid w:val="00C34A93"/>
    <w:rsid w:val="00C3568B"/>
    <w:rsid w:val="00C362D7"/>
    <w:rsid w:val="00C36444"/>
    <w:rsid w:val="00C374A4"/>
    <w:rsid w:val="00C37E0E"/>
    <w:rsid w:val="00C41112"/>
    <w:rsid w:val="00C41C14"/>
    <w:rsid w:val="00C42269"/>
    <w:rsid w:val="00C42531"/>
    <w:rsid w:val="00C436AF"/>
    <w:rsid w:val="00C43969"/>
    <w:rsid w:val="00C44057"/>
    <w:rsid w:val="00C44383"/>
    <w:rsid w:val="00C456FC"/>
    <w:rsid w:val="00C462FC"/>
    <w:rsid w:val="00C46E16"/>
    <w:rsid w:val="00C46E43"/>
    <w:rsid w:val="00C47475"/>
    <w:rsid w:val="00C47817"/>
    <w:rsid w:val="00C47AB5"/>
    <w:rsid w:val="00C47CFA"/>
    <w:rsid w:val="00C5133D"/>
    <w:rsid w:val="00C51FCD"/>
    <w:rsid w:val="00C521CC"/>
    <w:rsid w:val="00C52B96"/>
    <w:rsid w:val="00C535DC"/>
    <w:rsid w:val="00C55BBB"/>
    <w:rsid w:val="00C56F26"/>
    <w:rsid w:val="00C601DD"/>
    <w:rsid w:val="00C6043A"/>
    <w:rsid w:val="00C605BF"/>
    <w:rsid w:val="00C6150D"/>
    <w:rsid w:val="00C6180C"/>
    <w:rsid w:val="00C61AEF"/>
    <w:rsid w:val="00C6205F"/>
    <w:rsid w:val="00C6246D"/>
    <w:rsid w:val="00C63E67"/>
    <w:rsid w:val="00C65272"/>
    <w:rsid w:val="00C657FE"/>
    <w:rsid w:val="00C66517"/>
    <w:rsid w:val="00C668AD"/>
    <w:rsid w:val="00C67046"/>
    <w:rsid w:val="00C670F6"/>
    <w:rsid w:val="00C6735F"/>
    <w:rsid w:val="00C673DD"/>
    <w:rsid w:val="00C67675"/>
    <w:rsid w:val="00C67761"/>
    <w:rsid w:val="00C67E57"/>
    <w:rsid w:val="00C70D73"/>
    <w:rsid w:val="00C72945"/>
    <w:rsid w:val="00C7311E"/>
    <w:rsid w:val="00C73543"/>
    <w:rsid w:val="00C74B24"/>
    <w:rsid w:val="00C74D2F"/>
    <w:rsid w:val="00C75477"/>
    <w:rsid w:val="00C755A1"/>
    <w:rsid w:val="00C7590B"/>
    <w:rsid w:val="00C76016"/>
    <w:rsid w:val="00C763F2"/>
    <w:rsid w:val="00C77DC6"/>
    <w:rsid w:val="00C8019A"/>
    <w:rsid w:val="00C80263"/>
    <w:rsid w:val="00C802C4"/>
    <w:rsid w:val="00C80978"/>
    <w:rsid w:val="00C820F2"/>
    <w:rsid w:val="00C82BEA"/>
    <w:rsid w:val="00C82EA8"/>
    <w:rsid w:val="00C82F6C"/>
    <w:rsid w:val="00C839A0"/>
    <w:rsid w:val="00C83DEC"/>
    <w:rsid w:val="00C850D8"/>
    <w:rsid w:val="00C85135"/>
    <w:rsid w:val="00C8532B"/>
    <w:rsid w:val="00C85AB6"/>
    <w:rsid w:val="00C861CC"/>
    <w:rsid w:val="00C86358"/>
    <w:rsid w:val="00C86D8E"/>
    <w:rsid w:val="00C8708D"/>
    <w:rsid w:val="00C872F8"/>
    <w:rsid w:val="00C8758B"/>
    <w:rsid w:val="00C9016E"/>
    <w:rsid w:val="00C90A0F"/>
    <w:rsid w:val="00C92658"/>
    <w:rsid w:val="00C928CB"/>
    <w:rsid w:val="00C945F1"/>
    <w:rsid w:val="00C94810"/>
    <w:rsid w:val="00C94CC3"/>
    <w:rsid w:val="00C95FCB"/>
    <w:rsid w:val="00C95FCF"/>
    <w:rsid w:val="00C9637E"/>
    <w:rsid w:val="00C972AA"/>
    <w:rsid w:val="00CA0FEF"/>
    <w:rsid w:val="00CA1362"/>
    <w:rsid w:val="00CA1952"/>
    <w:rsid w:val="00CA2A3F"/>
    <w:rsid w:val="00CA3A02"/>
    <w:rsid w:val="00CA4596"/>
    <w:rsid w:val="00CA56AD"/>
    <w:rsid w:val="00CA578A"/>
    <w:rsid w:val="00CA6096"/>
    <w:rsid w:val="00CA6D59"/>
    <w:rsid w:val="00CA793C"/>
    <w:rsid w:val="00CB170D"/>
    <w:rsid w:val="00CB2289"/>
    <w:rsid w:val="00CB228A"/>
    <w:rsid w:val="00CB488D"/>
    <w:rsid w:val="00CB49AD"/>
    <w:rsid w:val="00CB53C0"/>
    <w:rsid w:val="00CB54BA"/>
    <w:rsid w:val="00CB5A31"/>
    <w:rsid w:val="00CB5AAB"/>
    <w:rsid w:val="00CB5E45"/>
    <w:rsid w:val="00CB679D"/>
    <w:rsid w:val="00CB73EA"/>
    <w:rsid w:val="00CB75F0"/>
    <w:rsid w:val="00CC10AD"/>
    <w:rsid w:val="00CC1CFE"/>
    <w:rsid w:val="00CC20C3"/>
    <w:rsid w:val="00CC23CE"/>
    <w:rsid w:val="00CC2C2D"/>
    <w:rsid w:val="00CC4770"/>
    <w:rsid w:val="00CC61D0"/>
    <w:rsid w:val="00CC6734"/>
    <w:rsid w:val="00CC718B"/>
    <w:rsid w:val="00CC7C28"/>
    <w:rsid w:val="00CC7CE8"/>
    <w:rsid w:val="00CD03A9"/>
    <w:rsid w:val="00CD0617"/>
    <w:rsid w:val="00CD07BB"/>
    <w:rsid w:val="00CD1823"/>
    <w:rsid w:val="00CD1877"/>
    <w:rsid w:val="00CD1D44"/>
    <w:rsid w:val="00CD2694"/>
    <w:rsid w:val="00CD28A9"/>
    <w:rsid w:val="00CD38FF"/>
    <w:rsid w:val="00CD4A89"/>
    <w:rsid w:val="00CD55CD"/>
    <w:rsid w:val="00CD5617"/>
    <w:rsid w:val="00CD5A38"/>
    <w:rsid w:val="00CD5D10"/>
    <w:rsid w:val="00CD6269"/>
    <w:rsid w:val="00CD66A7"/>
    <w:rsid w:val="00CD6737"/>
    <w:rsid w:val="00CE27E7"/>
    <w:rsid w:val="00CE446D"/>
    <w:rsid w:val="00CE4492"/>
    <w:rsid w:val="00CE4653"/>
    <w:rsid w:val="00CE4F89"/>
    <w:rsid w:val="00CE55BD"/>
    <w:rsid w:val="00CE761B"/>
    <w:rsid w:val="00CE7F49"/>
    <w:rsid w:val="00CF0A18"/>
    <w:rsid w:val="00CF3284"/>
    <w:rsid w:val="00CF33F4"/>
    <w:rsid w:val="00CF3B9C"/>
    <w:rsid w:val="00CF4BAA"/>
    <w:rsid w:val="00CF4BE2"/>
    <w:rsid w:val="00CF4EEF"/>
    <w:rsid w:val="00CF4EF0"/>
    <w:rsid w:val="00CF5585"/>
    <w:rsid w:val="00CF5970"/>
    <w:rsid w:val="00CF654D"/>
    <w:rsid w:val="00CF65F4"/>
    <w:rsid w:val="00CF6FD9"/>
    <w:rsid w:val="00CF792C"/>
    <w:rsid w:val="00D007E2"/>
    <w:rsid w:val="00D00FC9"/>
    <w:rsid w:val="00D01158"/>
    <w:rsid w:val="00D012ED"/>
    <w:rsid w:val="00D01421"/>
    <w:rsid w:val="00D019F5"/>
    <w:rsid w:val="00D02F66"/>
    <w:rsid w:val="00D02F9D"/>
    <w:rsid w:val="00D03865"/>
    <w:rsid w:val="00D04AB0"/>
    <w:rsid w:val="00D0536B"/>
    <w:rsid w:val="00D0559D"/>
    <w:rsid w:val="00D061C2"/>
    <w:rsid w:val="00D0699D"/>
    <w:rsid w:val="00D07FB1"/>
    <w:rsid w:val="00D1009E"/>
    <w:rsid w:val="00D10D62"/>
    <w:rsid w:val="00D1264F"/>
    <w:rsid w:val="00D12859"/>
    <w:rsid w:val="00D135BA"/>
    <w:rsid w:val="00D1361B"/>
    <w:rsid w:val="00D1373F"/>
    <w:rsid w:val="00D1377F"/>
    <w:rsid w:val="00D137AB"/>
    <w:rsid w:val="00D137BC"/>
    <w:rsid w:val="00D13981"/>
    <w:rsid w:val="00D13F26"/>
    <w:rsid w:val="00D1485A"/>
    <w:rsid w:val="00D15AC2"/>
    <w:rsid w:val="00D16665"/>
    <w:rsid w:val="00D16992"/>
    <w:rsid w:val="00D16BB4"/>
    <w:rsid w:val="00D1705B"/>
    <w:rsid w:val="00D17D00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60B"/>
    <w:rsid w:val="00D24E68"/>
    <w:rsid w:val="00D2538B"/>
    <w:rsid w:val="00D26B64"/>
    <w:rsid w:val="00D27D08"/>
    <w:rsid w:val="00D30023"/>
    <w:rsid w:val="00D304A7"/>
    <w:rsid w:val="00D30E81"/>
    <w:rsid w:val="00D30FBC"/>
    <w:rsid w:val="00D316BA"/>
    <w:rsid w:val="00D32240"/>
    <w:rsid w:val="00D32CCC"/>
    <w:rsid w:val="00D32FE4"/>
    <w:rsid w:val="00D33257"/>
    <w:rsid w:val="00D33628"/>
    <w:rsid w:val="00D33C56"/>
    <w:rsid w:val="00D35115"/>
    <w:rsid w:val="00D35582"/>
    <w:rsid w:val="00D3602C"/>
    <w:rsid w:val="00D369B6"/>
    <w:rsid w:val="00D370AA"/>
    <w:rsid w:val="00D37D2D"/>
    <w:rsid w:val="00D401CE"/>
    <w:rsid w:val="00D4032E"/>
    <w:rsid w:val="00D404C3"/>
    <w:rsid w:val="00D41134"/>
    <w:rsid w:val="00D41E71"/>
    <w:rsid w:val="00D423B2"/>
    <w:rsid w:val="00D430CD"/>
    <w:rsid w:val="00D43C53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307D"/>
    <w:rsid w:val="00D531A7"/>
    <w:rsid w:val="00D53AC7"/>
    <w:rsid w:val="00D53C11"/>
    <w:rsid w:val="00D55695"/>
    <w:rsid w:val="00D55CF7"/>
    <w:rsid w:val="00D55E30"/>
    <w:rsid w:val="00D56359"/>
    <w:rsid w:val="00D563C3"/>
    <w:rsid w:val="00D56812"/>
    <w:rsid w:val="00D56B69"/>
    <w:rsid w:val="00D56FDD"/>
    <w:rsid w:val="00D5796C"/>
    <w:rsid w:val="00D57D9E"/>
    <w:rsid w:val="00D60479"/>
    <w:rsid w:val="00D609AC"/>
    <w:rsid w:val="00D61806"/>
    <w:rsid w:val="00D62056"/>
    <w:rsid w:val="00D628D8"/>
    <w:rsid w:val="00D6309B"/>
    <w:rsid w:val="00D63D93"/>
    <w:rsid w:val="00D64CC1"/>
    <w:rsid w:val="00D6614D"/>
    <w:rsid w:val="00D665FD"/>
    <w:rsid w:val="00D66D31"/>
    <w:rsid w:val="00D66EDB"/>
    <w:rsid w:val="00D67E6E"/>
    <w:rsid w:val="00D67F97"/>
    <w:rsid w:val="00D703C5"/>
    <w:rsid w:val="00D7208D"/>
    <w:rsid w:val="00D72368"/>
    <w:rsid w:val="00D73AC2"/>
    <w:rsid w:val="00D74A42"/>
    <w:rsid w:val="00D74BC5"/>
    <w:rsid w:val="00D7584D"/>
    <w:rsid w:val="00D76BBA"/>
    <w:rsid w:val="00D771D4"/>
    <w:rsid w:val="00D80A79"/>
    <w:rsid w:val="00D80EE4"/>
    <w:rsid w:val="00D81DAF"/>
    <w:rsid w:val="00D81EF4"/>
    <w:rsid w:val="00D820C9"/>
    <w:rsid w:val="00D82662"/>
    <w:rsid w:val="00D82BE3"/>
    <w:rsid w:val="00D83AAC"/>
    <w:rsid w:val="00D84CC9"/>
    <w:rsid w:val="00D855D6"/>
    <w:rsid w:val="00D863E1"/>
    <w:rsid w:val="00D86D00"/>
    <w:rsid w:val="00D87D88"/>
    <w:rsid w:val="00D904F0"/>
    <w:rsid w:val="00D90A41"/>
    <w:rsid w:val="00D9123B"/>
    <w:rsid w:val="00D9171F"/>
    <w:rsid w:val="00D92D5C"/>
    <w:rsid w:val="00D9392F"/>
    <w:rsid w:val="00D93F8B"/>
    <w:rsid w:val="00D9438B"/>
    <w:rsid w:val="00D94C35"/>
    <w:rsid w:val="00D952C6"/>
    <w:rsid w:val="00D95892"/>
    <w:rsid w:val="00D95D09"/>
    <w:rsid w:val="00D965BF"/>
    <w:rsid w:val="00DA0036"/>
    <w:rsid w:val="00DA074A"/>
    <w:rsid w:val="00DA107D"/>
    <w:rsid w:val="00DA18DB"/>
    <w:rsid w:val="00DA1D22"/>
    <w:rsid w:val="00DA2287"/>
    <w:rsid w:val="00DA2CC6"/>
    <w:rsid w:val="00DA2CCF"/>
    <w:rsid w:val="00DA30FC"/>
    <w:rsid w:val="00DA4484"/>
    <w:rsid w:val="00DA4D22"/>
    <w:rsid w:val="00DA5192"/>
    <w:rsid w:val="00DA5975"/>
    <w:rsid w:val="00DA60FD"/>
    <w:rsid w:val="00DA71A0"/>
    <w:rsid w:val="00DB098E"/>
    <w:rsid w:val="00DB0C8C"/>
    <w:rsid w:val="00DB0E96"/>
    <w:rsid w:val="00DB181D"/>
    <w:rsid w:val="00DB1F4B"/>
    <w:rsid w:val="00DB5E99"/>
    <w:rsid w:val="00DB641D"/>
    <w:rsid w:val="00DB6899"/>
    <w:rsid w:val="00DB6A00"/>
    <w:rsid w:val="00DB6AA7"/>
    <w:rsid w:val="00DB7197"/>
    <w:rsid w:val="00DB7833"/>
    <w:rsid w:val="00DC0205"/>
    <w:rsid w:val="00DC0C9C"/>
    <w:rsid w:val="00DC1ADA"/>
    <w:rsid w:val="00DC2D80"/>
    <w:rsid w:val="00DC35D9"/>
    <w:rsid w:val="00DC368C"/>
    <w:rsid w:val="00DC3D3B"/>
    <w:rsid w:val="00DC40DE"/>
    <w:rsid w:val="00DC41B9"/>
    <w:rsid w:val="00DC53E1"/>
    <w:rsid w:val="00DC762C"/>
    <w:rsid w:val="00DD0512"/>
    <w:rsid w:val="00DD2B54"/>
    <w:rsid w:val="00DD2C5B"/>
    <w:rsid w:val="00DD3482"/>
    <w:rsid w:val="00DD3D85"/>
    <w:rsid w:val="00DD44C7"/>
    <w:rsid w:val="00DD5273"/>
    <w:rsid w:val="00DD7B0D"/>
    <w:rsid w:val="00DD7D79"/>
    <w:rsid w:val="00DE1266"/>
    <w:rsid w:val="00DE1599"/>
    <w:rsid w:val="00DE2959"/>
    <w:rsid w:val="00DE3130"/>
    <w:rsid w:val="00DE384E"/>
    <w:rsid w:val="00DE3966"/>
    <w:rsid w:val="00DE54F7"/>
    <w:rsid w:val="00DE571E"/>
    <w:rsid w:val="00DE5770"/>
    <w:rsid w:val="00DE5EA6"/>
    <w:rsid w:val="00DE6898"/>
    <w:rsid w:val="00DE6E0C"/>
    <w:rsid w:val="00DE7042"/>
    <w:rsid w:val="00DF0128"/>
    <w:rsid w:val="00DF1034"/>
    <w:rsid w:val="00DF1859"/>
    <w:rsid w:val="00DF250D"/>
    <w:rsid w:val="00DF252F"/>
    <w:rsid w:val="00DF2FBE"/>
    <w:rsid w:val="00DF35AB"/>
    <w:rsid w:val="00DF415C"/>
    <w:rsid w:val="00DF528A"/>
    <w:rsid w:val="00DF63CA"/>
    <w:rsid w:val="00DF66EF"/>
    <w:rsid w:val="00DF6E64"/>
    <w:rsid w:val="00DF72E2"/>
    <w:rsid w:val="00E00869"/>
    <w:rsid w:val="00E00EB8"/>
    <w:rsid w:val="00E0158F"/>
    <w:rsid w:val="00E0181E"/>
    <w:rsid w:val="00E01B7E"/>
    <w:rsid w:val="00E021C1"/>
    <w:rsid w:val="00E03FFE"/>
    <w:rsid w:val="00E04645"/>
    <w:rsid w:val="00E0522D"/>
    <w:rsid w:val="00E052F6"/>
    <w:rsid w:val="00E0545E"/>
    <w:rsid w:val="00E05C29"/>
    <w:rsid w:val="00E05D67"/>
    <w:rsid w:val="00E07225"/>
    <w:rsid w:val="00E079B0"/>
    <w:rsid w:val="00E11D68"/>
    <w:rsid w:val="00E12491"/>
    <w:rsid w:val="00E12880"/>
    <w:rsid w:val="00E13962"/>
    <w:rsid w:val="00E143AE"/>
    <w:rsid w:val="00E148E1"/>
    <w:rsid w:val="00E14EFC"/>
    <w:rsid w:val="00E155EC"/>
    <w:rsid w:val="00E16107"/>
    <w:rsid w:val="00E16438"/>
    <w:rsid w:val="00E16573"/>
    <w:rsid w:val="00E16AD9"/>
    <w:rsid w:val="00E1700E"/>
    <w:rsid w:val="00E17282"/>
    <w:rsid w:val="00E1753D"/>
    <w:rsid w:val="00E17655"/>
    <w:rsid w:val="00E17B32"/>
    <w:rsid w:val="00E17FA8"/>
    <w:rsid w:val="00E2014A"/>
    <w:rsid w:val="00E2062E"/>
    <w:rsid w:val="00E20D42"/>
    <w:rsid w:val="00E21446"/>
    <w:rsid w:val="00E21FCB"/>
    <w:rsid w:val="00E21FFC"/>
    <w:rsid w:val="00E23529"/>
    <w:rsid w:val="00E248FD"/>
    <w:rsid w:val="00E249D4"/>
    <w:rsid w:val="00E251D9"/>
    <w:rsid w:val="00E2524F"/>
    <w:rsid w:val="00E25B63"/>
    <w:rsid w:val="00E276DE"/>
    <w:rsid w:val="00E279D5"/>
    <w:rsid w:val="00E302CE"/>
    <w:rsid w:val="00E30364"/>
    <w:rsid w:val="00E30380"/>
    <w:rsid w:val="00E307E3"/>
    <w:rsid w:val="00E30B02"/>
    <w:rsid w:val="00E30E0D"/>
    <w:rsid w:val="00E31E61"/>
    <w:rsid w:val="00E32B23"/>
    <w:rsid w:val="00E32E55"/>
    <w:rsid w:val="00E33376"/>
    <w:rsid w:val="00E3362A"/>
    <w:rsid w:val="00E34F9F"/>
    <w:rsid w:val="00E35648"/>
    <w:rsid w:val="00E362E1"/>
    <w:rsid w:val="00E363E9"/>
    <w:rsid w:val="00E36823"/>
    <w:rsid w:val="00E374CF"/>
    <w:rsid w:val="00E37754"/>
    <w:rsid w:val="00E3791A"/>
    <w:rsid w:val="00E400CE"/>
    <w:rsid w:val="00E41B0B"/>
    <w:rsid w:val="00E4240F"/>
    <w:rsid w:val="00E433F3"/>
    <w:rsid w:val="00E438EB"/>
    <w:rsid w:val="00E446F6"/>
    <w:rsid w:val="00E44C62"/>
    <w:rsid w:val="00E4647A"/>
    <w:rsid w:val="00E46691"/>
    <w:rsid w:val="00E47215"/>
    <w:rsid w:val="00E479C0"/>
    <w:rsid w:val="00E50135"/>
    <w:rsid w:val="00E5061F"/>
    <w:rsid w:val="00E50CB5"/>
    <w:rsid w:val="00E52AD7"/>
    <w:rsid w:val="00E533AB"/>
    <w:rsid w:val="00E53D2F"/>
    <w:rsid w:val="00E53EB8"/>
    <w:rsid w:val="00E54B5B"/>
    <w:rsid w:val="00E550C1"/>
    <w:rsid w:val="00E552B4"/>
    <w:rsid w:val="00E552F9"/>
    <w:rsid w:val="00E5543C"/>
    <w:rsid w:val="00E55767"/>
    <w:rsid w:val="00E5658E"/>
    <w:rsid w:val="00E56A47"/>
    <w:rsid w:val="00E5713F"/>
    <w:rsid w:val="00E57904"/>
    <w:rsid w:val="00E57C0E"/>
    <w:rsid w:val="00E616A7"/>
    <w:rsid w:val="00E61794"/>
    <w:rsid w:val="00E627E5"/>
    <w:rsid w:val="00E62F2C"/>
    <w:rsid w:val="00E6360A"/>
    <w:rsid w:val="00E63AC5"/>
    <w:rsid w:val="00E65676"/>
    <w:rsid w:val="00E6773C"/>
    <w:rsid w:val="00E67CB9"/>
    <w:rsid w:val="00E67FC8"/>
    <w:rsid w:val="00E70D0D"/>
    <w:rsid w:val="00E7242F"/>
    <w:rsid w:val="00E72BB9"/>
    <w:rsid w:val="00E72E75"/>
    <w:rsid w:val="00E7437E"/>
    <w:rsid w:val="00E752C6"/>
    <w:rsid w:val="00E757F8"/>
    <w:rsid w:val="00E75B7C"/>
    <w:rsid w:val="00E76977"/>
    <w:rsid w:val="00E77DAE"/>
    <w:rsid w:val="00E80746"/>
    <w:rsid w:val="00E811FF"/>
    <w:rsid w:val="00E81669"/>
    <w:rsid w:val="00E81E4E"/>
    <w:rsid w:val="00E8244B"/>
    <w:rsid w:val="00E8362F"/>
    <w:rsid w:val="00E84203"/>
    <w:rsid w:val="00E84430"/>
    <w:rsid w:val="00E844E5"/>
    <w:rsid w:val="00E84AD0"/>
    <w:rsid w:val="00E84BCA"/>
    <w:rsid w:val="00E84CAD"/>
    <w:rsid w:val="00E84CE9"/>
    <w:rsid w:val="00E8512A"/>
    <w:rsid w:val="00E858C7"/>
    <w:rsid w:val="00E85BC7"/>
    <w:rsid w:val="00E86299"/>
    <w:rsid w:val="00E86D95"/>
    <w:rsid w:val="00E90040"/>
    <w:rsid w:val="00E900BA"/>
    <w:rsid w:val="00E90FEA"/>
    <w:rsid w:val="00E91223"/>
    <w:rsid w:val="00E91EC3"/>
    <w:rsid w:val="00E9290D"/>
    <w:rsid w:val="00E9411F"/>
    <w:rsid w:val="00E9426D"/>
    <w:rsid w:val="00E94FE8"/>
    <w:rsid w:val="00E95396"/>
    <w:rsid w:val="00E95B6C"/>
    <w:rsid w:val="00E95FD7"/>
    <w:rsid w:val="00E964FA"/>
    <w:rsid w:val="00E96B8E"/>
    <w:rsid w:val="00E97452"/>
    <w:rsid w:val="00E9784F"/>
    <w:rsid w:val="00E9795E"/>
    <w:rsid w:val="00EA0EFF"/>
    <w:rsid w:val="00EA24F6"/>
    <w:rsid w:val="00EA277B"/>
    <w:rsid w:val="00EA37D4"/>
    <w:rsid w:val="00EA4516"/>
    <w:rsid w:val="00EA51FE"/>
    <w:rsid w:val="00EA5469"/>
    <w:rsid w:val="00EA5820"/>
    <w:rsid w:val="00EA592F"/>
    <w:rsid w:val="00EA5C28"/>
    <w:rsid w:val="00EA64E1"/>
    <w:rsid w:val="00EA6FD2"/>
    <w:rsid w:val="00EA7313"/>
    <w:rsid w:val="00EB0927"/>
    <w:rsid w:val="00EB1B84"/>
    <w:rsid w:val="00EB25F9"/>
    <w:rsid w:val="00EB2787"/>
    <w:rsid w:val="00EB2C9C"/>
    <w:rsid w:val="00EB5A7C"/>
    <w:rsid w:val="00EB6698"/>
    <w:rsid w:val="00EB7B2D"/>
    <w:rsid w:val="00EC09B2"/>
    <w:rsid w:val="00EC0A79"/>
    <w:rsid w:val="00EC211A"/>
    <w:rsid w:val="00EC2CB0"/>
    <w:rsid w:val="00EC3325"/>
    <w:rsid w:val="00EC4A09"/>
    <w:rsid w:val="00EC5CA1"/>
    <w:rsid w:val="00EC6344"/>
    <w:rsid w:val="00EC7087"/>
    <w:rsid w:val="00EC7139"/>
    <w:rsid w:val="00ED030A"/>
    <w:rsid w:val="00ED0549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76"/>
    <w:rsid w:val="00EE0B2F"/>
    <w:rsid w:val="00EE266F"/>
    <w:rsid w:val="00EE2BA8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B55"/>
    <w:rsid w:val="00EE7DD3"/>
    <w:rsid w:val="00EE7F6F"/>
    <w:rsid w:val="00EF0F39"/>
    <w:rsid w:val="00EF1A9D"/>
    <w:rsid w:val="00EF1F5A"/>
    <w:rsid w:val="00EF217B"/>
    <w:rsid w:val="00EF2331"/>
    <w:rsid w:val="00EF2ABF"/>
    <w:rsid w:val="00EF2B2D"/>
    <w:rsid w:val="00EF2FD9"/>
    <w:rsid w:val="00EF3750"/>
    <w:rsid w:val="00EF37AD"/>
    <w:rsid w:val="00EF4D51"/>
    <w:rsid w:val="00EF54F1"/>
    <w:rsid w:val="00EF55E4"/>
    <w:rsid w:val="00EF589C"/>
    <w:rsid w:val="00EF7314"/>
    <w:rsid w:val="00F00AE0"/>
    <w:rsid w:val="00F00D4F"/>
    <w:rsid w:val="00F010B2"/>
    <w:rsid w:val="00F01BBB"/>
    <w:rsid w:val="00F02F6E"/>
    <w:rsid w:val="00F0323B"/>
    <w:rsid w:val="00F037D4"/>
    <w:rsid w:val="00F03A38"/>
    <w:rsid w:val="00F04135"/>
    <w:rsid w:val="00F0456E"/>
    <w:rsid w:val="00F0459B"/>
    <w:rsid w:val="00F055C9"/>
    <w:rsid w:val="00F05D0E"/>
    <w:rsid w:val="00F05FC1"/>
    <w:rsid w:val="00F07481"/>
    <w:rsid w:val="00F07D76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CF8"/>
    <w:rsid w:val="00F1384A"/>
    <w:rsid w:val="00F14E58"/>
    <w:rsid w:val="00F15D0D"/>
    <w:rsid w:val="00F15FC8"/>
    <w:rsid w:val="00F1672B"/>
    <w:rsid w:val="00F167CD"/>
    <w:rsid w:val="00F167DF"/>
    <w:rsid w:val="00F16A9F"/>
    <w:rsid w:val="00F16C30"/>
    <w:rsid w:val="00F16DF8"/>
    <w:rsid w:val="00F1761C"/>
    <w:rsid w:val="00F20333"/>
    <w:rsid w:val="00F20E4B"/>
    <w:rsid w:val="00F20EBA"/>
    <w:rsid w:val="00F21C16"/>
    <w:rsid w:val="00F22191"/>
    <w:rsid w:val="00F229AD"/>
    <w:rsid w:val="00F22BF6"/>
    <w:rsid w:val="00F23944"/>
    <w:rsid w:val="00F239D6"/>
    <w:rsid w:val="00F23C24"/>
    <w:rsid w:val="00F23EB9"/>
    <w:rsid w:val="00F240C7"/>
    <w:rsid w:val="00F2492C"/>
    <w:rsid w:val="00F2502B"/>
    <w:rsid w:val="00F270F5"/>
    <w:rsid w:val="00F273B9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2738"/>
    <w:rsid w:val="00F33456"/>
    <w:rsid w:val="00F33653"/>
    <w:rsid w:val="00F35DAE"/>
    <w:rsid w:val="00F35ECC"/>
    <w:rsid w:val="00F36268"/>
    <w:rsid w:val="00F36D46"/>
    <w:rsid w:val="00F36EDF"/>
    <w:rsid w:val="00F40D1A"/>
    <w:rsid w:val="00F41009"/>
    <w:rsid w:val="00F42105"/>
    <w:rsid w:val="00F4252C"/>
    <w:rsid w:val="00F43C0D"/>
    <w:rsid w:val="00F45539"/>
    <w:rsid w:val="00F458A9"/>
    <w:rsid w:val="00F46590"/>
    <w:rsid w:val="00F46B5C"/>
    <w:rsid w:val="00F470CB"/>
    <w:rsid w:val="00F47AF2"/>
    <w:rsid w:val="00F500C1"/>
    <w:rsid w:val="00F51051"/>
    <w:rsid w:val="00F5149E"/>
    <w:rsid w:val="00F51AD5"/>
    <w:rsid w:val="00F52E71"/>
    <w:rsid w:val="00F53166"/>
    <w:rsid w:val="00F53B5A"/>
    <w:rsid w:val="00F53D47"/>
    <w:rsid w:val="00F5743E"/>
    <w:rsid w:val="00F575E6"/>
    <w:rsid w:val="00F57F0B"/>
    <w:rsid w:val="00F57F50"/>
    <w:rsid w:val="00F60195"/>
    <w:rsid w:val="00F6047F"/>
    <w:rsid w:val="00F6258D"/>
    <w:rsid w:val="00F62A4D"/>
    <w:rsid w:val="00F62F6F"/>
    <w:rsid w:val="00F63A6E"/>
    <w:rsid w:val="00F642AC"/>
    <w:rsid w:val="00F65E74"/>
    <w:rsid w:val="00F669FF"/>
    <w:rsid w:val="00F66AE6"/>
    <w:rsid w:val="00F66C9B"/>
    <w:rsid w:val="00F67614"/>
    <w:rsid w:val="00F67B08"/>
    <w:rsid w:val="00F70A14"/>
    <w:rsid w:val="00F72092"/>
    <w:rsid w:val="00F72409"/>
    <w:rsid w:val="00F726FF"/>
    <w:rsid w:val="00F729EE"/>
    <w:rsid w:val="00F72AFB"/>
    <w:rsid w:val="00F73BB2"/>
    <w:rsid w:val="00F74138"/>
    <w:rsid w:val="00F74CFD"/>
    <w:rsid w:val="00F752F5"/>
    <w:rsid w:val="00F7552B"/>
    <w:rsid w:val="00F76775"/>
    <w:rsid w:val="00F76CFA"/>
    <w:rsid w:val="00F77402"/>
    <w:rsid w:val="00F774CB"/>
    <w:rsid w:val="00F77A87"/>
    <w:rsid w:val="00F77C07"/>
    <w:rsid w:val="00F80B20"/>
    <w:rsid w:val="00F80D8B"/>
    <w:rsid w:val="00F8162B"/>
    <w:rsid w:val="00F816E4"/>
    <w:rsid w:val="00F81825"/>
    <w:rsid w:val="00F81B36"/>
    <w:rsid w:val="00F81E75"/>
    <w:rsid w:val="00F82186"/>
    <w:rsid w:val="00F82A7F"/>
    <w:rsid w:val="00F83371"/>
    <w:rsid w:val="00F83815"/>
    <w:rsid w:val="00F8475A"/>
    <w:rsid w:val="00F84D3B"/>
    <w:rsid w:val="00F860C0"/>
    <w:rsid w:val="00F9024C"/>
    <w:rsid w:val="00F902A0"/>
    <w:rsid w:val="00F90C22"/>
    <w:rsid w:val="00F91090"/>
    <w:rsid w:val="00F91AF2"/>
    <w:rsid w:val="00F91CDC"/>
    <w:rsid w:val="00F92239"/>
    <w:rsid w:val="00F92DA6"/>
    <w:rsid w:val="00F93173"/>
    <w:rsid w:val="00F9365B"/>
    <w:rsid w:val="00F93FD5"/>
    <w:rsid w:val="00F9456F"/>
    <w:rsid w:val="00F946B7"/>
    <w:rsid w:val="00F95D36"/>
    <w:rsid w:val="00F95E6C"/>
    <w:rsid w:val="00F9695D"/>
    <w:rsid w:val="00F97A5D"/>
    <w:rsid w:val="00FA097A"/>
    <w:rsid w:val="00FA136C"/>
    <w:rsid w:val="00FA1AF5"/>
    <w:rsid w:val="00FA1FD1"/>
    <w:rsid w:val="00FA22B3"/>
    <w:rsid w:val="00FA3CBF"/>
    <w:rsid w:val="00FA3EFF"/>
    <w:rsid w:val="00FA456B"/>
    <w:rsid w:val="00FA4AC0"/>
    <w:rsid w:val="00FA5540"/>
    <w:rsid w:val="00FA56E7"/>
    <w:rsid w:val="00FA5D17"/>
    <w:rsid w:val="00FA6402"/>
    <w:rsid w:val="00FA6912"/>
    <w:rsid w:val="00FA728D"/>
    <w:rsid w:val="00FA7DE9"/>
    <w:rsid w:val="00FB02BF"/>
    <w:rsid w:val="00FB0326"/>
    <w:rsid w:val="00FB032A"/>
    <w:rsid w:val="00FB086B"/>
    <w:rsid w:val="00FB1518"/>
    <w:rsid w:val="00FB4AD8"/>
    <w:rsid w:val="00FB4DBA"/>
    <w:rsid w:val="00FB5140"/>
    <w:rsid w:val="00FB6178"/>
    <w:rsid w:val="00FB784C"/>
    <w:rsid w:val="00FC06C5"/>
    <w:rsid w:val="00FC117D"/>
    <w:rsid w:val="00FC2CFB"/>
    <w:rsid w:val="00FC2EAA"/>
    <w:rsid w:val="00FC3B13"/>
    <w:rsid w:val="00FC4552"/>
    <w:rsid w:val="00FC47CD"/>
    <w:rsid w:val="00FC54F0"/>
    <w:rsid w:val="00FC6779"/>
    <w:rsid w:val="00FC68B2"/>
    <w:rsid w:val="00FC6E41"/>
    <w:rsid w:val="00FC702C"/>
    <w:rsid w:val="00FC713E"/>
    <w:rsid w:val="00FC795A"/>
    <w:rsid w:val="00FD07A4"/>
    <w:rsid w:val="00FD0D6A"/>
    <w:rsid w:val="00FD139A"/>
    <w:rsid w:val="00FD1B45"/>
    <w:rsid w:val="00FD1DB7"/>
    <w:rsid w:val="00FD2A62"/>
    <w:rsid w:val="00FD321F"/>
    <w:rsid w:val="00FD3725"/>
    <w:rsid w:val="00FD4130"/>
    <w:rsid w:val="00FD45B1"/>
    <w:rsid w:val="00FD4AEE"/>
    <w:rsid w:val="00FD53D8"/>
    <w:rsid w:val="00FD56F2"/>
    <w:rsid w:val="00FD63C4"/>
    <w:rsid w:val="00FD653D"/>
    <w:rsid w:val="00FD653F"/>
    <w:rsid w:val="00FD6D0B"/>
    <w:rsid w:val="00FE0A91"/>
    <w:rsid w:val="00FE0BEA"/>
    <w:rsid w:val="00FE0CD6"/>
    <w:rsid w:val="00FE17C4"/>
    <w:rsid w:val="00FE1927"/>
    <w:rsid w:val="00FE21AB"/>
    <w:rsid w:val="00FE2617"/>
    <w:rsid w:val="00FE29AA"/>
    <w:rsid w:val="00FE2F56"/>
    <w:rsid w:val="00FE335B"/>
    <w:rsid w:val="00FE3460"/>
    <w:rsid w:val="00FE3F34"/>
    <w:rsid w:val="00FE3F58"/>
    <w:rsid w:val="00FE50D0"/>
    <w:rsid w:val="00FE5300"/>
    <w:rsid w:val="00FE5335"/>
    <w:rsid w:val="00FE65D4"/>
    <w:rsid w:val="00FF009E"/>
    <w:rsid w:val="00FF0155"/>
    <w:rsid w:val="00FF0161"/>
    <w:rsid w:val="00FF0240"/>
    <w:rsid w:val="00FF0873"/>
    <w:rsid w:val="00FF0FEC"/>
    <w:rsid w:val="00FF12A2"/>
    <w:rsid w:val="00FF1AB4"/>
    <w:rsid w:val="00FF1FB6"/>
    <w:rsid w:val="00FF238B"/>
    <w:rsid w:val="00FF2F50"/>
    <w:rsid w:val="00FF325E"/>
    <w:rsid w:val="00FF3582"/>
    <w:rsid w:val="00FF35E1"/>
    <w:rsid w:val="00FF3AEA"/>
    <w:rsid w:val="00FF5600"/>
    <w:rsid w:val="00FF635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FB820EEC-8617-4903-BF1E-EEC87EDC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quivos\drh\Assessoria\DESPACHOS\2016%20-%20PROCESSO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4D6E7-0D40-4392-BC0F-9C4D4177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1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 Dorothee Louise Goffeau</dc:creator>
  <cp:lastModifiedBy>Dominique Dorothee Louise Goffeau</cp:lastModifiedBy>
  <cp:revision>3</cp:revision>
  <cp:lastPrinted>2018-02-23T18:54:00Z</cp:lastPrinted>
  <dcterms:created xsi:type="dcterms:W3CDTF">2018-03-12T17:32:00Z</dcterms:created>
  <dcterms:modified xsi:type="dcterms:W3CDTF">2018-03-12T17:32:00Z</dcterms:modified>
</cp:coreProperties>
</file>