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97" w:rsidRDefault="00E01097" w:rsidP="00E01097">
      <w:pPr>
        <w:spacing w:after="0"/>
        <w:jc w:val="center"/>
        <w:rPr>
          <w:rFonts w:ascii="Tahoma" w:hAnsi="Tahoma" w:cs="Tahoma"/>
          <w:b/>
          <w:sz w:val="24"/>
        </w:rPr>
      </w:pPr>
    </w:p>
    <w:p w:rsidR="00E01097" w:rsidRDefault="00E01097" w:rsidP="00E01097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56, DE 3 DE MARÇO DE 2017</w:t>
      </w:r>
    </w:p>
    <w:p w:rsidR="00E01097" w:rsidRDefault="00E01097" w:rsidP="00E01097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  <w:t>00</w:t>
      </w:r>
      <w:r>
        <w:rPr>
          <w:rFonts w:ascii="Tahoma" w:hAnsi="Tahoma" w:cs="Tahoma"/>
          <w:sz w:val="24"/>
          <w:lang w:val="pt-BR"/>
        </w:rPr>
        <w:t>1875/19</w:t>
      </w:r>
      <w:r w:rsidR="00EF498D">
        <w:rPr>
          <w:rFonts w:ascii="Tahoma" w:hAnsi="Tahoma" w:cs="Tahoma"/>
          <w:sz w:val="24"/>
          <w:lang w:val="pt-BR"/>
        </w:rPr>
        <w:t>9</w:t>
      </w:r>
      <w:r>
        <w:rPr>
          <w:rFonts w:ascii="Tahoma" w:hAnsi="Tahoma" w:cs="Tahoma"/>
          <w:sz w:val="24"/>
          <w:lang w:val="pt-BR"/>
        </w:rPr>
        <w:t>5</w:t>
      </w:r>
      <w:r>
        <w:rPr>
          <w:rFonts w:ascii="Tahoma" w:hAnsi="Tahoma" w:cs="Tahoma"/>
          <w:sz w:val="24"/>
        </w:rPr>
        <w:t>, RESOLVE:</w:t>
      </w:r>
    </w:p>
    <w:p w:rsidR="00E01097" w:rsidRDefault="00E01097" w:rsidP="00E01097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 xml:space="preserve">CONCEDER </w:t>
      </w:r>
      <w:r>
        <w:rPr>
          <w:rFonts w:ascii="Tahoma" w:hAnsi="Tahoma" w:cs="Tahoma"/>
          <w:sz w:val="24"/>
          <w:lang w:val="pt-BR"/>
        </w:rPr>
        <w:t xml:space="preserve">ao servidor inativo CARLOS ALBERTO DIAS DO LAGO, matrícula nº 12.434-50, 3 (três) meses de licença-prêmio por assiduidade, referentes ao período aquisitivo de 21/2/2012 a 18/2/2017, bem como </w:t>
      </w: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 </w:t>
      </w:r>
      <w:r>
        <w:rPr>
          <w:rFonts w:ascii="Tahoma" w:hAnsi="Tahoma" w:cs="Tahoma"/>
          <w:sz w:val="24"/>
          <w:lang w:val="pt-BR"/>
        </w:rPr>
        <w:t>19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dezenove)</w:t>
      </w:r>
      <w:r>
        <w:rPr>
          <w:rFonts w:ascii="Tahoma" w:hAnsi="Tahoma" w:cs="Tahoma"/>
          <w:sz w:val="24"/>
        </w:rPr>
        <w:t xml:space="preserve"> meses de licença</w:t>
      </w:r>
      <w:r>
        <w:rPr>
          <w:rFonts w:ascii="Tahoma" w:hAnsi="Tahoma" w:cs="Tahoma"/>
          <w:sz w:val="24"/>
        </w:rPr>
        <w:noBreakHyphen/>
        <w:t>prêmio por assiduidade em favor</w:t>
      </w:r>
      <w:r>
        <w:rPr>
          <w:rFonts w:ascii="Tahoma" w:hAnsi="Tahoma" w:cs="Tahoma"/>
          <w:sz w:val="24"/>
          <w:lang w:val="pt-BR"/>
        </w:rPr>
        <w:t xml:space="preserve"> do servidor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sendo 6 (seis) meses referentes aos períodos aquisitivos de 28/2/1982 a 26/2/1987 e de 27/2/1987 a 25/2/1992, 1 (um) mês referente ao período aquisitivo de 26/2/1992 a 23/2/1997, e 12 (doze) meses referentes aos períodos aquisitivos de 24/2/1997 a 22/2/2002, de 23/2/2002 a 21/2/2007, de 22/2/2007 a 20/2/2012 e de 21/2/2012 a 18/2/2017.</w:t>
      </w:r>
    </w:p>
    <w:p w:rsidR="00E01097" w:rsidRDefault="00E01097" w:rsidP="00E01097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E01097" w:rsidRDefault="00E01097" w:rsidP="00A2525D">
      <w:pPr>
        <w:spacing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A2525D" w:rsidRDefault="00A2525D" w:rsidP="00A2525D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6/3/2017</w:t>
      </w:r>
    </w:p>
    <w:p w:rsidR="0073244E" w:rsidRDefault="0073244E" w:rsidP="00A2525D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ERRATA publicada n</w:t>
      </w:r>
      <w:r>
        <w:rPr>
          <w:rFonts w:ascii="Tahoma" w:hAnsi="Tahoma" w:cs="Tahoma"/>
          <w:color w:val="FF0000"/>
          <w:sz w:val="20"/>
          <w:szCs w:val="20"/>
        </w:rPr>
        <w:t xml:space="preserve">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</w:t>
      </w:r>
      <w:r>
        <w:rPr>
          <w:rFonts w:ascii="Tahoma" w:hAnsi="Tahoma" w:cs="Tahoma"/>
          <w:color w:val="FF0000"/>
          <w:sz w:val="20"/>
          <w:szCs w:val="20"/>
        </w:rPr>
        <w:t>9/3</w:t>
      </w:r>
      <w:r>
        <w:rPr>
          <w:rFonts w:ascii="Tahoma" w:hAnsi="Tahoma" w:cs="Tahoma"/>
          <w:color w:val="FF0000"/>
          <w:sz w:val="20"/>
          <w:szCs w:val="20"/>
        </w:rPr>
        <w:t>/2017</w:t>
      </w:r>
    </w:p>
    <w:p w:rsidR="00A2525D" w:rsidRDefault="00A2525D" w:rsidP="00A2525D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bookmarkStart w:id="0" w:name="_GoBack"/>
      <w:bookmarkEnd w:id="0"/>
    </w:p>
    <w:sectPr w:rsidR="00A2525D" w:rsidSect="006B431F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25D" w:rsidRDefault="00A2525D" w:rsidP="00BB4A02">
      <w:pPr>
        <w:spacing w:after="0" w:line="240" w:lineRule="auto"/>
      </w:pPr>
      <w:r>
        <w:separator/>
      </w:r>
    </w:p>
  </w:endnote>
  <w:endnote w:type="continuationSeparator" w:id="0">
    <w:p w:rsidR="00A2525D" w:rsidRDefault="00A2525D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5D" w:rsidRDefault="00A2525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25D" w:rsidRPr="0008678C" w:rsidRDefault="00A252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A2525D" w:rsidRPr="0008678C" w:rsidRDefault="00A252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A2525D" w:rsidRPr="0008678C" w:rsidRDefault="00A252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A2525D" w:rsidRPr="0008678C" w:rsidRDefault="00A252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25D" w:rsidRDefault="00A2525D" w:rsidP="00BB4A02">
      <w:pPr>
        <w:spacing w:after="0" w:line="240" w:lineRule="auto"/>
      </w:pPr>
      <w:r>
        <w:separator/>
      </w:r>
    </w:p>
  </w:footnote>
  <w:footnote w:type="continuationSeparator" w:id="0">
    <w:p w:rsidR="00A2525D" w:rsidRDefault="00A2525D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5D" w:rsidRDefault="000B596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5D" w:rsidRDefault="00A2525D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25D" w:rsidRPr="001376AE" w:rsidRDefault="00A2525D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A2525D" w:rsidRPr="0012578D" w:rsidRDefault="00A252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A2525D" w:rsidRPr="00BB4A02" w:rsidRDefault="00A252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A2525D" w:rsidRPr="001376AE" w:rsidRDefault="00A2525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A2525D" w:rsidRPr="0012578D" w:rsidRDefault="00A252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A2525D" w:rsidRPr="00BB4A02" w:rsidRDefault="00A252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5D" w:rsidRDefault="000B596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2062"/>
    <w:rsid w:val="00002FB5"/>
    <w:rsid w:val="00003DB5"/>
    <w:rsid w:val="0000402E"/>
    <w:rsid w:val="00004083"/>
    <w:rsid w:val="000041E2"/>
    <w:rsid w:val="00004286"/>
    <w:rsid w:val="000060B7"/>
    <w:rsid w:val="00006C88"/>
    <w:rsid w:val="0000772F"/>
    <w:rsid w:val="000077C5"/>
    <w:rsid w:val="00007B80"/>
    <w:rsid w:val="0001052B"/>
    <w:rsid w:val="00010A8F"/>
    <w:rsid w:val="00010FEF"/>
    <w:rsid w:val="00011300"/>
    <w:rsid w:val="00011835"/>
    <w:rsid w:val="000118F6"/>
    <w:rsid w:val="00011B3D"/>
    <w:rsid w:val="00012715"/>
    <w:rsid w:val="0001398C"/>
    <w:rsid w:val="00013B3B"/>
    <w:rsid w:val="00015196"/>
    <w:rsid w:val="00015968"/>
    <w:rsid w:val="00016056"/>
    <w:rsid w:val="00016915"/>
    <w:rsid w:val="00016DDF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2126"/>
    <w:rsid w:val="00023FA1"/>
    <w:rsid w:val="00025DB4"/>
    <w:rsid w:val="00026014"/>
    <w:rsid w:val="0002634D"/>
    <w:rsid w:val="0002675E"/>
    <w:rsid w:val="00027CBD"/>
    <w:rsid w:val="00031654"/>
    <w:rsid w:val="0003195F"/>
    <w:rsid w:val="00031E03"/>
    <w:rsid w:val="00032B91"/>
    <w:rsid w:val="00032CC8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4BD3"/>
    <w:rsid w:val="00045E0C"/>
    <w:rsid w:val="00046E44"/>
    <w:rsid w:val="00047BF2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A23"/>
    <w:rsid w:val="00061A7E"/>
    <w:rsid w:val="0006243F"/>
    <w:rsid w:val="00064958"/>
    <w:rsid w:val="00064B7B"/>
    <w:rsid w:val="00064E92"/>
    <w:rsid w:val="00066958"/>
    <w:rsid w:val="000702D5"/>
    <w:rsid w:val="00070524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EF0"/>
    <w:rsid w:val="00094916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817"/>
    <w:rsid w:val="000A3753"/>
    <w:rsid w:val="000A39FE"/>
    <w:rsid w:val="000A3D09"/>
    <w:rsid w:val="000A41EF"/>
    <w:rsid w:val="000A4CD3"/>
    <w:rsid w:val="000A5568"/>
    <w:rsid w:val="000A5CAD"/>
    <w:rsid w:val="000A66A8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E1A"/>
    <w:rsid w:val="000B1EE7"/>
    <w:rsid w:val="000B328A"/>
    <w:rsid w:val="000B3FA7"/>
    <w:rsid w:val="000B4B7E"/>
    <w:rsid w:val="000B5415"/>
    <w:rsid w:val="000B5963"/>
    <w:rsid w:val="000B6419"/>
    <w:rsid w:val="000B6A90"/>
    <w:rsid w:val="000B7161"/>
    <w:rsid w:val="000B7307"/>
    <w:rsid w:val="000B77D1"/>
    <w:rsid w:val="000B7997"/>
    <w:rsid w:val="000C067B"/>
    <w:rsid w:val="000C19B0"/>
    <w:rsid w:val="000C31F3"/>
    <w:rsid w:val="000C35B1"/>
    <w:rsid w:val="000C5429"/>
    <w:rsid w:val="000C58B6"/>
    <w:rsid w:val="000C6968"/>
    <w:rsid w:val="000C6D48"/>
    <w:rsid w:val="000C6EBD"/>
    <w:rsid w:val="000C7791"/>
    <w:rsid w:val="000D03A3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375"/>
    <w:rsid w:val="000D750A"/>
    <w:rsid w:val="000E0212"/>
    <w:rsid w:val="000E0FC9"/>
    <w:rsid w:val="000E1B86"/>
    <w:rsid w:val="000E1F4A"/>
    <w:rsid w:val="000E2275"/>
    <w:rsid w:val="000E26D3"/>
    <w:rsid w:val="000E2822"/>
    <w:rsid w:val="000E2ADC"/>
    <w:rsid w:val="000E325A"/>
    <w:rsid w:val="000E3A52"/>
    <w:rsid w:val="000E462D"/>
    <w:rsid w:val="000E466F"/>
    <w:rsid w:val="000E4CBF"/>
    <w:rsid w:val="000E53FE"/>
    <w:rsid w:val="000E5EFD"/>
    <w:rsid w:val="000E608F"/>
    <w:rsid w:val="000E7414"/>
    <w:rsid w:val="000E7E5A"/>
    <w:rsid w:val="000F0009"/>
    <w:rsid w:val="000F0FBF"/>
    <w:rsid w:val="000F14AD"/>
    <w:rsid w:val="000F29C3"/>
    <w:rsid w:val="000F3CB2"/>
    <w:rsid w:val="000F3D8F"/>
    <w:rsid w:val="000F42AC"/>
    <w:rsid w:val="000F4C20"/>
    <w:rsid w:val="000F5318"/>
    <w:rsid w:val="000F5AD9"/>
    <w:rsid w:val="001004E6"/>
    <w:rsid w:val="00100F25"/>
    <w:rsid w:val="00100FDA"/>
    <w:rsid w:val="001044DF"/>
    <w:rsid w:val="001046C3"/>
    <w:rsid w:val="00104BCD"/>
    <w:rsid w:val="001053AE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3B11"/>
    <w:rsid w:val="001140C7"/>
    <w:rsid w:val="0011411A"/>
    <w:rsid w:val="0011510D"/>
    <w:rsid w:val="00116A17"/>
    <w:rsid w:val="00116F12"/>
    <w:rsid w:val="00117012"/>
    <w:rsid w:val="00117F4F"/>
    <w:rsid w:val="00120CB2"/>
    <w:rsid w:val="00120D3A"/>
    <w:rsid w:val="001214FD"/>
    <w:rsid w:val="00121BFD"/>
    <w:rsid w:val="00123682"/>
    <w:rsid w:val="00123D4E"/>
    <w:rsid w:val="001242F1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28AF"/>
    <w:rsid w:val="00133B85"/>
    <w:rsid w:val="00136887"/>
    <w:rsid w:val="00136943"/>
    <w:rsid w:val="00136AFE"/>
    <w:rsid w:val="00136F16"/>
    <w:rsid w:val="001376AE"/>
    <w:rsid w:val="00141772"/>
    <w:rsid w:val="00142161"/>
    <w:rsid w:val="0014228D"/>
    <w:rsid w:val="001422C7"/>
    <w:rsid w:val="001430A8"/>
    <w:rsid w:val="00144F57"/>
    <w:rsid w:val="001458B8"/>
    <w:rsid w:val="00146170"/>
    <w:rsid w:val="001478BF"/>
    <w:rsid w:val="00147A43"/>
    <w:rsid w:val="00150C4A"/>
    <w:rsid w:val="00151974"/>
    <w:rsid w:val="00151E08"/>
    <w:rsid w:val="00153E91"/>
    <w:rsid w:val="00154AB3"/>
    <w:rsid w:val="001561E6"/>
    <w:rsid w:val="001568CB"/>
    <w:rsid w:val="001569D5"/>
    <w:rsid w:val="00156BCD"/>
    <w:rsid w:val="00157AA1"/>
    <w:rsid w:val="0016383D"/>
    <w:rsid w:val="001653CD"/>
    <w:rsid w:val="00165421"/>
    <w:rsid w:val="00166D02"/>
    <w:rsid w:val="00166D88"/>
    <w:rsid w:val="001707E4"/>
    <w:rsid w:val="001708D0"/>
    <w:rsid w:val="00170CD7"/>
    <w:rsid w:val="00171763"/>
    <w:rsid w:val="00171A04"/>
    <w:rsid w:val="00171E33"/>
    <w:rsid w:val="0017207C"/>
    <w:rsid w:val="001727CC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D4"/>
    <w:rsid w:val="001818E4"/>
    <w:rsid w:val="00182D90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C10"/>
    <w:rsid w:val="00192096"/>
    <w:rsid w:val="00193D7F"/>
    <w:rsid w:val="00194504"/>
    <w:rsid w:val="00194871"/>
    <w:rsid w:val="001949E5"/>
    <w:rsid w:val="00194C4C"/>
    <w:rsid w:val="0019570E"/>
    <w:rsid w:val="00195A1E"/>
    <w:rsid w:val="001A1586"/>
    <w:rsid w:val="001A2E57"/>
    <w:rsid w:val="001A458D"/>
    <w:rsid w:val="001A4855"/>
    <w:rsid w:val="001A4C3E"/>
    <w:rsid w:val="001A533C"/>
    <w:rsid w:val="001A5743"/>
    <w:rsid w:val="001A6BC0"/>
    <w:rsid w:val="001B037F"/>
    <w:rsid w:val="001B0890"/>
    <w:rsid w:val="001B2ACA"/>
    <w:rsid w:val="001B2CFE"/>
    <w:rsid w:val="001B453A"/>
    <w:rsid w:val="001B46EA"/>
    <w:rsid w:val="001B5C52"/>
    <w:rsid w:val="001B5CBB"/>
    <w:rsid w:val="001B5ED2"/>
    <w:rsid w:val="001B6882"/>
    <w:rsid w:val="001B74CF"/>
    <w:rsid w:val="001B7A04"/>
    <w:rsid w:val="001C0682"/>
    <w:rsid w:val="001C0D76"/>
    <w:rsid w:val="001C1063"/>
    <w:rsid w:val="001C14FA"/>
    <w:rsid w:val="001C3DEB"/>
    <w:rsid w:val="001C4398"/>
    <w:rsid w:val="001C52C0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C0B"/>
    <w:rsid w:val="001D6DB4"/>
    <w:rsid w:val="001D7477"/>
    <w:rsid w:val="001D7C2B"/>
    <w:rsid w:val="001E138B"/>
    <w:rsid w:val="001E1546"/>
    <w:rsid w:val="001E15C9"/>
    <w:rsid w:val="001E1D0E"/>
    <w:rsid w:val="001E2FC4"/>
    <w:rsid w:val="001E3853"/>
    <w:rsid w:val="001E4110"/>
    <w:rsid w:val="001E4B8C"/>
    <w:rsid w:val="001E58EB"/>
    <w:rsid w:val="001E715C"/>
    <w:rsid w:val="001F0503"/>
    <w:rsid w:val="001F05F9"/>
    <w:rsid w:val="001F0D48"/>
    <w:rsid w:val="001F129F"/>
    <w:rsid w:val="001F191E"/>
    <w:rsid w:val="001F252A"/>
    <w:rsid w:val="001F3463"/>
    <w:rsid w:val="001F3A65"/>
    <w:rsid w:val="001F4F78"/>
    <w:rsid w:val="001F56C3"/>
    <w:rsid w:val="001F67E3"/>
    <w:rsid w:val="001F7359"/>
    <w:rsid w:val="001F7B34"/>
    <w:rsid w:val="001F7D5C"/>
    <w:rsid w:val="001F7EEA"/>
    <w:rsid w:val="00200539"/>
    <w:rsid w:val="00200F55"/>
    <w:rsid w:val="00200FEA"/>
    <w:rsid w:val="0020149A"/>
    <w:rsid w:val="00201537"/>
    <w:rsid w:val="002032E5"/>
    <w:rsid w:val="00203635"/>
    <w:rsid w:val="00203B02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6BDA"/>
    <w:rsid w:val="00216C9D"/>
    <w:rsid w:val="00216D86"/>
    <w:rsid w:val="002172DF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DC0"/>
    <w:rsid w:val="002345C4"/>
    <w:rsid w:val="00235763"/>
    <w:rsid w:val="00235DF3"/>
    <w:rsid w:val="002361E2"/>
    <w:rsid w:val="002363C7"/>
    <w:rsid w:val="002370F4"/>
    <w:rsid w:val="00237DF4"/>
    <w:rsid w:val="00240019"/>
    <w:rsid w:val="00242015"/>
    <w:rsid w:val="002426C2"/>
    <w:rsid w:val="002426E0"/>
    <w:rsid w:val="00242736"/>
    <w:rsid w:val="00243D82"/>
    <w:rsid w:val="00244217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36DD"/>
    <w:rsid w:val="0025397C"/>
    <w:rsid w:val="00253EEF"/>
    <w:rsid w:val="00256078"/>
    <w:rsid w:val="002562D5"/>
    <w:rsid w:val="0025636F"/>
    <w:rsid w:val="00260363"/>
    <w:rsid w:val="00260EBE"/>
    <w:rsid w:val="00261838"/>
    <w:rsid w:val="002619EF"/>
    <w:rsid w:val="002620D1"/>
    <w:rsid w:val="00262132"/>
    <w:rsid w:val="002622D7"/>
    <w:rsid w:val="00262781"/>
    <w:rsid w:val="00265E33"/>
    <w:rsid w:val="0026658B"/>
    <w:rsid w:val="00266ABD"/>
    <w:rsid w:val="00267635"/>
    <w:rsid w:val="00270136"/>
    <w:rsid w:val="00270AB8"/>
    <w:rsid w:val="00271EAE"/>
    <w:rsid w:val="00271EFC"/>
    <w:rsid w:val="00272A87"/>
    <w:rsid w:val="002737CB"/>
    <w:rsid w:val="00273D78"/>
    <w:rsid w:val="00273EB4"/>
    <w:rsid w:val="00274247"/>
    <w:rsid w:val="00274A43"/>
    <w:rsid w:val="00275065"/>
    <w:rsid w:val="002752F6"/>
    <w:rsid w:val="00275B7F"/>
    <w:rsid w:val="00275CD7"/>
    <w:rsid w:val="00277249"/>
    <w:rsid w:val="002777CA"/>
    <w:rsid w:val="002803D6"/>
    <w:rsid w:val="002806F2"/>
    <w:rsid w:val="00280C12"/>
    <w:rsid w:val="00280DED"/>
    <w:rsid w:val="00283115"/>
    <w:rsid w:val="002831BF"/>
    <w:rsid w:val="00283BC4"/>
    <w:rsid w:val="002848DA"/>
    <w:rsid w:val="00285360"/>
    <w:rsid w:val="00285E7F"/>
    <w:rsid w:val="00285F78"/>
    <w:rsid w:val="002870BB"/>
    <w:rsid w:val="00287AE1"/>
    <w:rsid w:val="0029032D"/>
    <w:rsid w:val="00290D43"/>
    <w:rsid w:val="00291779"/>
    <w:rsid w:val="00291ED2"/>
    <w:rsid w:val="00293253"/>
    <w:rsid w:val="0029379C"/>
    <w:rsid w:val="002942E4"/>
    <w:rsid w:val="00295B60"/>
    <w:rsid w:val="002A120F"/>
    <w:rsid w:val="002A1434"/>
    <w:rsid w:val="002A1BB4"/>
    <w:rsid w:val="002A224E"/>
    <w:rsid w:val="002A2831"/>
    <w:rsid w:val="002A2978"/>
    <w:rsid w:val="002A360A"/>
    <w:rsid w:val="002A4DE6"/>
    <w:rsid w:val="002A5643"/>
    <w:rsid w:val="002A7595"/>
    <w:rsid w:val="002A792E"/>
    <w:rsid w:val="002A7D7D"/>
    <w:rsid w:val="002B118E"/>
    <w:rsid w:val="002B12F9"/>
    <w:rsid w:val="002B1DDC"/>
    <w:rsid w:val="002B3072"/>
    <w:rsid w:val="002B317F"/>
    <w:rsid w:val="002B340F"/>
    <w:rsid w:val="002B3A47"/>
    <w:rsid w:val="002B4774"/>
    <w:rsid w:val="002B5C3F"/>
    <w:rsid w:val="002B6084"/>
    <w:rsid w:val="002B6C56"/>
    <w:rsid w:val="002B7E6A"/>
    <w:rsid w:val="002C06C7"/>
    <w:rsid w:val="002C07DF"/>
    <w:rsid w:val="002C2400"/>
    <w:rsid w:val="002C335F"/>
    <w:rsid w:val="002C47D4"/>
    <w:rsid w:val="002C4B3C"/>
    <w:rsid w:val="002C5D65"/>
    <w:rsid w:val="002C6138"/>
    <w:rsid w:val="002C651F"/>
    <w:rsid w:val="002C6ACF"/>
    <w:rsid w:val="002C6CE0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682"/>
    <w:rsid w:val="002D1EF3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EF2"/>
    <w:rsid w:val="002E0D44"/>
    <w:rsid w:val="002E0F4C"/>
    <w:rsid w:val="002E1395"/>
    <w:rsid w:val="002E1590"/>
    <w:rsid w:val="002E1E65"/>
    <w:rsid w:val="002E2828"/>
    <w:rsid w:val="002E2E56"/>
    <w:rsid w:val="002E3119"/>
    <w:rsid w:val="002E361F"/>
    <w:rsid w:val="002E3674"/>
    <w:rsid w:val="002E3A27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E3F"/>
    <w:rsid w:val="002F3A9B"/>
    <w:rsid w:val="002F3E3B"/>
    <w:rsid w:val="002F544C"/>
    <w:rsid w:val="002F609D"/>
    <w:rsid w:val="002F6121"/>
    <w:rsid w:val="002F6402"/>
    <w:rsid w:val="002F670B"/>
    <w:rsid w:val="002F697E"/>
    <w:rsid w:val="002F7F6D"/>
    <w:rsid w:val="002F7FF7"/>
    <w:rsid w:val="00300C7D"/>
    <w:rsid w:val="003016ED"/>
    <w:rsid w:val="0030182E"/>
    <w:rsid w:val="003025FD"/>
    <w:rsid w:val="003027F3"/>
    <w:rsid w:val="00302BBD"/>
    <w:rsid w:val="00303221"/>
    <w:rsid w:val="0030333A"/>
    <w:rsid w:val="00303CCE"/>
    <w:rsid w:val="0030534F"/>
    <w:rsid w:val="0030547F"/>
    <w:rsid w:val="00305A4B"/>
    <w:rsid w:val="00305B90"/>
    <w:rsid w:val="00306443"/>
    <w:rsid w:val="00306DF4"/>
    <w:rsid w:val="00307545"/>
    <w:rsid w:val="0031176C"/>
    <w:rsid w:val="00311D91"/>
    <w:rsid w:val="0031207A"/>
    <w:rsid w:val="0031361D"/>
    <w:rsid w:val="003136F2"/>
    <w:rsid w:val="00313C69"/>
    <w:rsid w:val="00314B29"/>
    <w:rsid w:val="0031541F"/>
    <w:rsid w:val="00316D16"/>
    <w:rsid w:val="003170E5"/>
    <w:rsid w:val="00317C83"/>
    <w:rsid w:val="00320B93"/>
    <w:rsid w:val="00321CCC"/>
    <w:rsid w:val="00322318"/>
    <w:rsid w:val="0032235D"/>
    <w:rsid w:val="00322C76"/>
    <w:rsid w:val="00323218"/>
    <w:rsid w:val="00323A63"/>
    <w:rsid w:val="00324643"/>
    <w:rsid w:val="003252A1"/>
    <w:rsid w:val="00325BAB"/>
    <w:rsid w:val="00325C72"/>
    <w:rsid w:val="00326705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698"/>
    <w:rsid w:val="00337702"/>
    <w:rsid w:val="00337886"/>
    <w:rsid w:val="00337C1C"/>
    <w:rsid w:val="00337D61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FB"/>
    <w:rsid w:val="003473B9"/>
    <w:rsid w:val="00347E46"/>
    <w:rsid w:val="00350BAF"/>
    <w:rsid w:val="0035184F"/>
    <w:rsid w:val="0035327E"/>
    <w:rsid w:val="003532C4"/>
    <w:rsid w:val="00353BFF"/>
    <w:rsid w:val="003553DF"/>
    <w:rsid w:val="00355C32"/>
    <w:rsid w:val="00355D83"/>
    <w:rsid w:val="00361B51"/>
    <w:rsid w:val="00361D84"/>
    <w:rsid w:val="00361E5E"/>
    <w:rsid w:val="00361F11"/>
    <w:rsid w:val="0036318A"/>
    <w:rsid w:val="003631E6"/>
    <w:rsid w:val="003632CD"/>
    <w:rsid w:val="00363C12"/>
    <w:rsid w:val="00363D58"/>
    <w:rsid w:val="003642FC"/>
    <w:rsid w:val="00364642"/>
    <w:rsid w:val="0036476D"/>
    <w:rsid w:val="003653BB"/>
    <w:rsid w:val="0036556B"/>
    <w:rsid w:val="00366202"/>
    <w:rsid w:val="003701C3"/>
    <w:rsid w:val="0037034F"/>
    <w:rsid w:val="00370B81"/>
    <w:rsid w:val="00370E35"/>
    <w:rsid w:val="00372482"/>
    <w:rsid w:val="003725CA"/>
    <w:rsid w:val="00373645"/>
    <w:rsid w:val="00373B5E"/>
    <w:rsid w:val="003745A7"/>
    <w:rsid w:val="00374765"/>
    <w:rsid w:val="00374779"/>
    <w:rsid w:val="003749B1"/>
    <w:rsid w:val="003768E5"/>
    <w:rsid w:val="00377AF9"/>
    <w:rsid w:val="0038102B"/>
    <w:rsid w:val="00381130"/>
    <w:rsid w:val="003815AA"/>
    <w:rsid w:val="003816FE"/>
    <w:rsid w:val="00381B6E"/>
    <w:rsid w:val="003824CF"/>
    <w:rsid w:val="003832CB"/>
    <w:rsid w:val="00383FF5"/>
    <w:rsid w:val="003844A6"/>
    <w:rsid w:val="0038589B"/>
    <w:rsid w:val="0038626C"/>
    <w:rsid w:val="003867C8"/>
    <w:rsid w:val="00387C4B"/>
    <w:rsid w:val="00387C96"/>
    <w:rsid w:val="00390AF1"/>
    <w:rsid w:val="003915BC"/>
    <w:rsid w:val="00391E86"/>
    <w:rsid w:val="0039290D"/>
    <w:rsid w:val="003935EE"/>
    <w:rsid w:val="00394FF2"/>
    <w:rsid w:val="00395113"/>
    <w:rsid w:val="00395626"/>
    <w:rsid w:val="003957A3"/>
    <w:rsid w:val="003958B2"/>
    <w:rsid w:val="00395D38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A2F"/>
    <w:rsid w:val="003A593C"/>
    <w:rsid w:val="003A7EC2"/>
    <w:rsid w:val="003B08FA"/>
    <w:rsid w:val="003B1D73"/>
    <w:rsid w:val="003B2DB0"/>
    <w:rsid w:val="003B3140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DB2"/>
    <w:rsid w:val="003C1184"/>
    <w:rsid w:val="003C1899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5F2"/>
    <w:rsid w:val="003D26AC"/>
    <w:rsid w:val="003D2C77"/>
    <w:rsid w:val="003D2FFF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E0093"/>
    <w:rsid w:val="003E0393"/>
    <w:rsid w:val="003E072C"/>
    <w:rsid w:val="003E0BBB"/>
    <w:rsid w:val="003E1E41"/>
    <w:rsid w:val="003E257E"/>
    <w:rsid w:val="003E2E6C"/>
    <w:rsid w:val="003E3329"/>
    <w:rsid w:val="003E40B4"/>
    <w:rsid w:val="003E4D54"/>
    <w:rsid w:val="003E54D7"/>
    <w:rsid w:val="003E5882"/>
    <w:rsid w:val="003E6F1C"/>
    <w:rsid w:val="003F0D92"/>
    <w:rsid w:val="003F1150"/>
    <w:rsid w:val="003F17E3"/>
    <w:rsid w:val="003F2080"/>
    <w:rsid w:val="003F2C73"/>
    <w:rsid w:val="003F2F64"/>
    <w:rsid w:val="003F46A1"/>
    <w:rsid w:val="003F4A35"/>
    <w:rsid w:val="003F4A54"/>
    <w:rsid w:val="003F5AE0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796D"/>
    <w:rsid w:val="0041116A"/>
    <w:rsid w:val="00411501"/>
    <w:rsid w:val="00411C96"/>
    <w:rsid w:val="00411EBE"/>
    <w:rsid w:val="00412124"/>
    <w:rsid w:val="00412194"/>
    <w:rsid w:val="00412A42"/>
    <w:rsid w:val="00413080"/>
    <w:rsid w:val="00413CDD"/>
    <w:rsid w:val="004146E3"/>
    <w:rsid w:val="00415A2B"/>
    <w:rsid w:val="00416876"/>
    <w:rsid w:val="00417572"/>
    <w:rsid w:val="0042159A"/>
    <w:rsid w:val="00422BD9"/>
    <w:rsid w:val="004238B6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A2F"/>
    <w:rsid w:val="0044022E"/>
    <w:rsid w:val="00440298"/>
    <w:rsid w:val="004405DB"/>
    <w:rsid w:val="00440DB5"/>
    <w:rsid w:val="00441CAA"/>
    <w:rsid w:val="00441E85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8D"/>
    <w:rsid w:val="004500F7"/>
    <w:rsid w:val="004518FF"/>
    <w:rsid w:val="004519C1"/>
    <w:rsid w:val="0045224B"/>
    <w:rsid w:val="0045476D"/>
    <w:rsid w:val="00454934"/>
    <w:rsid w:val="00454F3A"/>
    <w:rsid w:val="00455834"/>
    <w:rsid w:val="00455846"/>
    <w:rsid w:val="00455E2C"/>
    <w:rsid w:val="0045627C"/>
    <w:rsid w:val="00456CC5"/>
    <w:rsid w:val="00462EAA"/>
    <w:rsid w:val="004631ED"/>
    <w:rsid w:val="00463B23"/>
    <w:rsid w:val="00463B88"/>
    <w:rsid w:val="0046446C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CD9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873ED"/>
    <w:rsid w:val="00490030"/>
    <w:rsid w:val="00490B43"/>
    <w:rsid w:val="00491487"/>
    <w:rsid w:val="004916BD"/>
    <w:rsid w:val="004919E1"/>
    <w:rsid w:val="00492363"/>
    <w:rsid w:val="00492395"/>
    <w:rsid w:val="00492EC9"/>
    <w:rsid w:val="00492EFE"/>
    <w:rsid w:val="00493778"/>
    <w:rsid w:val="0049412F"/>
    <w:rsid w:val="0049440F"/>
    <w:rsid w:val="0049540C"/>
    <w:rsid w:val="00495456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7B70"/>
    <w:rsid w:val="004B00BD"/>
    <w:rsid w:val="004B0335"/>
    <w:rsid w:val="004B0C54"/>
    <w:rsid w:val="004B0E80"/>
    <w:rsid w:val="004B395F"/>
    <w:rsid w:val="004B41F0"/>
    <w:rsid w:val="004B43F3"/>
    <w:rsid w:val="004B46B1"/>
    <w:rsid w:val="004B4B4A"/>
    <w:rsid w:val="004B5130"/>
    <w:rsid w:val="004B51B4"/>
    <w:rsid w:val="004B527B"/>
    <w:rsid w:val="004B5289"/>
    <w:rsid w:val="004B5E53"/>
    <w:rsid w:val="004B7697"/>
    <w:rsid w:val="004B76DB"/>
    <w:rsid w:val="004C08D8"/>
    <w:rsid w:val="004C0AE2"/>
    <w:rsid w:val="004C158E"/>
    <w:rsid w:val="004C18CD"/>
    <w:rsid w:val="004C2490"/>
    <w:rsid w:val="004C2A16"/>
    <w:rsid w:val="004C4392"/>
    <w:rsid w:val="004C471C"/>
    <w:rsid w:val="004C5BA6"/>
    <w:rsid w:val="004C5BB0"/>
    <w:rsid w:val="004C5E9A"/>
    <w:rsid w:val="004C6096"/>
    <w:rsid w:val="004C6710"/>
    <w:rsid w:val="004C71B9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5222"/>
    <w:rsid w:val="004D6E20"/>
    <w:rsid w:val="004D6F38"/>
    <w:rsid w:val="004D7B2A"/>
    <w:rsid w:val="004D7BD6"/>
    <w:rsid w:val="004E107D"/>
    <w:rsid w:val="004E1B9A"/>
    <w:rsid w:val="004E2967"/>
    <w:rsid w:val="004E2EA0"/>
    <w:rsid w:val="004E3491"/>
    <w:rsid w:val="004E39B2"/>
    <w:rsid w:val="004E55B4"/>
    <w:rsid w:val="004E5A17"/>
    <w:rsid w:val="004E5C99"/>
    <w:rsid w:val="004E6B25"/>
    <w:rsid w:val="004E6F60"/>
    <w:rsid w:val="004E7830"/>
    <w:rsid w:val="004E7DE2"/>
    <w:rsid w:val="004F10E0"/>
    <w:rsid w:val="004F175C"/>
    <w:rsid w:val="004F3593"/>
    <w:rsid w:val="004F4299"/>
    <w:rsid w:val="004F4864"/>
    <w:rsid w:val="004F51DE"/>
    <w:rsid w:val="004F6D57"/>
    <w:rsid w:val="004F71B1"/>
    <w:rsid w:val="004F7DE3"/>
    <w:rsid w:val="004F7FE7"/>
    <w:rsid w:val="00500448"/>
    <w:rsid w:val="005013D3"/>
    <w:rsid w:val="00501B04"/>
    <w:rsid w:val="00502246"/>
    <w:rsid w:val="005028BC"/>
    <w:rsid w:val="0050336E"/>
    <w:rsid w:val="00503C72"/>
    <w:rsid w:val="00504FD4"/>
    <w:rsid w:val="00505AF0"/>
    <w:rsid w:val="005064C6"/>
    <w:rsid w:val="00506946"/>
    <w:rsid w:val="00506C99"/>
    <w:rsid w:val="00507CC0"/>
    <w:rsid w:val="00510EAD"/>
    <w:rsid w:val="00512357"/>
    <w:rsid w:val="00514096"/>
    <w:rsid w:val="0051527A"/>
    <w:rsid w:val="0051567D"/>
    <w:rsid w:val="005157A1"/>
    <w:rsid w:val="005165AA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518"/>
    <w:rsid w:val="0053780E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5CD"/>
    <w:rsid w:val="00550EF0"/>
    <w:rsid w:val="005519B1"/>
    <w:rsid w:val="00553674"/>
    <w:rsid w:val="0055424D"/>
    <w:rsid w:val="005548D7"/>
    <w:rsid w:val="00554A7A"/>
    <w:rsid w:val="00554AC3"/>
    <w:rsid w:val="00556991"/>
    <w:rsid w:val="00556F9C"/>
    <w:rsid w:val="00557DDC"/>
    <w:rsid w:val="00560803"/>
    <w:rsid w:val="00560D48"/>
    <w:rsid w:val="00561349"/>
    <w:rsid w:val="0056165B"/>
    <w:rsid w:val="00561820"/>
    <w:rsid w:val="00563C0A"/>
    <w:rsid w:val="00564289"/>
    <w:rsid w:val="0056471D"/>
    <w:rsid w:val="00564A9B"/>
    <w:rsid w:val="00564AC7"/>
    <w:rsid w:val="00564E87"/>
    <w:rsid w:val="00565DFE"/>
    <w:rsid w:val="00566BA2"/>
    <w:rsid w:val="00567DC1"/>
    <w:rsid w:val="00570A9C"/>
    <w:rsid w:val="00570E89"/>
    <w:rsid w:val="0057139E"/>
    <w:rsid w:val="00571B61"/>
    <w:rsid w:val="00571BF5"/>
    <w:rsid w:val="005721E4"/>
    <w:rsid w:val="0057257C"/>
    <w:rsid w:val="0057270D"/>
    <w:rsid w:val="00572DEB"/>
    <w:rsid w:val="005730AE"/>
    <w:rsid w:val="0057381F"/>
    <w:rsid w:val="00573DF9"/>
    <w:rsid w:val="005745D6"/>
    <w:rsid w:val="005749CD"/>
    <w:rsid w:val="00574AC8"/>
    <w:rsid w:val="0057645D"/>
    <w:rsid w:val="00576FE5"/>
    <w:rsid w:val="0058029A"/>
    <w:rsid w:val="005803A3"/>
    <w:rsid w:val="00580782"/>
    <w:rsid w:val="00581698"/>
    <w:rsid w:val="0058177E"/>
    <w:rsid w:val="0058348C"/>
    <w:rsid w:val="00583629"/>
    <w:rsid w:val="00583702"/>
    <w:rsid w:val="00585197"/>
    <w:rsid w:val="00585B51"/>
    <w:rsid w:val="00586FED"/>
    <w:rsid w:val="00587156"/>
    <w:rsid w:val="005873A2"/>
    <w:rsid w:val="005873C8"/>
    <w:rsid w:val="00587600"/>
    <w:rsid w:val="00590914"/>
    <w:rsid w:val="00590A1E"/>
    <w:rsid w:val="00590B00"/>
    <w:rsid w:val="00591531"/>
    <w:rsid w:val="0059269B"/>
    <w:rsid w:val="00592E0A"/>
    <w:rsid w:val="00592FAF"/>
    <w:rsid w:val="0059307E"/>
    <w:rsid w:val="0059308D"/>
    <w:rsid w:val="005937C5"/>
    <w:rsid w:val="00593F5E"/>
    <w:rsid w:val="00594000"/>
    <w:rsid w:val="005947F8"/>
    <w:rsid w:val="00597F50"/>
    <w:rsid w:val="005A10A6"/>
    <w:rsid w:val="005A2E41"/>
    <w:rsid w:val="005A3D48"/>
    <w:rsid w:val="005A3E43"/>
    <w:rsid w:val="005A3E6B"/>
    <w:rsid w:val="005A3EFD"/>
    <w:rsid w:val="005A45B4"/>
    <w:rsid w:val="005A4C04"/>
    <w:rsid w:val="005A4ECD"/>
    <w:rsid w:val="005A4F91"/>
    <w:rsid w:val="005A53D2"/>
    <w:rsid w:val="005A6887"/>
    <w:rsid w:val="005A77F6"/>
    <w:rsid w:val="005B0599"/>
    <w:rsid w:val="005B245E"/>
    <w:rsid w:val="005B2648"/>
    <w:rsid w:val="005B3222"/>
    <w:rsid w:val="005B33B8"/>
    <w:rsid w:val="005B343E"/>
    <w:rsid w:val="005B3BC1"/>
    <w:rsid w:val="005B5D58"/>
    <w:rsid w:val="005B6726"/>
    <w:rsid w:val="005B6CD0"/>
    <w:rsid w:val="005B78B5"/>
    <w:rsid w:val="005B7F66"/>
    <w:rsid w:val="005C062E"/>
    <w:rsid w:val="005C0B6D"/>
    <w:rsid w:val="005C0E52"/>
    <w:rsid w:val="005C0F61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607A"/>
    <w:rsid w:val="005C6B4D"/>
    <w:rsid w:val="005C6B9A"/>
    <w:rsid w:val="005C6DAB"/>
    <w:rsid w:val="005C7209"/>
    <w:rsid w:val="005C7267"/>
    <w:rsid w:val="005D0315"/>
    <w:rsid w:val="005D079E"/>
    <w:rsid w:val="005D085C"/>
    <w:rsid w:val="005D1496"/>
    <w:rsid w:val="005D2300"/>
    <w:rsid w:val="005D2AA0"/>
    <w:rsid w:val="005D3575"/>
    <w:rsid w:val="005D360B"/>
    <w:rsid w:val="005D38B6"/>
    <w:rsid w:val="005D4080"/>
    <w:rsid w:val="005D4E97"/>
    <w:rsid w:val="005D4F39"/>
    <w:rsid w:val="005D50B9"/>
    <w:rsid w:val="005D5632"/>
    <w:rsid w:val="005D5ADA"/>
    <w:rsid w:val="005D74FD"/>
    <w:rsid w:val="005D7863"/>
    <w:rsid w:val="005E0694"/>
    <w:rsid w:val="005E08C4"/>
    <w:rsid w:val="005E0DC1"/>
    <w:rsid w:val="005E0FA0"/>
    <w:rsid w:val="005E15B0"/>
    <w:rsid w:val="005E186F"/>
    <w:rsid w:val="005E1B7F"/>
    <w:rsid w:val="005E1B8F"/>
    <w:rsid w:val="005E1BD4"/>
    <w:rsid w:val="005E2BA7"/>
    <w:rsid w:val="005E2E59"/>
    <w:rsid w:val="005E32C8"/>
    <w:rsid w:val="005E33E5"/>
    <w:rsid w:val="005E361A"/>
    <w:rsid w:val="005E389F"/>
    <w:rsid w:val="005E3E5F"/>
    <w:rsid w:val="005E5440"/>
    <w:rsid w:val="005E63C3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1DB1"/>
    <w:rsid w:val="00602052"/>
    <w:rsid w:val="006020E0"/>
    <w:rsid w:val="006038F5"/>
    <w:rsid w:val="00604BB2"/>
    <w:rsid w:val="00604BF9"/>
    <w:rsid w:val="006051AF"/>
    <w:rsid w:val="00605E03"/>
    <w:rsid w:val="00606115"/>
    <w:rsid w:val="00606C93"/>
    <w:rsid w:val="0061008D"/>
    <w:rsid w:val="00610337"/>
    <w:rsid w:val="00610DA0"/>
    <w:rsid w:val="00610ECD"/>
    <w:rsid w:val="00611754"/>
    <w:rsid w:val="00611E51"/>
    <w:rsid w:val="006127FA"/>
    <w:rsid w:val="00612ECB"/>
    <w:rsid w:val="006159B2"/>
    <w:rsid w:val="006179EC"/>
    <w:rsid w:val="00617A1B"/>
    <w:rsid w:val="00617AF5"/>
    <w:rsid w:val="0062073D"/>
    <w:rsid w:val="00620DCA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D82"/>
    <w:rsid w:val="00626FB6"/>
    <w:rsid w:val="006277FA"/>
    <w:rsid w:val="00633142"/>
    <w:rsid w:val="006334D9"/>
    <w:rsid w:val="00633814"/>
    <w:rsid w:val="006344FB"/>
    <w:rsid w:val="006346A3"/>
    <w:rsid w:val="0063498C"/>
    <w:rsid w:val="00634A77"/>
    <w:rsid w:val="00636391"/>
    <w:rsid w:val="006365D6"/>
    <w:rsid w:val="00636CE6"/>
    <w:rsid w:val="0063721F"/>
    <w:rsid w:val="00637434"/>
    <w:rsid w:val="0063781B"/>
    <w:rsid w:val="00637ADA"/>
    <w:rsid w:val="006403E0"/>
    <w:rsid w:val="00640469"/>
    <w:rsid w:val="00640BF9"/>
    <w:rsid w:val="00640F6C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E19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70A"/>
    <w:rsid w:val="006570B0"/>
    <w:rsid w:val="00657333"/>
    <w:rsid w:val="006573DE"/>
    <w:rsid w:val="006574A8"/>
    <w:rsid w:val="00657836"/>
    <w:rsid w:val="006602A3"/>
    <w:rsid w:val="00660B9A"/>
    <w:rsid w:val="00661B5F"/>
    <w:rsid w:val="006620A7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3597"/>
    <w:rsid w:val="0067363B"/>
    <w:rsid w:val="00673E27"/>
    <w:rsid w:val="00674599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3FBE"/>
    <w:rsid w:val="0068436C"/>
    <w:rsid w:val="00684E55"/>
    <w:rsid w:val="006850E6"/>
    <w:rsid w:val="00685AC2"/>
    <w:rsid w:val="006870F7"/>
    <w:rsid w:val="0068732C"/>
    <w:rsid w:val="00687734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511E"/>
    <w:rsid w:val="006A56E2"/>
    <w:rsid w:val="006A592F"/>
    <w:rsid w:val="006A5BBF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31F"/>
    <w:rsid w:val="006B4512"/>
    <w:rsid w:val="006B4C9D"/>
    <w:rsid w:val="006B5211"/>
    <w:rsid w:val="006B5363"/>
    <w:rsid w:val="006B5753"/>
    <w:rsid w:val="006B60CF"/>
    <w:rsid w:val="006B7872"/>
    <w:rsid w:val="006C0C14"/>
    <w:rsid w:val="006C182E"/>
    <w:rsid w:val="006C1A6E"/>
    <w:rsid w:val="006C2E5A"/>
    <w:rsid w:val="006C3E7F"/>
    <w:rsid w:val="006C4C5B"/>
    <w:rsid w:val="006C602F"/>
    <w:rsid w:val="006C7455"/>
    <w:rsid w:val="006C7632"/>
    <w:rsid w:val="006C7E21"/>
    <w:rsid w:val="006D08A4"/>
    <w:rsid w:val="006D0C04"/>
    <w:rsid w:val="006D0D76"/>
    <w:rsid w:val="006D2913"/>
    <w:rsid w:val="006D2D4E"/>
    <w:rsid w:val="006D38BA"/>
    <w:rsid w:val="006D397B"/>
    <w:rsid w:val="006D3EC9"/>
    <w:rsid w:val="006D490B"/>
    <w:rsid w:val="006D4F3D"/>
    <w:rsid w:val="006D5017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3433"/>
    <w:rsid w:val="006E3F8D"/>
    <w:rsid w:val="006E40A8"/>
    <w:rsid w:val="006E43A9"/>
    <w:rsid w:val="006E4535"/>
    <w:rsid w:val="006E4ED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C1"/>
    <w:rsid w:val="006F146F"/>
    <w:rsid w:val="006F17BA"/>
    <w:rsid w:val="006F1ACE"/>
    <w:rsid w:val="006F20DD"/>
    <w:rsid w:val="006F238F"/>
    <w:rsid w:val="006F27FC"/>
    <w:rsid w:val="006F2FF8"/>
    <w:rsid w:val="006F3154"/>
    <w:rsid w:val="006F33A6"/>
    <w:rsid w:val="006F347A"/>
    <w:rsid w:val="006F3D12"/>
    <w:rsid w:val="006F3E15"/>
    <w:rsid w:val="006F48A5"/>
    <w:rsid w:val="006F48CF"/>
    <w:rsid w:val="006F4C8E"/>
    <w:rsid w:val="006F547B"/>
    <w:rsid w:val="006F6A0B"/>
    <w:rsid w:val="007007FB"/>
    <w:rsid w:val="00700A27"/>
    <w:rsid w:val="0070126E"/>
    <w:rsid w:val="007014EF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948"/>
    <w:rsid w:val="00705B22"/>
    <w:rsid w:val="00706581"/>
    <w:rsid w:val="0070754D"/>
    <w:rsid w:val="007114C5"/>
    <w:rsid w:val="0071331A"/>
    <w:rsid w:val="00713E66"/>
    <w:rsid w:val="0071412B"/>
    <w:rsid w:val="007147C7"/>
    <w:rsid w:val="007147EC"/>
    <w:rsid w:val="00716964"/>
    <w:rsid w:val="00716A87"/>
    <w:rsid w:val="00716CE1"/>
    <w:rsid w:val="007172D1"/>
    <w:rsid w:val="00717B72"/>
    <w:rsid w:val="00720051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785"/>
    <w:rsid w:val="0072784F"/>
    <w:rsid w:val="00727C4C"/>
    <w:rsid w:val="00727E56"/>
    <w:rsid w:val="007311F9"/>
    <w:rsid w:val="00731CC9"/>
    <w:rsid w:val="00731ED9"/>
    <w:rsid w:val="0073244E"/>
    <w:rsid w:val="007327B2"/>
    <w:rsid w:val="007333CB"/>
    <w:rsid w:val="00733B14"/>
    <w:rsid w:val="00733E48"/>
    <w:rsid w:val="007345D2"/>
    <w:rsid w:val="0073615A"/>
    <w:rsid w:val="00736A13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328"/>
    <w:rsid w:val="007423EB"/>
    <w:rsid w:val="00742EAF"/>
    <w:rsid w:val="00744A23"/>
    <w:rsid w:val="00745136"/>
    <w:rsid w:val="007458C5"/>
    <w:rsid w:val="00745B76"/>
    <w:rsid w:val="0074768E"/>
    <w:rsid w:val="007507D4"/>
    <w:rsid w:val="00751618"/>
    <w:rsid w:val="00753DF1"/>
    <w:rsid w:val="00753F4B"/>
    <w:rsid w:val="00754B0F"/>
    <w:rsid w:val="0075526D"/>
    <w:rsid w:val="0075535B"/>
    <w:rsid w:val="00755E04"/>
    <w:rsid w:val="00755E93"/>
    <w:rsid w:val="00756B51"/>
    <w:rsid w:val="00756BBE"/>
    <w:rsid w:val="00756BCD"/>
    <w:rsid w:val="00756BCE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AEE"/>
    <w:rsid w:val="00771F29"/>
    <w:rsid w:val="00772C83"/>
    <w:rsid w:val="007735A7"/>
    <w:rsid w:val="00775557"/>
    <w:rsid w:val="00777396"/>
    <w:rsid w:val="00777AAE"/>
    <w:rsid w:val="00777B6F"/>
    <w:rsid w:val="00780A9A"/>
    <w:rsid w:val="0078149C"/>
    <w:rsid w:val="00782A87"/>
    <w:rsid w:val="00783704"/>
    <w:rsid w:val="00783E15"/>
    <w:rsid w:val="00783E48"/>
    <w:rsid w:val="0078645D"/>
    <w:rsid w:val="007865C1"/>
    <w:rsid w:val="007866AE"/>
    <w:rsid w:val="00786862"/>
    <w:rsid w:val="00787784"/>
    <w:rsid w:val="007878F1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795"/>
    <w:rsid w:val="00793C98"/>
    <w:rsid w:val="00795486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5FC1"/>
    <w:rsid w:val="007A6420"/>
    <w:rsid w:val="007A6807"/>
    <w:rsid w:val="007A7017"/>
    <w:rsid w:val="007A71ED"/>
    <w:rsid w:val="007A7A85"/>
    <w:rsid w:val="007A7C97"/>
    <w:rsid w:val="007B080C"/>
    <w:rsid w:val="007B0C98"/>
    <w:rsid w:val="007B0CED"/>
    <w:rsid w:val="007B18AB"/>
    <w:rsid w:val="007B1926"/>
    <w:rsid w:val="007B2012"/>
    <w:rsid w:val="007B203D"/>
    <w:rsid w:val="007B22FB"/>
    <w:rsid w:val="007B2AA2"/>
    <w:rsid w:val="007B3210"/>
    <w:rsid w:val="007B4FD4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5120"/>
    <w:rsid w:val="007C5527"/>
    <w:rsid w:val="007C5B04"/>
    <w:rsid w:val="007C5B54"/>
    <w:rsid w:val="007C5BAB"/>
    <w:rsid w:val="007C67DB"/>
    <w:rsid w:val="007C6DC2"/>
    <w:rsid w:val="007D0BA7"/>
    <w:rsid w:val="007D1007"/>
    <w:rsid w:val="007D2C3D"/>
    <w:rsid w:val="007D3333"/>
    <w:rsid w:val="007D437E"/>
    <w:rsid w:val="007D4A4D"/>
    <w:rsid w:val="007D56E2"/>
    <w:rsid w:val="007D5B23"/>
    <w:rsid w:val="007D5C0F"/>
    <w:rsid w:val="007D5D92"/>
    <w:rsid w:val="007D6562"/>
    <w:rsid w:val="007D6584"/>
    <w:rsid w:val="007D6B9E"/>
    <w:rsid w:val="007E065E"/>
    <w:rsid w:val="007E0E2A"/>
    <w:rsid w:val="007E1112"/>
    <w:rsid w:val="007E1423"/>
    <w:rsid w:val="007E1689"/>
    <w:rsid w:val="007E2091"/>
    <w:rsid w:val="007E252A"/>
    <w:rsid w:val="007E27D2"/>
    <w:rsid w:val="007E332E"/>
    <w:rsid w:val="007E3A69"/>
    <w:rsid w:val="007E3C11"/>
    <w:rsid w:val="007E4195"/>
    <w:rsid w:val="007E47FD"/>
    <w:rsid w:val="007E5C55"/>
    <w:rsid w:val="007E6059"/>
    <w:rsid w:val="007E6DB9"/>
    <w:rsid w:val="007E6E84"/>
    <w:rsid w:val="007E6E87"/>
    <w:rsid w:val="007E716B"/>
    <w:rsid w:val="007E7803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399"/>
    <w:rsid w:val="00800B6A"/>
    <w:rsid w:val="008011BD"/>
    <w:rsid w:val="008012A0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750A"/>
    <w:rsid w:val="008078F1"/>
    <w:rsid w:val="0080795E"/>
    <w:rsid w:val="00807CC1"/>
    <w:rsid w:val="00810806"/>
    <w:rsid w:val="00811576"/>
    <w:rsid w:val="00813E8E"/>
    <w:rsid w:val="00814725"/>
    <w:rsid w:val="00814906"/>
    <w:rsid w:val="008162FD"/>
    <w:rsid w:val="00816416"/>
    <w:rsid w:val="00816573"/>
    <w:rsid w:val="00816652"/>
    <w:rsid w:val="008174AB"/>
    <w:rsid w:val="00817CAE"/>
    <w:rsid w:val="0082117C"/>
    <w:rsid w:val="0082176D"/>
    <w:rsid w:val="00821C32"/>
    <w:rsid w:val="00821C91"/>
    <w:rsid w:val="00822A35"/>
    <w:rsid w:val="00822EA6"/>
    <w:rsid w:val="008232BE"/>
    <w:rsid w:val="0082377D"/>
    <w:rsid w:val="00823C28"/>
    <w:rsid w:val="00823C7E"/>
    <w:rsid w:val="00823F4A"/>
    <w:rsid w:val="0082456E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2745"/>
    <w:rsid w:val="0083319F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2F5"/>
    <w:rsid w:val="00835C38"/>
    <w:rsid w:val="00835E07"/>
    <w:rsid w:val="0083620E"/>
    <w:rsid w:val="008367B2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6F0"/>
    <w:rsid w:val="00844A3E"/>
    <w:rsid w:val="0084684D"/>
    <w:rsid w:val="00846989"/>
    <w:rsid w:val="00847BD2"/>
    <w:rsid w:val="008508A3"/>
    <w:rsid w:val="0085142F"/>
    <w:rsid w:val="0085375C"/>
    <w:rsid w:val="008544B6"/>
    <w:rsid w:val="008554E1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3FEA"/>
    <w:rsid w:val="00864F97"/>
    <w:rsid w:val="008661A0"/>
    <w:rsid w:val="00866C1B"/>
    <w:rsid w:val="00867395"/>
    <w:rsid w:val="008715CA"/>
    <w:rsid w:val="00871CAE"/>
    <w:rsid w:val="0087223B"/>
    <w:rsid w:val="00872513"/>
    <w:rsid w:val="00873436"/>
    <w:rsid w:val="008737EB"/>
    <w:rsid w:val="00873D22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11FF"/>
    <w:rsid w:val="00882492"/>
    <w:rsid w:val="008824A4"/>
    <w:rsid w:val="00883270"/>
    <w:rsid w:val="00883B3B"/>
    <w:rsid w:val="00883DD4"/>
    <w:rsid w:val="00885962"/>
    <w:rsid w:val="00886728"/>
    <w:rsid w:val="0088768F"/>
    <w:rsid w:val="00887691"/>
    <w:rsid w:val="00887B3B"/>
    <w:rsid w:val="00891DD9"/>
    <w:rsid w:val="008922A1"/>
    <w:rsid w:val="00892594"/>
    <w:rsid w:val="0089264C"/>
    <w:rsid w:val="00892681"/>
    <w:rsid w:val="008927C5"/>
    <w:rsid w:val="00892AD0"/>
    <w:rsid w:val="00893264"/>
    <w:rsid w:val="0089407C"/>
    <w:rsid w:val="00894562"/>
    <w:rsid w:val="00894BFF"/>
    <w:rsid w:val="00895CCF"/>
    <w:rsid w:val="0089640D"/>
    <w:rsid w:val="008972AF"/>
    <w:rsid w:val="008977D5"/>
    <w:rsid w:val="00897BC8"/>
    <w:rsid w:val="008A07A4"/>
    <w:rsid w:val="008A1A87"/>
    <w:rsid w:val="008A27A5"/>
    <w:rsid w:val="008A3059"/>
    <w:rsid w:val="008A3358"/>
    <w:rsid w:val="008A499B"/>
    <w:rsid w:val="008A5019"/>
    <w:rsid w:val="008A69A2"/>
    <w:rsid w:val="008A7DA1"/>
    <w:rsid w:val="008B0087"/>
    <w:rsid w:val="008B0ACC"/>
    <w:rsid w:val="008B0B1F"/>
    <w:rsid w:val="008B1090"/>
    <w:rsid w:val="008B1FD9"/>
    <w:rsid w:val="008B2E57"/>
    <w:rsid w:val="008B3197"/>
    <w:rsid w:val="008B38A5"/>
    <w:rsid w:val="008B38B0"/>
    <w:rsid w:val="008B43AF"/>
    <w:rsid w:val="008B533D"/>
    <w:rsid w:val="008B60BF"/>
    <w:rsid w:val="008B66A7"/>
    <w:rsid w:val="008C07AA"/>
    <w:rsid w:val="008C19EC"/>
    <w:rsid w:val="008C257A"/>
    <w:rsid w:val="008C2F19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C76"/>
    <w:rsid w:val="008D6DFD"/>
    <w:rsid w:val="008D7051"/>
    <w:rsid w:val="008D7250"/>
    <w:rsid w:val="008D7901"/>
    <w:rsid w:val="008D7CCE"/>
    <w:rsid w:val="008E030E"/>
    <w:rsid w:val="008E04B5"/>
    <w:rsid w:val="008E0A30"/>
    <w:rsid w:val="008E0E33"/>
    <w:rsid w:val="008E12E8"/>
    <w:rsid w:val="008E2C19"/>
    <w:rsid w:val="008E4282"/>
    <w:rsid w:val="008E4B83"/>
    <w:rsid w:val="008E515B"/>
    <w:rsid w:val="008E538F"/>
    <w:rsid w:val="008E599E"/>
    <w:rsid w:val="008E5C15"/>
    <w:rsid w:val="008E6637"/>
    <w:rsid w:val="008E6CC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59C0"/>
    <w:rsid w:val="008F7989"/>
    <w:rsid w:val="009002F2"/>
    <w:rsid w:val="00901196"/>
    <w:rsid w:val="00901792"/>
    <w:rsid w:val="0090182E"/>
    <w:rsid w:val="009020ED"/>
    <w:rsid w:val="009025E8"/>
    <w:rsid w:val="00902EDE"/>
    <w:rsid w:val="0090364B"/>
    <w:rsid w:val="00903971"/>
    <w:rsid w:val="00903DED"/>
    <w:rsid w:val="009071FD"/>
    <w:rsid w:val="0090775E"/>
    <w:rsid w:val="009104F3"/>
    <w:rsid w:val="00911352"/>
    <w:rsid w:val="0091199F"/>
    <w:rsid w:val="00912104"/>
    <w:rsid w:val="009123B5"/>
    <w:rsid w:val="009129EE"/>
    <w:rsid w:val="009130C2"/>
    <w:rsid w:val="00913EA4"/>
    <w:rsid w:val="0091415A"/>
    <w:rsid w:val="00914C5D"/>
    <w:rsid w:val="00915308"/>
    <w:rsid w:val="009153A0"/>
    <w:rsid w:val="009155BC"/>
    <w:rsid w:val="00915943"/>
    <w:rsid w:val="009165C9"/>
    <w:rsid w:val="009200EB"/>
    <w:rsid w:val="00920657"/>
    <w:rsid w:val="00921251"/>
    <w:rsid w:val="00921A28"/>
    <w:rsid w:val="00922CE3"/>
    <w:rsid w:val="00922E1A"/>
    <w:rsid w:val="00922FAF"/>
    <w:rsid w:val="009232DC"/>
    <w:rsid w:val="009234FC"/>
    <w:rsid w:val="00923DD4"/>
    <w:rsid w:val="00924805"/>
    <w:rsid w:val="009255BF"/>
    <w:rsid w:val="00925673"/>
    <w:rsid w:val="00925744"/>
    <w:rsid w:val="00926022"/>
    <w:rsid w:val="0092662F"/>
    <w:rsid w:val="00927179"/>
    <w:rsid w:val="009272C5"/>
    <w:rsid w:val="0092758C"/>
    <w:rsid w:val="0092793C"/>
    <w:rsid w:val="00927F12"/>
    <w:rsid w:val="00927FEB"/>
    <w:rsid w:val="009306B2"/>
    <w:rsid w:val="009321B9"/>
    <w:rsid w:val="00933B4B"/>
    <w:rsid w:val="00933BD2"/>
    <w:rsid w:val="009351F0"/>
    <w:rsid w:val="00936547"/>
    <w:rsid w:val="0093693A"/>
    <w:rsid w:val="00937E58"/>
    <w:rsid w:val="009407EB"/>
    <w:rsid w:val="0094178C"/>
    <w:rsid w:val="00942E04"/>
    <w:rsid w:val="0094352E"/>
    <w:rsid w:val="0094395C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2C9E"/>
    <w:rsid w:val="009540F0"/>
    <w:rsid w:val="00954102"/>
    <w:rsid w:val="00954652"/>
    <w:rsid w:val="00954AC1"/>
    <w:rsid w:val="00954DB2"/>
    <w:rsid w:val="0095697E"/>
    <w:rsid w:val="00956F0C"/>
    <w:rsid w:val="00957643"/>
    <w:rsid w:val="009607FB"/>
    <w:rsid w:val="009608C9"/>
    <w:rsid w:val="00960C8B"/>
    <w:rsid w:val="00960E7D"/>
    <w:rsid w:val="00962165"/>
    <w:rsid w:val="00962F44"/>
    <w:rsid w:val="0096316B"/>
    <w:rsid w:val="009637F7"/>
    <w:rsid w:val="00963D0E"/>
    <w:rsid w:val="00963D71"/>
    <w:rsid w:val="00964A5B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5D4"/>
    <w:rsid w:val="00977983"/>
    <w:rsid w:val="00980463"/>
    <w:rsid w:val="00981697"/>
    <w:rsid w:val="00981E22"/>
    <w:rsid w:val="00982C26"/>
    <w:rsid w:val="00983731"/>
    <w:rsid w:val="0098459B"/>
    <w:rsid w:val="00984FCC"/>
    <w:rsid w:val="00990820"/>
    <w:rsid w:val="00991ACA"/>
    <w:rsid w:val="00992094"/>
    <w:rsid w:val="00992D34"/>
    <w:rsid w:val="00992E34"/>
    <w:rsid w:val="00993BE2"/>
    <w:rsid w:val="00993E67"/>
    <w:rsid w:val="009941EF"/>
    <w:rsid w:val="0099590C"/>
    <w:rsid w:val="009969AE"/>
    <w:rsid w:val="00996C5A"/>
    <w:rsid w:val="00997A79"/>
    <w:rsid w:val="009A0DB0"/>
    <w:rsid w:val="009A0FCE"/>
    <w:rsid w:val="009A258C"/>
    <w:rsid w:val="009A26AA"/>
    <w:rsid w:val="009A2C33"/>
    <w:rsid w:val="009A36B6"/>
    <w:rsid w:val="009A465A"/>
    <w:rsid w:val="009A4CF7"/>
    <w:rsid w:val="009A5C64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CED"/>
    <w:rsid w:val="009B2D07"/>
    <w:rsid w:val="009B324D"/>
    <w:rsid w:val="009B3F03"/>
    <w:rsid w:val="009B3F58"/>
    <w:rsid w:val="009B4814"/>
    <w:rsid w:val="009B508A"/>
    <w:rsid w:val="009B5581"/>
    <w:rsid w:val="009B6770"/>
    <w:rsid w:val="009B6CFB"/>
    <w:rsid w:val="009B722B"/>
    <w:rsid w:val="009B7B15"/>
    <w:rsid w:val="009C29B2"/>
    <w:rsid w:val="009C4F21"/>
    <w:rsid w:val="009C546A"/>
    <w:rsid w:val="009C552D"/>
    <w:rsid w:val="009C55A6"/>
    <w:rsid w:val="009C6158"/>
    <w:rsid w:val="009C7141"/>
    <w:rsid w:val="009C7AB7"/>
    <w:rsid w:val="009D10A2"/>
    <w:rsid w:val="009D10AB"/>
    <w:rsid w:val="009D121E"/>
    <w:rsid w:val="009D12BC"/>
    <w:rsid w:val="009D1607"/>
    <w:rsid w:val="009D1733"/>
    <w:rsid w:val="009D1949"/>
    <w:rsid w:val="009D1F9F"/>
    <w:rsid w:val="009D32F5"/>
    <w:rsid w:val="009D416E"/>
    <w:rsid w:val="009D42D1"/>
    <w:rsid w:val="009D4618"/>
    <w:rsid w:val="009D4B30"/>
    <w:rsid w:val="009D53EC"/>
    <w:rsid w:val="009D72C6"/>
    <w:rsid w:val="009E0AA8"/>
    <w:rsid w:val="009E0AD8"/>
    <w:rsid w:val="009E13B0"/>
    <w:rsid w:val="009E165C"/>
    <w:rsid w:val="009E173D"/>
    <w:rsid w:val="009E24BC"/>
    <w:rsid w:val="009E2723"/>
    <w:rsid w:val="009E2AC0"/>
    <w:rsid w:val="009E316C"/>
    <w:rsid w:val="009E31E0"/>
    <w:rsid w:val="009E47A1"/>
    <w:rsid w:val="009E4961"/>
    <w:rsid w:val="009E4D58"/>
    <w:rsid w:val="009E7773"/>
    <w:rsid w:val="009E7B2D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D93"/>
    <w:rsid w:val="00A05F44"/>
    <w:rsid w:val="00A0654E"/>
    <w:rsid w:val="00A067AC"/>
    <w:rsid w:val="00A06F13"/>
    <w:rsid w:val="00A0790C"/>
    <w:rsid w:val="00A10A13"/>
    <w:rsid w:val="00A11223"/>
    <w:rsid w:val="00A113C4"/>
    <w:rsid w:val="00A11D66"/>
    <w:rsid w:val="00A12CB2"/>
    <w:rsid w:val="00A1392D"/>
    <w:rsid w:val="00A13F91"/>
    <w:rsid w:val="00A13F96"/>
    <w:rsid w:val="00A161D5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45A3"/>
    <w:rsid w:val="00A2525D"/>
    <w:rsid w:val="00A25D7C"/>
    <w:rsid w:val="00A26374"/>
    <w:rsid w:val="00A26C87"/>
    <w:rsid w:val="00A27366"/>
    <w:rsid w:val="00A27E9E"/>
    <w:rsid w:val="00A31A22"/>
    <w:rsid w:val="00A328F9"/>
    <w:rsid w:val="00A3292A"/>
    <w:rsid w:val="00A33C6C"/>
    <w:rsid w:val="00A3431B"/>
    <w:rsid w:val="00A349ED"/>
    <w:rsid w:val="00A3564F"/>
    <w:rsid w:val="00A369F5"/>
    <w:rsid w:val="00A36C06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6A7B"/>
    <w:rsid w:val="00A578C7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0E44"/>
    <w:rsid w:val="00A711FE"/>
    <w:rsid w:val="00A71B19"/>
    <w:rsid w:val="00A72A3C"/>
    <w:rsid w:val="00A72B95"/>
    <w:rsid w:val="00A7402D"/>
    <w:rsid w:val="00A7410C"/>
    <w:rsid w:val="00A759A7"/>
    <w:rsid w:val="00A76818"/>
    <w:rsid w:val="00A76AF4"/>
    <w:rsid w:val="00A76E31"/>
    <w:rsid w:val="00A80261"/>
    <w:rsid w:val="00A81F7E"/>
    <w:rsid w:val="00A8203B"/>
    <w:rsid w:val="00A82384"/>
    <w:rsid w:val="00A826E6"/>
    <w:rsid w:val="00A829C7"/>
    <w:rsid w:val="00A83AD5"/>
    <w:rsid w:val="00A8418F"/>
    <w:rsid w:val="00A84C9D"/>
    <w:rsid w:val="00A84CEF"/>
    <w:rsid w:val="00A84FE8"/>
    <w:rsid w:val="00A8628F"/>
    <w:rsid w:val="00A86D0B"/>
    <w:rsid w:val="00A86F7D"/>
    <w:rsid w:val="00A8769E"/>
    <w:rsid w:val="00A9024A"/>
    <w:rsid w:val="00A90D00"/>
    <w:rsid w:val="00A922E4"/>
    <w:rsid w:val="00A94823"/>
    <w:rsid w:val="00A94A62"/>
    <w:rsid w:val="00A952DD"/>
    <w:rsid w:val="00A965CE"/>
    <w:rsid w:val="00A974A1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D9C"/>
    <w:rsid w:val="00AB109C"/>
    <w:rsid w:val="00AB19F1"/>
    <w:rsid w:val="00AB3989"/>
    <w:rsid w:val="00AB3F30"/>
    <w:rsid w:val="00AB5E2D"/>
    <w:rsid w:val="00AB6548"/>
    <w:rsid w:val="00AB6E1F"/>
    <w:rsid w:val="00AB72A1"/>
    <w:rsid w:val="00AB7BA4"/>
    <w:rsid w:val="00AC03F2"/>
    <w:rsid w:val="00AC13B0"/>
    <w:rsid w:val="00AC1C95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D0A13"/>
    <w:rsid w:val="00AD0A20"/>
    <w:rsid w:val="00AD0AD1"/>
    <w:rsid w:val="00AD2C28"/>
    <w:rsid w:val="00AD2E35"/>
    <w:rsid w:val="00AD4B95"/>
    <w:rsid w:val="00AD507D"/>
    <w:rsid w:val="00AD5C8D"/>
    <w:rsid w:val="00AD6004"/>
    <w:rsid w:val="00AD66D9"/>
    <w:rsid w:val="00AD7658"/>
    <w:rsid w:val="00AE0295"/>
    <w:rsid w:val="00AE21EF"/>
    <w:rsid w:val="00AE235C"/>
    <w:rsid w:val="00AE2FC5"/>
    <w:rsid w:val="00AE31F6"/>
    <w:rsid w:val="00AE47BF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848"/>
    <w:rsid w:val="00AF0BFC"/>
    <w:rsid w:val="00AF1E1E"/>
    <w:rsid w:val="00AF2347"/>
    <w:rsid w:val="00AF3523"/>
    <w:rsid w:val="00AF379E"/>
    <w:rsid w:val="00AF41F7"/>
    <w:rsid w:val="00AF6DBF"/>
    <w:rsid w:val="00AF6F30"/>
    <w:rsid w:val="00AF7603"/>
    <w:rsid w:val="00AF7915"/>
    <w:rsid w:val="00B009DC"/>
    <w:rsid w:val="00B016BF"/>
    <w:rsid w:val="00B01768"/>
    <w:rsid w:val="00B0227D"/>
    <w:rsid w:val="00B03998"/>
    <w:rsid w:val="00B03A49"/>
    <w:rsid w:val="00B03D79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A85"/>
    <w:rsid w:val="00B154E4"/>
    <w:rsid w:val="00B15F99"/>
    <w:rsid w:val="00B174C0"/>
    <w:rsid w:val="00B2012B"/>
    <w:rsid w:val="00B20A3D"/>
    <w:rsid w:val="00B21C9C"/>
    <w:rsid w:val="00B22644"/>
    <w:rsid w:val="00B22940"/>
    <w:rsid w:val="00B22C50"/>
    <w:rsid w:val="00B22F45"/>
    <w:rsid w:val="00B23288"/>
    <w:rsid w:val="00B24D5F"/>
    <w:rsid w:val="00B256AE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4652"/>
    <w:rsid w:val="00B34E36"/>
    <w:rsid w:val="00B36696"/>
    <w:rsid w:val="00B36745"/>
    <w:rsid w:val="00B3718C"/>
    <w:rsid w:val="00B3728A"/>
    <w:rsid w:val="00B3771A"/>
    <w:rsid w:val="00B37A46"/>
    <w:rsid w:val="00B413D3"/>
    <w:rsid w:val="00B423F4"/>
    <w:rsid w:val="00B425F2"/>
    <w:rsid w:val="00B43892"/>
    <w:rsid w:val="00B44BAF"/>
    <w:rsid w:val="00B45654"/>
    <w:rsid w:val="00B45895"/>
    <w:rsid w:val="00B45BFE"/>
    <w:rsid w:val="00B461FA"/>
    <w:rsid w:val="00B46763"/>
    <w:rsid w:val="00B4784A"/>
    <w:rsid w:val="00B47A6D"/>
    <w:rsid w:val="00B47FAA"/>
    <w:rsid w:val="00B50863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7F"/>
    <w:rsid w:val="00B56409"/>
    <w:rsid w:val="00B57A8A"/>
    <w:rsid w:val="00B61472"/>
    <w:rsid w:val="00B61C97"/>
    <w:rsid w:val="00B61E82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929"/>
    <w:rsid w:val="00B73D08"/>
    <w:rsid w:val="00B74294"/>
    <w:rsid w:val="00B744FE"/>
    <w:rsid w:val="00B75173"/>
    <w:rsid w:val="00B75B61"/>
    <w:rsid w:val="00B75C4F"/>
    <w:rsid w:val="00B762D1"/>
    <w:rsid w:val="00B76752"/>
    <w:rsid w:val="00B771E0"/>
    <w:rsid w:val="00B77D1A"/>
    <w:rsid w:val="00B77DE3"/>
    <w:rsid w:val="00B81E75"/>
    <w:rsid w:val="00B83646"/>
    <w:rsid w:val="00B836C1"/>
    <w:rsid w:val="00B8380F"/>
    <w:rsid w:val="00B86056"/>
    <w:rsid w:val="00B864B3"/>
    <w:rsid w:val="00B8662C"/>
    <w:rsid w:val="00B877A6"/>
    <w:rsid w:val="00B877F4"/>
    <w:rsid w:val="00B87D94"/>
    <w:rsid w:val="00B900C2"/>
    <w:rsid w:val="00B901A9"/>
    <w:rsid w:val="00B91032"/>
    <w:rsid w:val="00B91105"/>
    <w:rsid w:val="00B911AE"/>
    <w:rsid w:val="00B919F6"/>
    <w:rsid w:val="00B91BBF"/>
    <w:rsid w:val="00B9207F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A83"/>
    <w:rsid w:val="00BA0B08"/>
    <w:rsid w:val="00BA1F74"/>
    <w:rsid w:val="00BA24AA"/>
    <w:rsid w:val="00BA258D"/>
    <w:rsid w:val="00BA2BBC"/>
    <w:rsid w:val="00BA2E05"/>
    <w:rsid w:val="00BA39E6"/>
    <w:rsid w:val="00BA3FDF"/>
    <w:rsid w:val="00BA433F"/>
    <w:rsid w:val="00BA6A59"/>
    <w:rsid w:val="00BA6B6A"/>
    <w:rsid w:val="00BA6DB3"/>
    <w:rsid w:val="00BA73D5"/>
    <w:rsid w:val="00BA76CC"/>
    <w:rsid w:val="00BA7E6F"/>
    <w:rsid w:val="00BB18DD"/>
    <w:rsid w:val="00BB1F4D"/>
    <w:rsid w:val="00BB23D7"/>
    <w:rsid w:val="00BB28CA"/>
    <w:rsid w:val="00BB2D1A"/>
    <w:rsid w:val="00BB30AB"/>
    <w:rsid w:val="00BB31A4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2F"/>
    <w:rsid w:val="00BC3E6F"/>
    <w:rsid w:val="00BC400D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725D"/>
    <w:rsid w:val="00BC7367"/>
    <w:rsid w:val="00BD0683"/>
    <w:rsid w:val="00BD09D4"/>
    <w:rsid w:val="00BD0D15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21A3"/>
    <w:rsid w:val="00BE2349"/>
    <w:rsid w:val="00BE29EB"/>
    <w:rsid w:val="00BE38C9"/>
    <w:rsid w:val="00BE42B7"/>
    <w:rsid w:val="00BE462A"/>
    <w:rsid w:val="00BE56D7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BA0"/>
    <w:rsid w:val="00BF5BE0"/>
    <w:rsid w:val="00BF62AC"/>
    <w:rsid w:val="00BF6577"/>
    <w:rsid w:val="00BF66A4"/>
    <w:rsid w:val="00BF6B3E"/>
    <w:rsid w:val="00BF6E3A"/>
    <w:rsid w:val="00C00F54"/>
    <w:rsid w:val="00C0241B"/>
    <w:rsid w:val="00C02AAC"/>
    <w:rsid w:val="00C02E42"/>
    <w:rsid w:val="00C03608"/>
    <w:rsid w:val="00C04AE2"/>
    <w:rsid w:val="00C05101"/>
    <w:rsid w:val="00C051F9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1E93"/>
    <w:rsid w:val="00C12D2D"/>
    <w:rsid w:val="00C134CE"/>
    <w:rsid w:val="00C13B0C"/>
    <w:rsid w:val="00C1528F"/>
    <w:rsid w:val="00C1572F"/>
    <w:rsid w:val="00C15914"/>
    <w:rsid w:val="00C15F73"/>
    <w:rsid w:val="00C1669D"/>
    <w:rsid w:val="00C16E9A"/>
    <w:rsid w:val="00C201F9"/>
    <w:rsid w:val="00C20EE6"/>
    <w:rsid w:val="00C21F23"/>
    <w:rsid w:val="00C22A22"/>
    <w:rsid w:val="00C22E20"/>
    <w:rsid w:val="00C230EF"/>
    <w:rsid w:val="00C233CE"/>
    <w:rsid w:val="00C240FA"/>
    <w:rsid w:val="00C24182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40C"/>
    <w:rsid w:val="00C319D6"/>
    <w:rsid w:val="00C31B7F"/>
    <w:rsid w:val="00C32F5E"/>
    <w:rsid w:val="00C33D25"/>
    <w:rsid w:val="00C34A93"/>
    <w:rsid w:val="00C3568B"/>
    <w:rsid w:val="00C362D7"/>
    <w:rsid w:val="00C36444"/>
    <w:rsid w:val="00C374A4"/>
    <w:rsid w:val="00C37E0E"/>
    <w:rsid w:val="00C41112"/>
    <w:rsid w:val="00C41C14"/>
    <w:rsid w:val="00C42269"/>
    <w:rsid w:val="00C42531"/>
    <w:rsid w:val="00C436AF"/>
    <w:rsid w:val="00C43969"/>
    <w:rsid w:val="00C43D7A"/>
    <w:rsid w:val="00C44057"/>
    <w:rsid w:val="00C44383"/>
    <w:rsid w:val="00C456FC"/>
    <w:rsid w:val="00C46042"/>
    <w:rsid w:val="00C462FC"/>
    <w:rsid w:val="00C46E16"/>
    <w:rsid w:val="00C46E43"/>
    <w:rsid w:val="00C47475"/>
    <w:rsid w:val="00C47817"/>
    <w:rsid w:val="00C47A3F"/>
    <w:rsid w:val="00C47AB5"/>
    <w:rsid w:val="00C47CFA"/>
    <w:rsid w:val="00C5133D"/>
    <w:rsid w:val="00C51FCD"/>
    <w:rsid w:val="00C521CC"/>
    <w:rsid w:val="00C52B96"/>
    <w:rsid w:val="00C535DC"/>
    <w:rsid w:val="00C55BBB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E67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2322"/>
    <w:rsid w:val="00C72945"/>
    <w:rsid w:val="00C7311E"/>
    <w:rsid w:val="00C73543"/>
    <w:rsid w:val="00C73BE9"/>
    <w:rsid w:val="00C74D2F"/>
    <w:rsid w:val="00C75477"/>
    <w:rsid w:val="00C7590B"/>
    <w:rsid w:val="00C76016"/>
    <w:rsid w:val="00C763F2"/>
    <w:rsid w:val="00C77DC6"/>
    <w:rsid w:val="00C8019A"/>
    <w:rsid w:val="00C802C4"/>
    <w:rsid w:val="00C80978"/>
    <w:rsid w:val="00C820F2"/>
    <w:rsid w:val="00C82BEA"/>
    <w:rsid w:val="00C82EA8"/>
    <w:rsid w:val="00C82F6C"/>
    <w:rsid w:val="00C839A0"/>
    <w:rsid w:val="00C850D8"/>
    <w:rsid w:val="00C85135"/>
    <w:rsid w:val="00C8532B"/>
    <w:rsid w:val="00C85AB6"/>
    <w:rsid w:val="00C861CC"/>
    <w:rsid w:val="00C86358"/>
    <w:rsid w:val="00C86D8E"/>
    <w:rsid w:val="00C8708D"/>
    <w:rsid w:val="00C872F8"/>
    <w:rsid w:val="00C8758B"/>
    <w:rsid w:val="00C9016E"/>
    <w:rsid w:val="00C90A0F"/>
    <w:rsid w:val="00C9231C"/>
    <w:rsid w:val="00C92658"/>
    <w:rsid w:val="00C928CB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2A3F"/>
    <w:rsid w:val="00CA3A02"/>
    <w:rsid w:val="00CA4596"/>
    <w:rsid w:val="00CA56AD"/>
    <w:rsid w:val="00CA578A"/>
    <w:rsid w:val="00CA6096"/>
    <w:rsid w:val="00CA6D59"/>
    <w:rsid w:val="00CA793C"/>
    <w:rsid w:val="00CB096F"/>
    <w:rsid w:val="00CB170D"/>
    <w:rsid w:val="00CB2289"/>
    <w:rsid w:val="00CB228A"/>
    <w:rsid w:val="00CB488D"/>
    <w:rsid w:val="00CB49AD"/>
    <w:rsid w:val="00CB53C0"/>
    <w:rsid w:val="00CB54BA"/>
    <w:rsid w:val="00CB5A31"/>
    <w:rsid w:val="00CB5AAB"/>
    <w:rsid w:val="00CB5E45"/>
    <w:rsid w:val="00CB6398"/>
    <w:rsid w:val="00CB679D"/>
    <w:rsid w:val="00CB73EA"/>
    <w:rsid w:val="00CB75F0"/>
    <w:rsid w:val="00CC10AD"/>
    <w:rsid w:val="00CC1CFE"/>
    <w:rsid w:val="00CC20C3"/>
    <w:rsid w:val="00CC23CE"/>
    <w:rsid w:val="00CC2C2D"/>
    <w:rsid w:val="00CC4770"/>
    <w:rsid w:val="00CC6734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694"/>
    <w:rsid w:val="00CD28A9"/>
    <w:rsid w:val="00CD38FF"/>
    <w:rsid w:val="00CD45DF"/>
    <w:rsid w:val="00CD4A89"/>
    <w:rsid w:val="00CD55CD"/>
    <w:rsid w:val="00CD5617"/>
    <w:rsid w:val="00CD5A38"/>
    <w:rsid w:val="00CD5D10"/>
    <w:rsid w:val="00CD6269"/>
    <w:rsid w:val="00CD66A7"/>
    <w:rsid w:val="00CD6737"/>
    <w:rsid w:val="00CE27E7"/>
    <w:rsid w:val="00CE446D"/>
    <w:rsid w:val="00CE4492"/>
    <w:rsid w:val="00CE4653"/>
    <w:rsid w:val="00CE4F89"/>
    <w:rsid w:val="00CE55BD"/>
    <w:rsid w:val="00CE761B"/>
    <w:rsid w:val="00CE7F49"/>
    <w:rsid w:val="00CF0A18"/>
    <w:rsid w:val="00CF3284"/>
    <w:rsid w:val="00CF33F4"/>
    <w:rsid w:val="00CF3B9C"/>
    <w:rsid w:val="00CF3C1D"/>
    <w:rsid w:val="00CF4BAA"/>
    <w:rsid w:val="00CF4BE2"/>
    <w:rsid w:val="00CF4EEF"/>
    <w:rsid w:val="00CF4EF0"/>
    <w:rsid w:val="00CF50C0"/>
    <w:rsid w:val="00CF5585"/>
    <w:rsid w:val="00CF5970"/>
    <w:rsid w:val="00CF654D"/>
    <w:rsid w:val="00CF65F4"/>
    <w:rsid w:val="00CF6FD9"/>
    <w:rsid w:val="00CF792C"/>
    <w:rsid w:val="00D007E2"/>
    <w:rsid w:val="00D01158"/>
    <w:rsid w:val="00D012ED"/>
    <w:rsid w:val="00D01421"/>
    <w:rsid w:val="00D019F5"/>
    <w:rsid w:val="00D02F66"/>
    <w:rsid w:val="00D02F9D"/>
    <w:rsid w:val="00D03865"/>
    <w:rsid w:val="00D04AB0"/>
    <w:rsid w:val="00D0536B"/>
    <w:rsid w:val="00D0559D"/>
    <w:rsid w:val="00D0699D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60B"/>
    <w:rsid w:val="00D24E68"/>
    <w:rsid w:val="00D2538B"/>
    <w:rsid w:val="00D26B64"/>
    <w:rsid w:val="00D27D08"/>
    <w:rsid w:val="00D30023"/>
    <w:rsid w:val="00D304A7"/>
    <w:rsid w:val="00D30E81"/>
    <w:rsid w:val="00D30FBC"/>
    <w:rsid w:val="00D316BA"/>
    <w:rsid w:val="00D32240"/>
    <w:rsid w:val="00D32CCC"/>
    <w:rsid w:val="00D32FE4"/>
    <w:rsid w:val="00D33257"/>
    <w:rsid w:val="00D33628"/>
    <w:rsid w:val="00D33C56"/>
    <w:rsid w:val="00D35115"/>
    <w:rsid w:val="00D35582"/>
    <w:rsid w:val="00D3602C"/>
    <w:rsid w:val="00D370AA"/>
    <w:rsid w:val="00D37D2D"/>
    <w:rsid w:val="00D401CE"/>
    <w:rsid w:val="00D4032E"/>
    <w:rsid w:val="00D404C3"/>
    <w:rsid w:val="00D41134"/>
    <w:rsid w:val="00D41E71"/>
    <w:rsid w:val="00D423B2"/>
    <w:rsid w:val="00D430CD"/>
    <w:rsid w:val="00D43C53"/>
    <w:rsid w:val="00D4449C"/>
    <w:rsid w:val="00D44D39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D9E"/>
    <w:rsid w:val="00D60479"/>
    <w:rsid w:val="00D609AC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5D6"/>
    <w:rsid w:val="00D863E1"/>
    <w:rsid w:val="00D86D00"/>
    <w:rsid w:val="00D87D3E"/>
    <w:rsid w:val="00D87D88"/>
    <w:rsid w:val="00D904F0"/>
    <w:rsid w:val="00D90A41"/>
    <w:rsid w:val="00D9123B"/>
    <w:rsid w:val="00D9171F"/>
    <w:rsid w:val="00D92D5C"/>
    <w:rsid w:val="00D939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107D"/>
    <w:rsid w:val="00DA18DB"/>
    <w:rsid w:val="00DA1D22"/>
    <w:rsid w:val="00DA2287"/>
    <w:rsid w:val="00DA2CC6"/>
    <w:rsid w:val="00DA2CCC"/>
    <w:rsid w:val="00DA2CCF"/>
    <w:rsid w:val="00DA30FC"/>
    <w:rsid w:val="00DA3658"/>
    <w:rsid w:val="00DA4484"/>
    <w:rsid w:val="00DA4D22"/>
    <w:rsid w:val="00DA5192"/>
    <w:rsid w:val="00DA5975"/>
    <w:rsid w:val="00DA60FD"/>
    <w:rsid w:val="00DA71A0"/>
    <w:rsid w:val="00DB098E"/>
    <w:rsid w:val="00DB0C8C"/>
    <w:rsid w:val="00DB0E96"/>
    <w:rsid w:val="00DB181D"/>
    <w:rsid w:val="00DB1F4B"/>
    <w:rsid w:val="00DB40F8"/>
    <w:rsid w:val="00DB5E99"/>
    <w:rsid w:val="00DB641D"/>
    <w:rsid w:val="00DB68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68C"/>
    <w:rsid w:val="00DC384D"/>
    <w:rsid w:val="00DC3D3B"/>
    <w:rsid w:val="00DC40DE"/>
    <w:rsid w:val="00DC41B9"/>
    <w:rsid w:val="00DC53E1"/>
    <w:rsid w:val="00DC63DB"/>
    <w:rsid w:val="00DC762C"/>
    <w:rsid w:val="00DD0512"/>
    <w:rsid w:val="00DD2B54"/>
    <w:rsid w:val="00DD2C5B"/>
    <w:rsid w:val="00DD3482"/>
    <w:rsid w:val="00DD3D85"/>
    <w:rsid w:val="00DD44C7"/>
    <w:rsid w:val="00DD5273"/>
    <w:rsid w:val="00DD720C"/>
    <w:rsid w:val="00DD7B0D"/>
    <w:rsid w:val="00DD7D79"/>
    <w:rsid w:val="00DE1266"/>
    <w:rsid w:val="00DE1599"/>
    <w:rsid w:val="00DE2959"/>
    <w:rsid w:val="00DE3130"/>
    <w:rsid w:val="00DE384E"/>
    <w:rsid w:val="00DE3966"/>
    <w:rsid w:val="00DE39C6"/>
    <w:rsid w:val="00DE54F7"/>
    <w:rsid w:val="00DE571E"/>
    <w:rsid w:val="00DE5770"/>
    <w:rsid w:val="00DE5EA6"/>
    <w:rsid w:val="00DE6898"/>
    <w:rsid w:val="00DE6E0C"/>
    <w:rsid w:val="00DE7042"/>
    <w:rsid w:val="00DF0128"/>
    <w:rsid w:val="00DF1034"/>
    <w:rsid w:val="00DF1859"/>
    <w:rsid w:val="00DF250D"/>
    <w:rsid w:val="00DF252F"/>
    <w:rsid w:val="00DF2FBE"/>
    <w:rsid w:val="00DF35AB"/>
    <w:rsid w:val="00DF415C"/>
    <w:rsid w:val="00DF528A"/>
    <w:rsid w:val="00DF63CA"/>
    <w:rsid w:val="00DF66EF"/>
    <w:rsid w:val="00DF6E64"/>
    <w:rsid w:val="00DF72E2"/>
    <w:rsid w:val="00E00869"/>
    <w:rsid w:val="00E00EB8"/>
    <w:rsid w:val="00E01097"/>
    <w:rsid w:val="00E0158F"/>
    <w:rsid w:val="00E0181E"/>
    <w:rsid w:val="00E01B7E"/>
    <w:rsid w:val="00E021C1"/>
    <w:rsid w:val="00E03FFE"/>
    <w:rsid w:val="00E04645"/>
    <w:rsid w:val="00E0522D"/>
    <w:rsid w:val="00E052F6"/>
    <w:rsid w:val="00E0545E"/>
    <w:rsid w:val="00E05C29"/>
    <w:rsid w:val="00E05D67"/>
    <w:rsid w:val="00E07225"/>
    <w:rsid w:val="00E079B0"/>
    <w:rsid w:val="00E11D68"/>
    <w:rsid w:val="00E12491"/>
    <w:rsid w:val="00E12880"/>
    <w:rsid w:val="00E13962"/>
    <w:rsid w:val="00E143AE"/>
    <w:rsid w:val="00E148E1"/>
    <w:rsid w:val="00E14EFC"/>
    <w:rsid w:val="00E155EC"/>
    <w:rsid w:val="00E16107"/>
    <w:rsid w:val="00E16438"/>
    <w:rsid w:val="00E16573"/>
    <w:rsid w:val="00E16AD9"/>
    <w:rsid w:val="00E17282"/>
    <w:rsid w:val="00E1753D"/>
    <w:rsid w:val="00E17655"/>
    <w:rsid w:val="00E17B32"/>
    <w:rsid w:val="00E17FA8"/>
    <w:rsid w:val="00E2014A"/>
    <w:rsid w:val="00E2062E"/>
    <w:rsid w:val="00E20D42"/>
    <w:rsid w:val="00E21446"/>
    <w:rsid w:val="00E21FCB"/>
    <w:rsid w:val="00E21FFC"/>
    <w:rsid w:val="00E23529"/>
    <w:rsid w:val="00E248FD"/>
    <w:rsid w:val="00E249D4"/>
    <w:rsid w:val="00E251D9"/>
    <w:rsid w:val="00E2524F"/>
    <w:rsid w:val="00E255A2"/>
    <w:rsid w:val="00E25B63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B23"/>
    <w:rsid w:val="00E32E55"/>
    <w:rsid w:val="00E33376"/>
    <w:rsid w:val="00E3362A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115E"/>
    <w:rsid w:val="00E41B0B"/>
    <w:rsid w:val="00E4240F"/>
    <w:rsid w:val="00E433F3"/>
    <w:rsid w:val="00E438EB"/>
    <w:rsid w:val="00E446F6"/>
    <w:rsid w:val="00E44C62"/>
    <w:rsid w:val="00E451E1"/>
    <w:rsid w:val="00E455E5"/>
    <w:rsid w:val="00E4647A"/>
    <w:rsid w:val="00E46691"/>
    <w:rsid w:val="00E47215"/>
    <w:rsid w:val="00E479C0"/>
    <w:rsid w:val="00E50135"/>
    <w:rsid w:val="00E5061F"/>
    <w:rsid w:val="00E50CB5"/>
    <w:rsid w:val="00E523EE"/>
    <w:rsid w:val="00E52AD7"/>
    <w:rsid w:val="00E533AB"/>
    <w:rsid w:val="00E53D2F"/>
    <w:rsid w:val="00E53EB8"/>
    <w:rsid w:val="00E54B5B"/>
    <w:rsid w:val="00E55029"/>
    <w:rsid w:val="00E550C1"/>
    <w:rsid w:val="00E552B4"/>
    <w:rsid w:val="00E552F9"/>
    <w:rsid w:val="00E5543C"/>
    <w:rsid w:val="00E55767"/>
    <w:rsid w:val="00E5658E"/>
    <w:rsid w:val="00E56A47"/>
    <w:rsid w:val="00E5713F"/>
    <w:rsid w:val="00E57904"/>
    <w:rsid w:val="00E57C0E"/>
    <w:rsid w:val="00E604B2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D0D"/>
    <w:rsid w:val="00E7242F"/>
    <w:rsid w:val="00E72BB9"/>
    <w:rsid w:val="00E72E75"/>
    <w:rsid w:val="00E7437E"/>
    <w:rsid w:val="00E752C6"/>
    <w:rsid w:val="00E757F8"/>
    <w:rsid w:val="00E75B7C"/>
    <w:rsid w:val="00E76977"/>
    <w:rsid w:val="00E77DAE"/>
    <w:rsid w:val="00E80746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C7"/>
    <w:rsid w:val="00E85BC7"/>
    <w:rsid w:val="00E86299"/>
    <w:rsid w:val="00E86D95"/>
    <w:rsid w:val="00E90040"/>
    <w:rsid w:val="00E900BA"/>
    <w:rsid w:val="00E90FEA"/>
    <w:rsid w:val="00E91223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4516"/>
    <w:rsid w:val="00EA51FE"/>
    <w:rsid w:val="00EA5469"/>
    <w:rsid w:val="00EA5820"/>
    <w:rsid w:val="00EA592F"/>
    <w:rsid w:val="00EA5C28"/>
    <w:rsid w:val="00EA64E1"/>
    <w:rsid w:val="00EA6FD2"/>
    <w:rsid w:val="00EA7313"/>
    <w:rsid w:val="00EB0927"/>
    <w:rsid w:val="00EB1B84"/>
    <w:rsid w:val="00EB25F9"/>
    <w:rsid w:val="00EB2787"/>
    <w:rsid w:val="00EB2C9C"/>
    <w:rsid w:val="00EB5A7C"/>
    <w:rsid w:val="00EB6698"/>
    <w:rsid w:val="00EB6D3E"/>
    <w:rsid w:val="00EB7B2D"/>
    <w:rsid w:val="00EC09B2"/>
    <w:rsid w:val="00EC0A79"/>
    <w:rsid w:val="00EC211A"/>
    <w:rsid w:val="00EC2CB0"/>
    <w:rsid w:val="00EC3325"/>
    <w:rsid w:val="00EC4A09"/>
    <w:rsid w:val="00EC5CA1"/>
    <w:rsid w:val="00EC6344"/>
    <w:rsid w:val="00EC7087"/>
    <w:rsid w:val="00EC7139"/>
    <w:rsid w:val="00ED030A"/>
    <w:rsid w:val="00ED0549"/>
    <w:rsid w:val="00ED0C64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28"/>
    <w:rsid w:val="00ED7C76"/>
    <w:rsid w:val="00EE0B2F"/>
    <w:rsid w:val="00EE266F"/>
    <w:rsid w:val="00EE2BA8"/>
    <w:rsid w:val="00EE47C5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F39"/>
    <w:rsid w:val="00EF1A9D"/>
    <w:rsid w:val="00EF217B"/>
    <w:rsid w:val="00EF2331"/>
    <w:rsid w:val="00EF2ABF"/>
    <w:rsid w:val="00EF2B2D"/>
    <w:rsid w:val="00EF3750"/>
    <w:rsid w:val="00EF37AD"/>
    <w:rsid w:val="00EF498D"/>
    <w:rsid w:val="00EF4D51"/>
    <w:rsid w:val="00EF54F1"/>
    <w:rsid w:val="00EF55E4"/>
    <w:rsid w:val="00EF589C"/>
    <w:rsid w:val="00EF7314"/>
    <w:rsid w:val="00F00AE0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4713"/>
    <w:rsid w:val="00F055C9"/>
    <w:rsid w:val="00F05D0E"/>
    <w:rsid w:val="00F05FC1"/>
    <w:rsid w:val="00F07481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61C"/>
    <w:rsid w:val="00F20333"/>
    <w:rsid w:val="00F20E4B"/>
    <w:rsid w:val="00F20EBA"/>
    <w:rsid w:val="00F22191"/>
    <w:rsid w:val="00F229AD"/>
    <w:rsid w:val="00F22BF6"/>
    <w:rsid w:val="00F23944"/>
    <w:rsid w:val="00F239D6"/>
    <w:rsid w:val="00F23C24"/>
    <w:rsid w:val="00F23EB9"/>
    <w:rsid w:val="00F240C7"/>
    <w:rsid w:val="00F2492C"/>
    <w:rsid w:val="00F2502B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583F"/>
    <w:rsid w:val="00F35DAE"/>
    <w:rsid w:val="00F35ECC"/>
    <w:rsid w:val="00F36268"/>
    <w:rsid w:val="00F36D46"/>
    <w:rsid w:val="00F36EDF"/>
    <w:rsid w:val="00F40D1A"/>
    <w:rsid w:val="00F41009"/>
    <w:rsid w:val="00F42105"/>
    <w:rsid w:val="00F4252C"/>
    <w:rsid w:val="00F43C0D"/>
    <w:rsid w:val="00F45539"/>
    <w:rsid w:val="00F458A9"/>
    <w:rsid w:val="00F46590"/>
    <w:rsid w:val="00F46B5C"/>
    <w:rsid w:val="00F470CB"/>
    <w:rsid w:val="00F47AF2"/>
    <w:rsid w:val="00F500C1"/>
    <w:rsid w:val="00F51051"/>
    <w:rsid w:val="00F5149E"/>
    <w:rsid w:val="00F51AD5"/>
    <w:rsid w:val="00F52E71"/>
    <w:rsid w:val="00F53069"/>
    <w:rsid w:val="00F53166"/>
    <w:rsid w:val="00F53B5A"/>
    <w:rsid w:val="00F53D47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2F"/>
    <w:rsid w:val="00F63A6E"/>
    <w:rsid w:val="00F642AC"/>
    <w:rsid w:val="00F65E74"/>
    <w:rsid w:val="00F669FF"/>
    <w:rsid w:val="00F66AE6"/>
    <w:rsid w:val="00F66C9B"/>
    <w:rsid w:val="00F67614"/>
    <w:rsid w:val="00F67B08"/>
    <w:rsid w:val="00F70A14"/>
    <w:rsid w:val="00F72092"/>
    <w:rsid w:val="00F72409"/>
    <w:rsid w:val="00F726FF"/>
    <w:rsid w:val="00F729EE"/>
    <w:rsid w:val="00F72AFB"/>
    <w:rsid w:val="00F73BB2"/>
    <w:rsid w:val="00F74138"/>
    <w:rsid w:val="00F74CFD"/>
    <w:rsid w:val="00F752F5"/>
    <w:rsid w:val="00F7552B"/>
    <w:rsid w:val="00F76775"/>
    <w:rsid w:val="00F76CFA"/>
    <w:rsid w:val="00F77402"/>
    <w:rsid w:val="00F774CB"/>
    <w:rsid w:val="00F77A87"/>
    <w:rsid w:val="00F77C07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60C0"/>
    <w:rsid w:val="00F86331"/>
    <w:rsid w:val="00F86A61"/>
    <w:rsid w:val="00F8777A"/>
    <w:rsid w:val="00F9024C"/>
    <w:rsid w:val="00F902A0"/>
    <w:rsid w:val="00F90C22"/>
    <w:rsid w:val="00F91090"/>
    <w:rsid w:val="00F91AF2"/>
    <w:rsid w:val="00F91CDC"/>
    <w:rsid w:val="00F92239"/>
    <w:rsid w:val="00F92DA6"/>
    <w:rsid w:val="00F93173"/>
    <w:rsid w:val="00F9365B"/>
    <w:rsid w:val="00F93FD5"/>
    <w:rsid w:val="00F9456F"/>
    <w:rsid w:val="00F946B7"/>
    <w:rsid w:val="00F95D36"/>
    <w:rsid w:val="00F95E6C"/>
    <w:rsid w:val="00F9695D"/>
    <w:rsid w:val="00F97A5D"/>
    <w:rsid w:val="00FA0F7A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D17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4AD8"/>
    <w:rsid w:val="00FB4DBA"/>
    <w:rsid w:val="00FB5140"/>
    <w:rsid w:val="00FB6B0B"/>
    <w:rsid w:val="00FB784C"/>
    <w:rsid w:val="00FC06C5"/>
    <w:rsid w:val="00FC117D"/>
    <w:rsid w:val="00FC19A2"/>
    <w:rsid w:val="00FC2CFB"/>
    <w:rsid w:val="00FC2EAA"/>
    <w:rsid w:val="00FC3B13"/>
    <w:rsid w:val="00FC4552"/>
    <w:rsid w:val="00FC47CD"/>
    <w:rsid w:val="00FC54F0"/>
    <w:rsid w:val="00FC6779"/>
    <w:rsid w:val="00FC68B2"/>
    <w:rsid w:val="00FC6A11"/>
    <w:rsid w:val="00FC6E41"/>
    <w:rsid w:val="00FC702C"/>
    <w:rsid w:val="00FC713E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060"/>
    <w:rsid w:val="00FE21AB"/>
    <w:rsid w:val="00FE2617"/>
    <w:rsid w:val="00FE29AA"/>
    <w:rsid w:val="00FE2F56"/>
    <w:rsid w:val="00FE335B"/>
    <w:rsid w:val="00FE3460"/>
    <w:rsid w:val="00FE3770"/>
    <w:rsid w:val="00FE3F34"/>
    <w:rsid w:val="00FE3F58"/>
    <w:rsid w:val="00FE47A9"/>
    <w:rsid w:val="00FE50D0"/>
    <w:rsid w:val="00FE5300"/>
    <w:rsid w:val="00FE5335"/>
    <w:rsid w:val="00FE65D4"/>
    <w:rsid w:val="00FF009E"/>
    <w:rsid w:val="00FF0155"/>
    <w:rsid w:val="00FF0161"/>
    <w:rsid w:val="00FF0240"/>
    <w:rsid w:val="00FF0873"/>
    <w:rsid w:val="00FF08DB"/>
    <w:rsid w:val="00FF0FEC"/>
    <w:rsid w:val="00FF12A2"/>
    <w:rsid w:val="00FF1AB4"/>
    <w:rsid w:val="00FF1FB6"/>
    <w:rsid w:val="00FF238B"/>
    <w:rsid w:val="00FF2F50"/>
    <w:rsid w:val="00FF3582"/>
    <w:rsid w:val="00FF35E1"/>
    <w:rsid w:val="00FF3AEA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elacomgrade1">
    <w:name w:val="Tabela com grade1"/>
    <w:basedOn w:val="Tabelanormal"/>
    <w:next w:val="Tabelacomgrade"/>
    <w:uiPriority w:val="59"/>
    <w:rsid w:val="00D4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AC32-5E37-40E4-B27E-9EE39F83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Dorothee Louise Goffeau</dc:creator>
  <cp:lastModifiedBy>Dominique Dorothee Louise Goffeau</cp:lastModifiedBy>
  <cp:revision>3</cp:revision>
  <cp:lastPrinted>2017-05-08T12:08:00Z</cp:lastPrinted>
  <dcterms:created xsi:type="dcterms:W3CDTF">2017-05-12T20:24:00Z</dcterms:created>
  <dcterms:modified xsi:type="dcterms:W3CDTF">2017-05-12T20:24:00Z</dcterms:modified>
</cp:coreProperties>
</file>