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0C" w:rsidRDefault="0049540C" w:rsidP="0049540C">
      <w:pPr>
        <w:spacing w:after="0"/>
        <w:jc w:val="center"/>
        <w:rPr>
          <w:rFonts w:ascii="Tahoma" w:hAnsi="Tahoma" w:cs="Tahoma"/>
          <w:b/>
          <w:sz w:val="24"/>
        </w:rPr>
      </w:pPr>
    </w:p>
    <w:p w:rsidR="0049540C" w:rsidRDefault="0049540C" w:rsidP="0049540C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PORTARIA-DRH Nº </w:t>
      </w:r>
      <w:r w:rsidR="000E1B86">
        <w:rPr>
          <w:rFonts w:ascii="Tahoma" w:hAnsi="Tahoma" w:cs="Tahoma"/>
          <w:b/>
          <w:sz w:val="24"/>
        </w:rPr>
        <w:t>310</w:t>
      </w:r>
      <w:r>
        <w:rPr>
          <w:rFonts w:ascii="Tahoma" w:hAnsi="Tahoma" w:cs="Tahoma"/>
          <w:b/>
          <w:sz w:val="24"/>
        </w:rPr>
        <w:t xml:space="preserve">, DE </w:t>
      </w:r>
      <w:r w:rsidR="000E1B86">
        <w:rPr>
          <w:rFonts w:ascii="Tahoma" w:hAnsi="Tahoma" w:cs="Tahoma"/>
          <w:b/>
          <w:sz w:val="24"/>
        </w:rPr>
        <w:t>12</w:t>
      </w:r>
      <w:r>
        <w:rPr>
          <w:rFonts w:ascii="Tahoma" w:hAnsi="Tahoma" w:cs="Tahoma"/>
          <w:b/>
          <w:sz w:val="24"/>
        </w:rPr>
        <w:t xml:space="preserve"> DE DEZEMBRO DE 2016</w:t>
      </w:r>
    </w:p>
    <w:p w:rsidR="0049540C" w:rsidRDefault="0049540C" w:rsidP="0049540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1095/1996</w:t>
      </w:r>
      <w:r>
        <w:rPr>
          <w:rFonts w:ascii="Tahoma" w:hAnsi="Tahoma" w:cs="Tahoma"/>
          <w:sz w:val="24"/>
        </w:rPr>
        <w:t>, RESOLVE:</w:t>
      </w:r>
    </w:p>
    <w:p w:rsidR="0049540C" w:rsidRDefault="00BA3FDF" w:rsidP="0049540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 w:rsidR="0049540C">
        <w:rPr>
          <w:rFonts w:ascii="Tahoma" w:hAnsi="Tahoma" w:cs="Tahoma"/>
          <w:b/>
          <w:sz w:val="24"/>
        </w:rPr>
        <w:t>UTORIZAR</w:t>
      </w:r>
      <w:r w:rsidR="0049540C">
        <w:rPr>
          <w:rFonts w:ascii="Tahoma" w:hAnsi="Tahoma" w:cs="Tahoma"/>
          <w:sz w:val="24"/>
        </w:rPr>
        <w:t xml:space="preserve"> a conversão em pecúnia de </w:t>
      </w:r>
      <w:r w:rsidR="0049540C">
        <w:rPr>
          <w:rFonts w:ascii="Tahoma" w:hAnsi="Tahoma" w:cs="Tahoma"/>
          <w:sz w:val="24"/>
          <w:lang w:val="pt-BR"/>
        </w:rPr>
        <w:t>10</w:t>
      </w:r>
      <w:r w:rsidR="0049540C">
        <w:rPr>
          <w:rFonts w:ascii="Tahoma" w:hAnsi="Tahoma" w:cs="Tahoma"/>
          <w:sz w:val="24"/>
        </w:rPr>
        <w:t xml:space="preserve"> (</w:t>
      </w:r>
      <w:r w:rsidR="0049540C">
        <w:rPr>
          <w:rFonts w:ascii="Tahoma" w:hAnsi="Tahoma" w:cs="Tahoma"/>
          <w:sz w:val="24"/>
          <w:lang w:val="pt-BR"/>
        </w:rPr>
        <w:t>dez)</w:t>
      </w:r>
      <w:r w:rsidR="0049540C">
        <w:rPr>
          <w:rFonts w:ascii="Tahoma" w:hAnsi="Tahoma" w:cs="Tahoma"/>
          <w:sz w:val="24"/>
        </w:rPr>
        <w:t xml:space="preserve"> meses de licença</w:t>
      </w:r>
      <w:r w:rsidR="0049540C">
        <w:rPr>
          <w:rFonts w:ascii="Tahoma" w:hAnsi="Tahoma" w:cs="Tahoma"/>
          <w:sz w:val="24"/>
        </w:rPr>
        <w:noBreakHyphen/>
        <w:t>prêmio por assiduidade em favor d</w:t>
      </w:r>
      <w:r w:rsidR="0049540C">
        <w:rPr>
          <w:rFonts w:ascii="Tahoma" w:hAnsi="Tahoma" w:cs="Tahoma"/>
          <w:sz w:val="24"/>
          <w:lang w:val="pt-BR"/>
        </w:rPr>
        <w:t>a</w:t>
      </w:r>
      <w:r w:rsidR="0049540C">
        <w:rPr>
          <w:rFonts w:ascii="Tahoma" w:hAnsi="Tahoma" w:cs="Tahoma"/>
          <w:sz w:val="24"/>
        </w:rPr>
        <w:t xml:space="preserve"> servidor</w:t>
      </w:r>
      <w:r w:rsidR="0049540C">
        <w:rPr>
          <w:rFonts w:ascii="Tahoma" w:hAnsi="Tahoma" w:cs="Tahoma"/>
          <w:sz w:val="24"/>
          <w:lang w:val="pt-BR"/>
        </w:rPr>
        <w:t>a</w:t>
      </w:r>
      <w:r w:rsidR="0049540C">
        <w:rPr>
          <w:rFonts w:ascii="Tahoma" w:hAnsi="Tahoma" w:cs="Tahoma"/>
          <w:sz w:val="24"/>
        </w:rPr>
        <w:t xml:space="preserve"> inativ</w:t>
      </w:r>
      <w:r w:rsidR="0049540C">
        <w:rPr>
          <w:rFonts w:ascii="Tahoma" w:hAnsi="Tahoma" w:cs="Tahoma"/>
          <w:sz w:val="24"/>
          <w:lang w:val="pt-BR"/>
        </w:rPr>
        <w:t>a</w:t>
      </w:r>
      <w:r w:rsidR="0049540C">
        <w:rPr>
          <w:rFonts w:ascii="Tahoma" w:hAnsi="Tahoma" w:cs="Tahoma"/>
          <w:sz w:val="24"/>
        </w:rPr>
        <w:t xml:space="preserve"> </w:t>
      </w:r>
      <w:r w:rsidR="0049540C">
        <w:rPr>
          <w:rFonts w:ascii="Tahoma" w:hAnsi="Tahoma" w:cs="Tahoma"/>
          <w:sz w:val="24"/>
          <w:lang w:val="pt-BR"/>
        </w:rPr>
        <w:t>MARIA CRISTINA DE FARIA DANTAS</w:t>
      </w:r>
      <w:r w:rsidR="0049540C">
        <w:rPr>
          <w:rFonts w:ascii="Tahoma" w:hAnsi="Tahoma" w:cs="Tahoma"/>
          <w:sz w:val="24"/>
          <w:szCs w:val="24"/>
        </w:rPr>
        <w:t>, matrícula nº 1</w:t>
      </w:r>
      <w:r w:rsidR="0049540C">
        <w:rPr>
          <w:rFonts w:ascii="Tahoma" w:hAnsi="Tahoma" w:cs="Tahoma"/>
          <w:sz w:val="24"/>
          <w:szCs w:val="24"/>
          <w:lang w:val="pt-BR"/>
        </w:rPr>
        <w:t>1.687-26</w:t>
      </w:r>
      <w:r w:rsidR="0049540C"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 w:rsidR="0049540C">
        <w:rPr>
          <w:rFonts w:ascii="Tahoma" w:hAnsi="Tahoma" w:cs="Tahoma"/>
          <w:sz w:val="24"/>
          <w:szCs w:val="24"/>
          <w:lang w:val="pt-BR"/>
        </w:rPr>
        <w:t xml:space="preserve"> sendo 1 (um) mês do período aquisitivo de 5/1/1994 a 3/1/1999 e 9 (nove) meses referentes aos  períodos aquisitivos de 4/1/1999 a 2/1/2004, de 3/1/2004 a 31/12/</w:t>
      </w:r>
      <w:r w:rsidR="00047BF2">
        <w:rPr>
          <w:rFonts w:ascii="Tahoma" w:hAnsi="Tahoma" w:cs="Tahoma"/>
          <w:sz w:val="24"/>
          <w:szCs w:val="24"/>
          <w:lang w:val="pt-BR"/>
        </w:rPr>
        <w:t xml:space="preserve">2008 e de 1º/1/2009 a 13/1/2014, </w:t>
      </w:r>
      <w:r w:rsidR="00DE3966">
        <w:rPr>
          <w:rFonts w:ascii="Tahoma" w:hAnsi="Tahoma" w:cs="Tahoma"/>
          <w:sz w:val="24"/>
          <w:szCs w:val="24"/>
          <w:lang w:val="pt-BR"/>
        </w:rPr>
        <w:t>ressalvada a</w:t>
      </w:r>
      <w:r w:rsidR="00047BF2">
        <w:rPr>
          <w:rFonts w:ascii="Tahoma" w:hAnsi="Tahoma" w:cs="Tahoma"/>
          <w:sz w:val="24"/>
          <w:szCs w:val="24"/>
          <w:lang w:val="pt-BR"/>
        </w:rPr>
        <w:t xml:space="preserve"> deliberação da Mesa Diretora nos autos do Processo nº 001</w:t>
      </w:r>
      <w:r w:rsidR="00DE3966">
        <w:rPr>
          <w:rFonts w:ascii="Tahoma" w:hAnsi="Tahoma" w:cs="Tahoma"/>
          <w:sz w:val="24"/>
          <w:szCs w:val="24"/>
          <w:lang w:val="pt-BR"/>
        </w:rPr>
        <w:noBreakHyphen/>
      </w:r>
      <w:r w:rsidR="00047BF2">
        <w:rPr>
          <w:rFonts w:ascii="Tahoma" w:hAnsi="Tahoma" w:cs="Tahoma"/>
          <w:sz w:val="24"/>
          <w:szCs w:val="24"/>
          <w:lang w:val="pt-BR"/>
        </w:rPr>
        <w:t xml:space="preserve">000846/2013, conforme Ata da 23ª reunião do Gabinete da Mesa Diretora, item  </w:t>
      </w:r>
      <w:r w:rsidR="000E1B86">
        <w:rPr>
          <w:rFonts w:ascii="Tahoma" w:hAnsi="Tahoma" w:cs="Tahoma"/>
          <w:sz w:val="24"/>
          <w:szCs w:val="24"/>
          <w:lang w:val="pt-BR"/>
        </w:rPr>
        <w:t>5</w:t>
      </w:r>
      <w:r w:rsidR="00047BF2">
        <w:rPr>
          <w:rFonts w:ascii="Tahoma" w:hAnsi="Tahoma" w:cs="Tahoma"/>
          <w:sz w:val="24"/>
          <w:szCs w:val="24"/>
          <w:lang w:val="pt-BR"/>
        </w:rPr>
        <w:t xml:space="preserve">, publicada no DCL de </w:t>
      </w:r>
      <w:r w:rsidR="000E1B86">
        <w:rPr>
          <w:rFonts w:ascii="Tahoma" w:hAnsi="Tahoma" w:cs="Tahoma"/>
          <w:sz w:val="24"/>
          <w:szCs w:val="24"/>
          <w:lang w:val="pt-BR"/>
        </w:rPr>
        <w:t>9/12/2016.</w:t>
      </w:r>
    </w:p>
    <w:p w:rsidR="0049540C" w:rsidRDefault="0049540C" w:rsidP="0049540C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49540C" w:rsidRDefault="0049540C" w:rsidP="0049540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A65B01" w:rsidRDefault="00A65B01" w:rsidP="00A65B01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14/12/2016</w:t>
      </w:r>
    </w:p>
    <w:p w:rsidR="00A65B01" w:rsidRDefault="00A65B01" w:rsidP="00A65B01">
      <w:pPr>
        <w:pStyle w:val="Textoembloco"/>
        <w:spacing w:line="240" w:lineRule="auto"/>
        <w:ind w:left="0" w:right="0" w:firstLine="0"/>
        <w:rPr>
          <w:rFonts w:ascii="Tahoma" w:hAnsi="Tahoma" w:cs="Tahoma"/>
          <w:b/>
        </w:rPr>
      </w:pPr>
    </w:p>
    <w:p w:rsidR="00D55BDB" w:rsidRDefault="00D55BDB" w:rsidP="00072E30">
      <w:pPr>
        <w:rPr>
          <w:rFonts w:ascii="Tahoma" w:hAnsi="Tahoma" w:cs="Tahoma"/>
        </w:rPr>
      </w:pPr>
      <w:bookmarkStart w:id="0" w:name="_GoBack"/>
      <w:bookmarkEnd w:id="0"/>
    </w:p>
    <w:p w:rsidR="00FA56E7" w:rsidRDefault="00FA56E7" w:rsidP="00FA56E7">
      <w:pPr>
        <w:rPr>
          <w:rFonts w:ascii="Tahoma" w:hAnsi="Tahoma" w:cs="Tahoma"/>
          <w:b/>
          <w:sz w:val="24"/>
        </w:rPr>
      </w:pPr>
    </w:p>
    <w:sectPr w:rsidR="00FA56E7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072E3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072E3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4286"/>
    <w:rsid w:val="000060B7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5196"/>
    <w:rsid w:val="00015968"/>
    <w:rsid w:val="00016056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3FA1"/>
    <w:rsid w:val="00025DB4"/>
    <w:rsid w:val="00026014"/>
    <w:rsid w:val="0002634D"/>
    <w:rsid w:val="0002675E"/>
    <w:rsid w:val="00027CBD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2E30"/>
    <w:rsid w:val="000732AC"/>
    <w:rsid w:val="00073653"/>
    <w:rsid w:val="00073F99"/>
    <w:rsid w:val="00074B92"/>
    <w:rsid w:val="0007604B"/>
    <w:rsid w:val="00076217"/>
    <w:rsid w:val="00077103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114C"/>
    <w:rsid w:val="000918ED"/>
    <w:rsid w:val="000929A1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1004E6"/>
    <w:rsid w:val="00100F25"/>
    <w:rsid w:val="00100FDA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30093"/>
    <w:rsid w:val="001307B8"/>
    <w:rsid w:val="00130D5B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959"/>
    <w:rsid w:val="00190E23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ACA"/>
    <w:rsid w:val="001B2CFE"/>
    <w:rsid w:val="001B453A"/>
    <w:rsid w:val="001B46EA"/>
    <w:rsid w:val="001B5C52"/>
    <w:rsid w:val="001B5CBB"/>
    <w:rsid w:val="001B5ED2"/>
    <w:rsid w:val="001B6882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D5C"/>
    <w:rsid w:val="001F7EEA"/>
    <w:rsid w:val="00200539"/>
    <w:rsid w:val="00200F55"/>
    <w:rsid w:val="0020149A"/>
    <w:rsid w:val="00201537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2400"/>
    <w:rsid w:val="002C335F"/>
    <w:rsid w:val="002C47D4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3B5E"/>
    <w:rsid w:val="003745A7"/>
    <w:rsid w:val="00374765"/>
    <w:rsid w:val="00374779"/>
    <w:rsid w:val="003749B1"/>
    <w:rsid w:val="003768E5"/>
    <w:rsid w:val="00377AF9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93C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745F"/>
    <w:rsid w:val="003C034D"/>
    <w:rsid w:val="003C0B6A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D54"/>
    <w:rsid w:val="003E54D7"/>
    <w:rsid w:val="003E5882"/>
    <w:rsid w:val="003E6F1C"/>
    <w:rsid w:val="003F0D92"/>
    <w:rsid w:val="003F1150"/>
    <w:rsid w:val="003F17E3"/>
    <w:rsid w:val="003F2080"/>
    <w:rsid w:val="003F2C73"/>
    <w:rsid w:val="003F2F64"/>
    <w:rsid w:val="003F46A1"/>
    <w:rsid w:val="003F4A35"/>
    <w:rsid w:val="003F4A54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796D"/>
    <w:rsid w:val="0041116A"/>
    <w:rsid w:val="00411C96"/>
    <w:rsid w:val="00411EBE"/>
    <w:rsid w:val="00412124"/>
    <w:rsid w:val="00412194"/>
    <w:rsid w:val="00413080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4022E"/>
    <w:rsid w:val="00440298"/>
    <w:rsid w:val="004405DB"/>
    <w:rsid w:val="00440DB5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6E20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3A"/>
    <w:rsid w:val="005251B7"/>
    <w:rsid w:val="00525C70"/>
    <w:rsid w:val="0052650C"/>
    <w:rsid w:val="0052651F"/>
    <w:rsid w:val="0052696D"/>
    <w:rsid w:val="005277BC"/>
    <w:rsid w:val="00530CAC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74"/>
    <w:rsid w:val="0055424D"/>
    <w:rsid w:val="005548D7"/>
    <w:rsid w:val="00554AC3"/>
    <w:rsid w:val="00556991"/>
    <w:rsid w:val="00557DDC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A1E"/>
    <w:rsid w:val="00590B00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6887"/>
    <w:rsid w:val="005A77F6"/>
    <w:rsid w:val="005B245E"/>
    <w:rsid w:val="005B3222"/>
    <w:rsid w:val="005B33B8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75"/>
    <w:rsid w:val="005D360B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8F"/>
    <w:rsid w:val="005E1BD4"/>
    <w:rsid w:val="005E2BA7"/>
    <w:rsid w:val="005E32C8"/>
    <w:rsid w:val="005E33E5"/>
    <w:rsid w:val="005E361A"/>
    <w:rsid w:val="005E389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38F5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986"/>
    <w:rsid w:val="006264FD"/>
    <w:rsid w:val="00626FB6"/>
    <w:rsid w:val="006277FA"/>
    <w:rsid w:val="00633142"/>
    <w:rsid w:val="006334D9"/>
    <w:rsid w:val="006344FB"/>
    <w:rsid w:val="006346A3"/>
    <w:rsid w:val="0063498C"/>
    <w:rsid w:val="00634A77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C0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40A8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3A6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1331A"/>
    <w:rsid w:val="00713E66"/>
    <w:rsid w:val="0071412B"/>
    <w:rsid w:val="007147EC"/>
    <w:rsid w:val="00716964"/>
    <w:rsid w:val="00716A87"/>
    <w:rsid w:val="00716CE1"/>
    <w:rsid w:val="007172D1"/>
    <w:rsid w:val="00717B72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862"/>
    <w:rsid w:val="00787784"/>
    <w:rsid w:val="007878F1"/>
    <w:rsid w:val="00787C33"/>
    <w:rsid w:val="00787D0C"/>
    <w:rsid w:val="007909A6"/>
    <w:rsid w:val="00790AD9"/>
    <w:rsid w:val="00791267"/>
    <w:rsid w:val="0079220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C1"/>
    <w:rsid w:val="007A6420"/>
    <w:rsid w:val="007A6807"/>
    <w:rsid w:val="007A7017"/>
    <w:rsid w:val="007A71ED"/>
    <w:rsid w:val="007A7A85"/>
    <w:rsid w:val="007A7C97"/>
    <w:rsid w:val="007B080C"/>
    <w:rsid w:val="007B0C98"/>
    <w:rsid w:val="007B0CED"/>
    <w:rsid w:val="007B18AB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84"/>
    <w:rsid w:val="007D6B9E"/>
    <w:rsid w:val="007E065E"/>
    <w:rsid w:val="007E0E2A"/>
    <w:rsid w:val="007E1112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217"/>
    <w:rsid w:val="008575F0"/>
    <w:rsid w:val="00860E31"/>
    <w:rsid w:val="00861574"/>
    <w:rsid w:val="00861B50"/>
    <w:rsid w:val="00862122"/>
    <w:rsid w:val="008637E0"/>
    <w:rsid w:val="00863ACB"/>
    <w:rsid w:val="00864F97"/>
    <w:rsid w:val="008661A0"/>
    <w:rsid w:val="00866C1B"/>
    <w:rsid w:val="008715CA"/>
    <w:rsid w:val="00871CAE"/>
    <w:rsid w:val="00872513"/>
    <w:rsid w:val="00873436"/>
    <w:rsid w:val="008737EB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3B3B"/>
    <w:rsid w:val="00883DD4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A30"/>
    <w:rsid w:val="008E0E33"/>
    <w:rsid w:val="008E12E8"/>
    <w:rsid w:val="008E2C19"/>
    <w:rsid w:val="008E4282"/>
    <w:rsid w:val="008E4B83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459B"/>
    <w:rsid w:val="00984FCC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5B01"/>
    <w:rsid w:val="00A6619D"/>
    <w:rsid w:val="00A663B6"/>
    <w:rsid w:val="00A676C3"/>
    <w:rsid w:val="00A67BD9"/>
    <w:rsid w:val="00A711FE"/>
    <w:rsid w:val="00A71B19"/>
    <w:rsid w:val="00A72A3C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3F30"/>
    <w:rsid w:val="00AB5E2D"/>
    <w:rsid w:val="00AB6548"/>
    <w:rsid w:val="00AB6E1F"/>
    <w:rsid w:val="00AB72A1"/>
    <w:rsid w:val="00AB7BA4"/>
    <w:rsid w:val="00AC03F2"/>
    <w:rsid w:val="00AC13B0"/>
    <w:rsid w:val="00AC1C95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D5F"/>
    <w:rsid w:val="00B25EA6"/>
    <w:rsid w:val="00B31136"/>
    <w:rsid w:val="00B31172"/>
    <w:rsid w:val="00B314B2"/>
    <w:rsid w:val="00B326FC"/>
    <w:rsid w:val="00B32847"/>
    <w:rsid w:val="00B333CE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D2F"/>
    <w:rsid w:val="00C75477"/>
    <w:rsid w:val="00C7590B"/>
    <w:rsid w:val="00C76016"/>
    <w:rsid w:val="00C763F2"/>
    <w:rsid w:val="00C77DC6"/>
    <w:rsid w:val="00C8019A"/>
    <w:rsid w:val="00C802C4"/>
    <w:rsid w:val="00C80978"/>
    <w:rsid w:val="00C820F2"/>
    <w:rsid w:val="00C82BEA"/>
    <w:rsid w:val="00C82EA8"/>
    <w:rsid w:val="00C82F6C"/>
    <w:rsid w:val="00C839A0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FD9"/>
    <w:rsid w:val="00CF792C"/>
    <w:rsid w:val="00D007E2"/>
    <w:rsid w:val="00D01158"/>
    <w:rsid w:val="00D012ED"/>
    <w:rsid w:val="00D01421"/>
    <w:rsid w:val="00D019F5"/>
    <w:rsid w:val="00D02F66"/>
    <w:rsid w:val="00D03865"/>
    <w:rsid w:val="00D04AB0"/>
    <w:rsid w:val="00D0536B"/>
    <w:rsid w:val="00D0559D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E81"/>
    <w:rsid w:val="00D30FBC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BDB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60FD"/>
    <w:rsid w:val="00DA71A0"/>
    <w:rsid w:val="00DB098E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3130"/>
    <w:rsid w:val="00DE384E"/>
    <w:rsid w:val="00DE3966"/>
    <w:rsid w:val="00DE54F7"/>
    <w:rsid w:val="00DE571E"/>
    <w:rsid w:val="00DE5770"/>
    <w:rsid w:val="00DE5EA6"/>
    <w:rsid w:val="00DE6898"/>
    <w:rsid w:val="00DE6E0C"/>
    <w:rsid w:val="00DE7042"/>
    <w:rsid w:val="00DF1034"/>
    <w:rsid w:val="00DF1859"/>
    <w:rsid w:val="00DF250D"/>
    <w:rsid w:val="00DF252F"/>
    <w:rsid w:val="00DF2FBE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217B"/>
    <w:rsid w:val="00EF2331"/>
    <w:rsid w:val="00EF2ABF"/>
    <w:rsid w:val="00EF2B2D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2191"/>
    <w:rsid w:val="00F229AD"/>
    <w:rsid w:val="00F22BF6"/>
    <w:rsid w:val="00F23944"/>
    <w:rsid w:val="00F239D6"/>
    <w:rsid w:val="00F23C24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DAE"/>
    <w:rsid w:val="00F35ECC"/>
    <w:rsid w:val="00F36268"/>
    <w:rsid w:val="00F36D46"/>
    <w:rsid w:val="00F36EDF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258D"/>
    <w:rsid w:val="00F62A4D"/>
    <w:rsid w:val="00F62F6F"/>
    <w:rsid w:val="00F63A6E"/>
    <w:rsid w:val="00F642AC"/>
    <w:rsid w:val="00F65508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7A5D"/>
    <w:rsid w:val="00FA1AF5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582"/>
    <w:rsid w:val="00FF35E1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3F38-3913-4128-A3E5-773DB364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2016-12-22T20:16:00Z</cp:lastPrinted>
  <dcterms:created xsi:type="dcterms:W3CDTF">2017-06-01T18:51:00Z</dcterms:created>
  <dcterms:modified xsi:type="dcterms:W3CDTF">2017-06-01T18:51:00Z</dcterms:modified>
</cp:coreProperties>
</file>