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D3" w:rsidRDefault="00B413D3" w:rsidP="00B413D3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B413D3" w:rsidRDefault="00B413D3" w:rsidP="00B413D3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134, DE 21 DE JUNHO DE 2016</w:t>
      </w:r>
    </w:p>
    <w:p w:rsidR="00B413D3" w:rsidRDefault="00B413D3" w:rsidP="00B413D3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1240/1999</w:t>
      </w:r>
      <w:r>
        <w:rPr>
          <w:rFonts w:ascii="Tahoma" w:hAnsi="Tahoma" w:cs="Tahoma"/>
          <w:sz w:val="24"/>
        </w:rPr>
        <w:t>, RESOLVE:</w:t>
      </w:r>
    </w:p>
    <w:p w:rsidR="00B413D3" w:rsidRDefault="00B413D3" w:rsidP="00B413D3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</w:rPr>
        <w:t>AUTORIZAR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12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doze)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MARIA INEZ DORÇA DA SILVA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3.513-49</w:t>
      </w:r>
      <w:r>
        <w:rPr>
          <w:rFonts w:ascii="Tahoma" w:hAnsi="Tahoma" w:cs="Tahoma"/>
          <w:sz w:val="24"/>
          <w:szCs w:val="24"/>
        </w:rPr>
        <w:t xml:space="preserve">, os quais não foram usufruídos nem computados para aposentadoria ou qualquer outro efeito, </w:t>
      </w:r>
      <w:r>
        <w:rPr>
          <w:rFonts w:ascii="Tahoma" w:hAnsi="Tahoma" w:cs="Tahoma"/>
          <w:sz w:val="24"/>
          <w:szCs w:val="24"/>
          <w:lang w:val="pt-BR"/>
        </w:rPr>
        <w:t>sendo 2 (dois) meses referentes ao período aquisitivo de 30/5/1991 a 27/5/1996, 1 (um) mês referente ao período aquisitivo de 28/5/1996 a 26/5/2001 e 9 (nove) meses referentes aos períodos aquisitivos de 27/5/2001 a 25/5/2006, de 26/5/2006 a 24/5/2011 e de 25/5/2011 a 22/5/2016.</w:t>
      </w:r>
    </w:p>
    <w:p w:rsidR="00B413D3" w:rsidRDefault="00B413D3" w:rsidP="00B413D3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B413D3" w:rsidRDefault="00B413D3" w:rsidP="00B413D3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7A52C0" w:rsidRDefault="007A52C0" w:rsidP="007A52C0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23/6/2016</w:t>
      </w:r>
      <w:bookmarkStart w:id="0" w:name="_GoBack"/>
      <w:bookmarkEnd w:id="0"/>
    </w:p>
    <w:sectPr w:rsidR="007A52C0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CA63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49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CA638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60B7"/>
    <w:rsid w:val="00006C88"/>
    <w:rsid w:val="0000772F"/>
    <w:rsid w:val="000077C5"/>
    <w:rsid w:val="00007B80"/>
    <w:rsid w:val="0001052B"/>
    <w:rsid w:val="00010A8F"/>
    <w:rsid w:val="00010FEF"/>
    <w:rsid w:val="00011300"/>
    <w:rsid w:val="000118F6"/>
    <w:rsid w:val="00011B3D"/>
    <w:rsid w:val="00012715"/>
    <w:rsid w:val="0001398C"/>
    <w:rsid w:val="00013B3B"/>
    <w:rsid w:val="00015196"/>
    <w:rsid w:val="00015968"/>
    <w:rsid w:val="00016056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3FA1"/>
    <w:rsid w:val="00025DB4"/>
    <w:rsid w:val="00026014"/>
    <w:rsid w:val="0002634D"/>
    <w:rsid w:val="00027CBD"/>
    <w:rsid w:val="00031654"/>
    <w:rsid w:val="0003195F"/>
    <w:rsid w:val="00031E03"/>
    <w:rsid w:val="00032B91"/>
    <w:rsid w:val="00032CC8"/>
    <w:rsid w:val="00032DF9"/>
    <w:rsid w:val="00033BEB"/>
    <w:rsid w:val="00034679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604B"/>
    <w:rsid w:val="00076217"/>
    <w:rsid w:val="00077103"/>
    <w:rsid w:val="0008059C"/>
    <w:rsid w:val="00080847"/>
    <w:rsid w:val="000808D9"/>
    <w:rsid w:val="00080E40"/>
    <w:rsid w:val="00081903"/>
    <w:rsid w:val="00083737"/>
    <w:rsid w:val="0008539B"/>
    <w:rsid w:val="00085ADB"/>
    <w:rsid w:val="0008678C"/>
    <w:rsid w:val="00086DDA"/>
    <w:rsid w:val="0009114C"/>
    <w:rsid w:val="000918ED"/>
    <w:rsid w:val="00093EF0"/>
    <w:rsid w:val="00094CCE"/>
    <w:rsid w:val="00095EEC"/>
    <w:rsid w:val="00095F57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66A8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84A"/>
    <w:rsid w:val="000D628D"/>
    <w:rsid w:val="000D6297"/>
    <w:rsid w:val="000D6611"/>
    <w:rsid w:val="000D7375"/>
    <w:rsid w:val="000D750A"/>
    <w:rsid w:val="000E0FC9"/>
    <w:rsid w:val="000E1F4A"/>
    <w:rsid w:val="000E2275"/>
    <w:rsid w:val="000E26D3"/>
    <w:rsid w:val="000E2822"/>
    <w:rsid w:val="000E2ADC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1004E6"/>
    <w:rsid w:val="00100F25"/>
    <w:rsid w:val="001044DF"/>
    <w:rsid w:val="001046C3"/>
    <w:rsid w:val="00104BCD"/>
    <w:rsid w:val="00105EEA"/>
    <w:rsid w:val="00106A86"/>
    <w:rsid w:val="00106D23"/>
    <w:rsid w:val="0011045C"/>
    <w:rsid w:val="00111588"/>
    <w:rsid w:val="001115F1"/>
    <w:rsid w:val="00113B11"/>
    <w:rsid w:val="001140C7"/>
    <w:rsid w:val="0011411A"/>
    <w:rsid w:val="0011510D"/>
    <w:rsid w:val="00116F12"/>
    <w:rsid w:val="00117012"/>
    <w:rsid w:val="00117F4F"/>
    <w:rsid w:val="00120CB2"/>
    <w:rsid w:val="001214FD"/>
    <w:rsid w:val="00121BFD"/>
    <w:rsid w:val="00123682"/>
    <w:rsid w:val="00123D4E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30D5B"/>
    <w:rsid w:val="00133B85"/>
    <w:rsid w:val="00136887"/>
    <w:rsid w:val="00136943"/>
    <w:rsid w:val="00136AFE"/>
    <w:rsid w:val="00136F16"/>
    <w:rsid w:val="001376AE"/>
    <w:rsid w:val="00141772"/>
    <w:rsid w:val="00142161"/>
    <w:rsid w:val="001422C7"/>
    <w:rsid w:val="001430A8"/>
    <w:rsid w:val="00144F57"/>
    <w:rsid w:val="001458B8"/>
    <w:rsid w:val="00146170"/>
    <w:rsid w:val="00147A43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8D0"/>
    <w:rsid w:val="00170CD7"/>
    <w:rsid w:val="00171A04"/>
    <w:rsid w:val="00171E33"/>
    <w:rsid w:val="0017207C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2D90"/>
    <w:rsid w:val="00185812"/>
    <w:rsid w:val="00185E1C"/>
    <w:rsid w:val="00186CDC"/>
    <w:rsid w:val="00187DEE"/>
    <w:rsid w:val="00187E99"/>
    <w:rsid w:val="00187EDA"/>
    <w:rsid w:val="00190959"/>
    <w:rsid w:val="00190E23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B037F"/>
    <w:rsid w:val="001B0890"/>
    <w:rsid w:val="001B2ACA"/>
    <w:rsid w:val="001B2CFE"/>
    <w:rsid w:val="001B453A"/>
    <w:rsid w:val="001B46EA"/>
    <w:rsid w:val="001B5CBB"/>
    <w:rsid w:val="001B5ED2"/>
    <w:rsid w:val="001B6882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F0503"/>
    <w:rsid w:val="001F129F"/>
    <w:rsid w:val="001F191E"/>
    <w:rsid w:val="001F252A"/>
    <w:rsid w:val="001F3463"/>
    <w:rsid w:val="001F3A65"/>
    <w:rsid w:val="001F4F78"/>
    <w:rsid w:val="001F56C3"/>
    <w:rsid w:val="001F67E3"/>
    <w:rsid w:val="001F7D5C"/>
    <w:rsid w:val="00200539"/>
    <w:rsid w:val="0020149A"/>
    <w:rsid w:val="00201537"/>
    <w:rsid w:val="002032E5"/>
    <w:rsid w:val="00203635"/>
    <w:rsid w:val="00203B02"/>
    <w:rsid w:val="00210A42"/>
    <w:rsid w:val="002134DE"/>
    <w:rsid w:val="0021397E"/>
    <w:rsid w:val="00214878"/>
    <w:rsid w:val="002148A3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F3A"/>
    <w:rsid w:val="002305ED"/>
    <w:rsid w:val="00230E32"/>
    <w:rsid w:val="00230ED3"/>
    <w:rsid w:val="00231348"/>
    <w:rsid w:val="00231A9B"/>
    <w:rsid w:val="0023250F"/>
    <w:rsid w:val="00232A01"/>
    <w:rsid w:val="00232A27"/>
    <w:rsid w:val="00232AAB"/>
    <w:rsid w:val="00233DC0"/>
    <w:rsid w:val="002345C4"/>
    <w:rsid w:val="00235763"/>
    <w:rsid w:val="002361E2"/>
    <w:rsid w:val="00237DF4"/>
    <w:rsid w:val="00240019"/>
    <w:rsid w:val="00242015"/>
    <w:rsid w:val="002426C2"/>
    <w:rsid w:val="002426E0"/>
    <w:rsid w:val="00242736"/>
    <w:rsid w:val="00243D82"/>
    <w:rsid w:val="00244217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6078"/>
    <w:rsid w:val="002562D5"/>
    <w:rsid w:val="0025636F"/>
    <w:rsid w:val="00260363"/>
    <w:rsid w:val="00261838"/>
    <w:rsid w:val="002619EF"/>
    <w:rsid w:val="002620D1"/>
    <w:rsid w:val="002622D7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2F6"/>
    <w:rsid w:val="00275CD7"/>
    <w:rsid w:val="00277249"/>
    <w:rsid w:val="002777CA"/>
    <w:rsid w:val="002803D6"/>
    <w:rsid w:val="002806F2"/>
    <w:rsid w:val="00280C12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5643"/>
    <w:rsid w:val="002A7595"/>
    <w:rsid w:val="002A792E"/>
    <w:rsid w:val="002B118E"/>
    <w:rsid w:val="002B3072"/>
    <w:rsid w:val="002B317F"/>
    <w:rsid w:val="002B340F"/>
    <w:rsid w:val="002B3A47"/>
    <w:rsid w:val="002B4774"/>
    <w:rsid w:val="002B6084"/>
    <w:rsid w:val="002B6C56"/>
    <w:rsid w:val="002B7E6A"/>
    <w:rsid w:val="002C06C7"/>
    <w:rsid w:val="002C07DF"/>
    <w:rsid w:val="002C2400"/>
    <w:rsid w:val="002C335F"/>
    <w:rsid w:val="002C47D4"/>
    <w:rsid w:val="002C4B3C"/>
    <w:rsid w:val="002C5D65"/>
    <w:rsid w:val="002C651F"/>
    <w:rsid w:val="002C6ACF"/>
    <w:rsid w:val="002C7530"/>
    <w:rsid w:val="002C76D1"/>
    <w:rsid w:val="002C7766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4BAB"/>
    <w:rsid w:val="002D52E6"/>
    <w:rsid w:val="002D57D5"/>
    <w:rsid w:val="002D5A68"/>
    <w:rsid w:val="002D6EF2"/>
    <w:rsid w:val="002E0F4C"/>
    <w:rsid w:val="002E1395"/>
    <w:rsid w:val="002E1E65"/>
    <w:rsid w:val="002E2828"/>
    <w:rsid w:val="002E3119"/>
    <w:rsid w:val="002E3674"/>
    <w:rsid w:val="002E3A27"/>
    <w:rsid w:val="002E4305"/>
    <w:rsid w:val="002E6F63"/>
    <w:rsid w:val="002F00FA"/>
    <w:rsid w:val="002F0266"/>
    <w:rsid w:val="002F04A0"/>
    <w:rsid w:val="002F06A5"/>
    <w:rsid w:val="002F0E0E"/>
    <w:rsid w:val="002F2E3F"/>
    <w:rsid w:val="002F3A9B"/>
    <w:rsid w:val="002F3E3B"/>
    <w:rsid w:val="002F609D"/>
    <w:rsid w:val="002F6121"/>
    <w:rsid w:val="002F670B"/>
    <w:rsid w:val="002F697E"/>
    <w:rsid w:val="002F7F6D"/>
    <w:rsid w:val="002F7FF7"/>
    <w:rsid w:val="00300C7D"/>
    <w:rsid w:val="003016ED"/>
    <w:rsid w:val="003025FD"/>
    <w:rsid w:val="003027F3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207A"/>
    <w:rsid w:val="0031361D"/>
    <w:rsid w:val="003136F2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A63"/>
    <w:rsid w:val="003252A1"/>
    <w:rsid w:val="00325BAB"/>
    <w:rsid w:val="00325C72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560"/>
    <w:rsid w:val="00340C5E"/>
    <w:rsid w:val="00341A24"/>
    <w:rsid w:val="00342902"/>
    <w:rsid w:val="00343641"/>
    <w:rsid w:val="003444CA"/>
    <w:rsid w:val="00344BFE"/>
    <w:rsid w:val="003461FB"/>
    <w:rsid w:val="003473B9"/>
    <w:rsid w:val="00350BAF"/>
    <w:rsid w:val="0035184F"/>
    <w:rsid w:val="0035327E"/>
    <w:rsid w:val="003553DF"/>
    <w:rsid w:val="00355C32"/>
    <w:rsid w:val="00355D83"/>
    <w:rsid w:val="00361B51"/>
    <w:rsid w:val="00361F11"/>
    <w:rsid w:val="0036318A"/>
    <w:rsid w:val="003631E6"/>
    <w:rsid w:val="003632CD"/>
    <w:rsid w:val="00363C12"/>
    <w:rsid w:val="00363D58"/>
    <w:rsid w:val="003642FC"/>
    <w:rsid w:val="00364642"/>
    <w:rsid w:val="003653BB"/>
    <w:rsid w:val="0036556B"/>
    <w:rsid w:val="003701C3"/>
    <w:rsid w:val="0037034F"/>
    <w:rsid w:val="00370B81"/>
    <w:rsid w:val="00370E35"/>
    <w:rsid w:val="003725CA"/>
    <w:rsid w:val="003745A7"/>
    <w:rsid w:val="00374765"/>
    <w:rsid w:val="00374779"/>
    <w:rsid w:val="003749B1"/>
    <w:rsid w:val="003768E5"/>
    <w:rsid w:val="00377AF9"/>
    <w:rsid w:val="00381130"/>
    <w:rsid w:val="003815AA"/>
    <w:rsid w:val="003816FE"/>
    <w:rsid w:val="00381B6E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93C"/>
    <w:rsid w:val="003A7EC2"/>
    <w:rsid w:val="003B08FA"/>
    <w:rsid w:val="003B1D73"/>
    <w:rsid w:val="003B3140"/>
    <w:rsid w:val="003B3A90"/>
    <w:rsid w:val="003B472F"/>
    <w:rsid w:val="003B5B2E"/>
    <w:rsid w:val="003B6446"/>
    <w:rsid w:val="003B69E4"/>
    <w:rsid w:val="003B745F"/>
    <w:rsid w:val="003C034D"/>
    <w:rsid w:val="003C0B6A"/>
    <w:rsid w:val="003C0DB2"/>
    <w:rsid w:val="003C1184"/>
    <w:rsid w:val="003C1899"/>
    <w:rsid w:val="003C1F65"/>
    <w:rsid w:val="003C2102"/>
    <w:rsid w:val="003C3B3A"/>
    <w:rsid w:val="003C4640"/>
    <w:rsid w:val="003C4A22"/>
    <w:rsid w:val="003C59DB"/>
    <w:rsid w:val="003C5E35"/>
    <w:rsid w:val="003C6D31"/>
    <w:rsid w:val="003C7E47"/>
    <w:rsid w:val="003D0A18"/>
    <w:rsid w:val="003D1057"/>
    <w:rsid w:val="003D15F2"/>
    <w:rsid w:val="003D26AC"/>
    <w:rsid w:val="003D2C77"/>
    <w:rsid w:val="003D2FFF"/>
    <w:rsid w:val="003D3360"/>
    <w:rsid w:val="003D339B"/>
    <w:rsid w:val="003D3FCA"/>
    <w:rsid w:val="003D41BF"/>
    <w:rsid w:val="003D5A73"/>
    <w:rsid w:val="003D5F19"/>
    <w:rsid w:val="003D76D6"/>
    <w:rsid w:val="003E0093"/>
    <w:rsid w:val="003E0393"/>
    <w:rsid w:val="003E072C"/>
    <w:rsid w:val="003E0BBB"/>
    <w:rsid w:val="003E1E41"/>
    <w:rsid w:val="003E257E"/>
    <w:rsid w:val="003E2E6C"/>
    <w:rsid w:val="003E3329"/>
    <w:rsid w:val="003E4D54"/>
    <w:rsid w:val="003E54D7"/>
    <w:rsid w:val="003E5882"/>
    <w:rsid w:val="003E6F1C"/>
    <w:rsid w:val="003F0D92"/>
    <w:rsid w:val="003F1150"/>
    <w:rsid w:val="003F17E3"/>
    <w:rsid w:val="003F2080"/>
    <w:rsid w:val="003F2C73"/>
    <w:rsid w:val="003F2F64"/>
    <w:rsid w:val="003F4A35"/>
    <w:rsid w:val="003F4A54"/>
    <w:rsid w:val="003F5AE0"/>
    <w:rsid w:val="003F6DFF"/>
    <w:rsid w:val="003F79A1"/>
    <w:rsid w:val="00400903"/>
    <w:rsid w:val="00401931"/>
    <w:rsid w:val="00401D2B"/>
    <w:rsid w:val="00401FD5"/>
    <w:rsid w:val="00404BFF"/>
    <w:rsid w:val="0040539D"/>
    <w:rsid w:val="00405A07"/>
    <w:rsid w:val="00405AB4"/>
    <w:rsid w:val="0040796D"/>
    <w:rsid w:val="0041116A"/>
    <w:rsid w:val="00411EBE"/>
    <w:rsid w:val="00412194"/>
    <w:rsid w:val="00413080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64D"/>
    <w:rsid w:val="0044022E"/>
    <w:rsid w:val="00440298"/>
    <w:rsid w:val="004405DB"/>
    <w:rsid w:val="00441CAA"/>
    <w:rsid w:val="00441E85"/>
    <w:rsid w:val="00443563"/>
    <w:rsid w:val="0044361E"/>
    <w:rsid w:val="0044398C"/>
    <w:rsid w:val="00445066"/>
    <w:rsid w:val="004453D8"/>
    <w:rsid w:val="0044589D"/>
    <w:rsid w:val="004473D9"/>
    <w:rsid w:val="00447637"/>
    <w:rsid w:val="004500F7"/>
    <w:rsid w:val="004518FF"/>
    <w:rsid w:val="004519C1"/>
    <w:rsid w:val="0045224B"/>
    <w:rsid w:val="00454934"/>
    <w:rsid w:val="00455834"/>
    <w:rsid w:val="00455846"/>
    <w:rsid w:val="00455E2C"/>
    <w:rsid w:val="0045627C"/>
    <w:rsid w:val="00462EAA"/>
    <w:rsid w:val="00463B23"/>
    <w:rsid w:val="00463B88"/>
    <w:rsid w:val="0046446C"/>
    <w:rsid w:val="00465B4D"/>
    <w:rsid w:val="00465DA1"/>
    <w:rsid w:val="004661E0"/>
    <w:rsid w:val="004668B4"/>
    <w:rsid w:val="00466DAB"/>
    <w:rsid w:val="0046736E"/>
    <w:rsid w:val="004707F0"/>
    <w:rsid w:val="00471AF0"/>
    <w:rsid w:val="004728DB"/>
    <w:rsid w:val="00472AED"/>
    <w:rsid w:val="004731B2"/>
    <w:rsid w:val="00473C7C"/>
    <w:rsid w:val="00474174"/>
    <w:rsid w:val="00474AB9"/>
    <w:rsid w:val="00475801"/>
    <w:rsid w:val="0047595B"/>
    <w:rsid w:val="004759C9"/>
    <w:rsid w:val="00475CEE"/>
    <w:rsid w:val="00475EC7"/>
    <w:rsid w:val="00476ED1"/>
    <w:rsid w:val="00476F63"/>
    <w:rsid w:val="00477373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7B70"/>
    <w:rsid w:val="004B00BD"/>
    <w:rsid w:val="004B0C54"/>
    <w:rsid w:val="004B0E80"/>
    <w:rsid w:val="004B41F0"/>
    <w:rsid w:val="004B43F3"/>
    <w:rsid w:val="004B46B1"/>
    <w:rsid w:val="004B4B4A"/>
    <w:rsid w:val="004B527B"/>
    <w:rsid w:val="004B5289"/>
    <w:rsid w:val="004B7697"/>
    <w:rsid w:val="004B76DB"/>
    <w:rsid w:val="004C08D8"/>
    <w:rsid w:val="004C18CD"/>
    <w:rsid w:val="004C2490"/>
    <w:rsid w:val="004C2A16"/>
    <w:rsid w:val="004C4392"/>
    <w:rsid w:val="004C471C"/>
    <w:rsid w:val="004C5BA6"/>
    <w:rsid w:val="004C5BB0"/>
    <w:rsid w:val="004C6096"/>
    <w:rsid w:val="004C6710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7B2A"/>
    <w:rsid w:val="004D7BD6"/>
    <w:rsid w:val="004E107D"/>
    <w:rsid w:val="004E1B9A"/>
    <w:rsid w:val="004E2EA0"/>
    <w:rsid w:val="004E3491"/>
    <w:rsid w:val="004E55B4"/>
    <w:rsid w:val="004E5A17"/>
    <w:rsid w:val="004E6B25"/>
    <w:rsid w:val="004E6F60"/>
    <w:rsid w:val="004F10E0"/>
    <w:rsid w:val="004F3593"/>
    <w:rsid w:val="004F4299"/>
    <w:rsid w:val="004F6D57"/>
    <w:rsid w:val="004F71B1"/>
    <w:rsid w:val="00500448"/>
    <w:rsid w:val="005013D3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3252"/>
    <w:rsid w:val="005238BB"/>
    <w:rsid w:val="0052391C"/>
    <w:rsid w:val="00523F39"/>
    <w:rsid w:val="0052483A"/>
    <w:rsid w:val="005251B7"/>
    <w:rsid w:val="00525C70"/>
    <w:rsid w:val="0052650C"/>
    <w:rsid w:val="0052651F"/>
    <w:rsid w:val="0052696D"/>
    <w:rsid w:val="005277BC"/>
    <w:rsid w:val="00530CAC"/>
    <w:rsid w:val="005314B1"/>
    <w:rsid w:val="0053168B"/>
    <w:rsid w:val="005317CA"/>
    <w:rsid w:val="00531955"/>
    <w:rsid w:val="0053230D"/>
    <w:rsid w:val="00532365"/>
    <w:rsid w:val="00533838"/>
    <w:rsid w:val="00534821"/>
    <w:rsid w:val="005354CD"/>
    <w:rsid w:val="00535AAB"/>
    <w:rsid w:val="005363E9"/>
    <w:rsid w:val="0053780E"/>
    <w:rsid w:val="00540632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EF0"/>
    <w:rsid w:val="005519B1"/>
    <w:rsid w:val="005548D7"/>
    <w:rsid w:val="00554AC3"/>
    <w:rsid w:val="00556991"/>
    <w:rsid w:val="00557DDC"/>
    <w:rsid w:val="00560D48"/>
    <w:rsid w:val="0056165B"/>
    <w:rsid w:val="00561820"/>
    <w:rsid w:val="00563C0A"/>
    <w:rsid w:val="00564289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70D"/>
    <w:rsid w:val="005730AE"/>
    <w:rsid w:val="0057381F"/>
    <w:rsid w:val="00573DF9"/>
    <w:rsid w:val="005745D6"/>
    <w:rsid w:val="005749CD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A1E"/>
    <w:rsid w:val="00590B00"/>
    <w:rsid w:val="0059269B"/>
    <w:rsid w:val="00592E0A"/>
    <w:rsid w:val="00592FAF"/>
    <w:rsid w:val="0059307E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6887"/>
    <w:rsid w:val="005A77F6"/>
    <w:rsid w:val="005B245E"/>
    <w:rsid w:val="005B3222"/>
    <w:rsid w:val="005B33B8"/>
    <w:rsid w:val="005B5396"/>
    <w:rsid w:val="005B5D58"/>
    <w:rsid w:val="005B6726"/>
    <w:rsid w:val="005B6CD0"/>
    <w:rsid w:val="005B7F66"/>
    <w:rsid w:val="005C062E"/>
    <w:rsid w:val="005C0B6D"/>
    <w:rsid w:val="005C0E52"/>
    <w:rsid w:val="005C0F61"/>
    <w:rsid w:val="005C39ED"/>
    <w:rsid w:val="005C3C65"/>
    <w:rsid w:val="005C3EDB"/>
    <w:rsid w:val="005C3FD1"/>
    <w:rsid w:val="005C4296"/>
    <w:rsid w:val="005C54F2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75"/>
    <w:rsid w:val="005D360B"/>
    <w:rsid w:val="005D4080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8F"/>
    <w:rsid w:val="005E2BA7"/>
    <w:rsid w:val="005E32C8"/>
    <w:rsid w:val="005E33E5"/>
    <w:rsid w:val="005E361A"/>
    <w:rsid w:val="005E389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2052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37B5"/>
    <w:rsid w:val="00623F9C"/>
    <w:rsid w:val="00624247"/>
    <w:rsid w:val="00624F57"/>
    <w:rsid w:val="00625986"/>
    <w:rsid w:val="006264FD"/>
    <w:rsid w:val="00626FB6"/>
    <w:rsid w:val="006277FA"/>
    <w:rsid w:val="00633142"/>
    <w:rsid w:val="006334D9"/>
    <w:rsid w:val="006344FB"/>
    <w:rsid w:val="006346A3"/>
    <w:rsid w:val="0063498C"/>
    <w:rsid w:val="00634A77"/>
    <w:rsid w:val="00636391"/>
    <w:rsid w:val="006365D6"/>
    <w:rsid w:val="00636CE6"/>
    <w:rsid w:val="0063721F"/>
    <w:rsid w:val="0063781B"/>
    <w:rsid w:val="00637ADA"/>
    <w:rsid w:val="006403E0"/>
    <w:rsid w:val="0064046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282A"/>
    <w:rsid w:val="00653298"/>
    <w:rsid w:val="00653CB1"/>
    <w:rsid w:val="0065427F"/>
    <w:rsid w:val="0065436F"/>
    <w:rsid w:val="00654630"/>
    <w:rsid w:val="0065514E"/>
    <w:rsid w:val="00655D17"/>
    <w:rsid w:val="0065670A"/>
    <w:rsid w:val="006570B0"/>
    <w:rsid w:val="00657333"/>
    <w:rsid w:val="006573DE"/>
    <w:rsid w:val="00657836"/>
    <w:rsid w:val="006602A3"/>
    <w:rsid w:val="00660B9A"/>
    <w:rsid w:val="006631AE"/>
    <w:rsid w:val="0066340E"/>
    <w:rsid w:val="00663F6F"/>
    <w:rsid w:val="00663F7D"/>
    <w:rsid w:val="00665866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7B0"/>
    <w:rsid w:val="00676099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6E2"/>
    <w:rsid w:val="006A592F"/>
    <w:rsid w:val="006A6DD5"/>
    <w:rsid w:val="006A6FAC"/>
    <w:rsid w:val="006A7D3B"/>
    <w:rsid w:val="006B0C1D"/>
    <w:rsid w:val="006B0DF8"/>
    <w:rsid w:val="006B14F8"/>
    <w:rsid w:val="006B19A3"/>
    <w:rsid w:val="006B2AAA"/>
    <w:rsid w:val="006B33DC"/>
    <w:rsid w:val="006B3863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31D"/>
    <w:rsid w:val="006D797E"/>
    <w:rsid w:val="006E06B4"/>
    <w:rsid w:val="006E241A"/>
    <w:rsid w:val="006E2B8B"/>
    <w:rsid w:val="006E3433"/>
    <w:rsid w:val="006E40A8"/>
    <w:rsid w:val="006E43A9"/>
    <w:rsid w:val="006E4ED7"/>
    <w:rsid w:val="006E513C"/>
    <w:rsid w:val="006E53FF"/>
    <w:rsid w:val="006E5E2F"/>
    <w:rsid w:val="006E6AEE"/>
    <w:rsid w:val="006E6C6D"/>
    <w:rsid w:val="006E749B"/>
    <w:rsid w:val="006E7BEC"/>
    <w:rsid w:val="006E7D51"/>
    <w:rsid w:val="006F0DC1"/>
    <w:rsid w:val="006F146F"/>
    <w:rsid w:val="006F17BA"/>
    <w:rsid w:val="006F1ACE"/>
    <w:rsid w:val="006F20DD"/>
    <w:rsid w:val="006F27FC"/>
    <w:rsid w:val="006F2FF8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7AF"/>
    <w:rsid w:val="007049C3"/>
    <w:rsid w:val="00704AB8"/>
    <w:rsid w:val="00704B17"/>
    <w:rsid w:val="00705B22"/>
    <w:rsid w:val="00706581"/>
    <w:rsid w:val="0071331A"/>
    <w:rsid w:val="00713E66"/>
    <w:rsid w:val="0071412B"/>
    <w:rsid w:val="007147EC"/>
    <w:rsid w:val="00716964"/>
    <w:rsid w:val="00716A87"/>
    <w:rsid w:val="00717B72"/>
    <w:rsid w:val="00720051"/>
    <w:rsid w:val="007239E7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84F"/>
    <w:rsid w:val="00727C4C"/>
    <w:rsid w:val="00727CF4"/>
    <w:rsid w:val="007311F9"/>
    <w:rsid w:val="00731CC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A4"/>
    <w:rsid w:val="007411BA"/>
    <w:rsid w:val="00741746"/>
    <w:rsid w:val="00742328"/>
    <w:rsid w:val="007423EB"/>
    <w:rsid w:val="00742EAF"/>
    <w:rsid w:val="00745B76"/>
    <w:rsid w:val="0074768E"/>
    <w:rsid w:val="007507D4"/>
    <w:rsid w:val="00751618"/>
    <w:rsid w:val="00753F4B"/>
    <w:rsid w:val="0075526D"/>
    <w:rsid w:val="0075535B"/>
    <w:rsid w:val="00755E04"/>
    <w:rsid w:val="00755E93"/>
    <w:rsid w:val="00756B51"/>
    <w:rsid w:val="00756BBE"/>
    <w:rsid w:val="00757902"/>
    <w:rsid w:val="00757E03"/>
    <w:rsid w:val="00760121"/>
    <w:rsid w:val="00760868"/>
    <w:rsid w:val="00760FDB"/>
    <w:rsid w:val="0076239C"/>
    <w:rsid w:val="007626FD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35A7"/>
    <w:rsid w:val="00775557"/>
    <w:rsid w:val="00777396"/>
    <w:rsid w:val="00777AAE"/>
    <w:rsid w:val="00777B6F"/>
    <w:rsid w:val="0078149C"/>
    <w:rsid w:val="00783704"/>
    <w:rsid w:val="00783E15"/>
    <w:rsid w:val="00783E48"/>
    <w:rsid w:val="0078645D"/>
    <w:rsid w:val="007865C1"/>
    <w:rsid w:val="007866AE"/>
    <w:rsid w:val="00787784"/>
    <w:rsid w:val="007878F1"/>
    <w:rsid w:val="00787C33"/>
    <w:rsid w:val="00787D0C"/>
    <w:rsid w:val="00790AD9"/>
    <w:rsid w:val="00791267"/>
    <w:rsid w:val="0079220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2C0"/>
    <w:rsid w:val="007A5FC1"/>
    <w:rsid w:val="007A6420"/>
    <w:rsid w:val="007A6807"/>
    <w:rsid w:val="007A7017"/>
    <w:rsid w:val="007A71ED"/>
    <w:rsid w:val="007A7A85"/>
    <w:rsid w:val="007B0C98"/>
    <w:rsid w:val="007B18AB"/>
    <w:rsid w:val="007B1926"/>
    <w:rsid w:val="007B2012"/>
    <w:rsid w:val="007B203D"/>
    <w:rsid w:val="007B22FB"/>
    <w:rsid w:val="007B2AA2"/>
    <w:rsid w:val="007B4FD4"/>
    <w:rsid w:val="007B61D9"/>
    <w:rsid w:val="007B663D"/>
    <w:rsid w:val="007B6BF9"/>
    <w:rsid w:val="007B6F7B"/>
    <w:rsid w:val="007B7630"/>
    <w:rsid w:val="007B7FDF"/>
    <w:rsid w:val="007C063A"/>
    <w:rsid w:val="007C0DAE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DC2"/>
    <w:rsid w:val="007D0BA7"/>
    <w:rsid w:val="007D1007"/>
    <w:rsid w:val="007D2C3D"/>
    <w:rsid w:val="007D3333"/>
    <w:rsid w:val="007D4A4D"/>
    <w:rsid w:val="007D5B23"/>
    <w:rsid w:val="007D5C0F"/>
    <w:rsid w:val="007D5D92"/>
    <w:rsid w:val="007D6584"/>
    <w:rsid w:val="007D6B9E"/>
    <w:rsid w:val="007E065E"/>
    <w:rsid w:val="007E0E2A"/>
    <w:rsid w:val="007E1112"/>
    <w:rsid w:val="007E27D2"/>
    <w:rsid w:val="007E332E"/>
    <w:rsid w:val="007E3A69"/>
    <w:rsid w:val="007E4195"/>
    <w:rsid w:val="007E47FD"/>
    <w:rsid w:val="007E5C55"/>
    <w:rsid w:val="007E6E84"/>
    <w:rsid w:val="007E6E87"/>
    <w:rsid w:val="007E716B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B6A"/>
    <w:rsid w:val="008011BD"/>
    <w:rsid w:val="008012A0"/>
    <w:rsid w:val="00801D07"/>
    <w:rsid w:val="008021DC"/>
    <w:rsid w:val="0080233B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906"/>
    <w:rsid w:val="008162FD"/>
    <w:rsid w:val="00816416"/>
    <w:rsid w:val="00816573"/>
    <w:rsid w:val="00816652"/>
    <w:rsid w:val="008174AB"/>
    <w:rsid w:val="00817CAE"/>
    <w:rsid w:val="0082117C"/>
    <w:rsid w:val="0082176D"/>
    <w:rsid w:val="00821C32"/>
    <w:rsid w:val="00821C91"/>
    <w:rsid w:val="00822EA6"/>
    <w:rsid w:val="008232BE"/>
    <w:rsid w:val="0082377D"/>
    <w:rsid w:val="00823C28"/>
    <w:rsid w:val="00823C7E"/>
    <w:rsid w:val="00823F4A"/>
    <w:rsid w:val="00824B44"/>
    <w:rsid w:val="00824C0A"/>
    <w:rsid w:val="0082523A"/>
    <w:rsid w:val="00825611"/>
    <w:rsid w:val="0082596B"/>
    <w:rsid w:val="00826307"/>
    <w:rsid w:val="008267C3"/>
    <w:rsid w:val="008269B5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7BD2"/>
    <w:rsid w:val="008508A3"/>
    <w:rsid w:val="0085142F"/>
    <w:rsid w:val="0085375C"/>
    <w:rsid w:val="008544B6"/>
    <w:rsid w:val="008554E1"/>
    <w:rsid w:val="00856EF1"/>
    <w:rsid w:val="00857217"/>
    <w:rsid w:val="008575F0"/>
    <w:rsid w:val="00861574"/>
    <w:rsid w:val="00862122"/>
    <w:rsid w:val="008637E0"/>
    <w:rsid w:val="00863ACB"/>
    <w:rsid w:val="00864F97"/>
    <w:rsid w:val="008661A0"/>
    <w:rsid w:val="00866C1B"/>
    <w:rsid w:val="008715CA"/>
    <w:rsid w:val="00871CAE"/>
    <w:rsid w:val="00872513"/>
    <w:rsid w:val="008737EB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3B3B"/>
    <w:rsid w:val="00883DD4"/>
    <w:rsid w:val="00885962"/>
    <w:rsid w:val="00886728"/>
    <w:rsid w:val="0088768F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5CCF"/>
    <w:rsid w:val="0089640D"/>
    <w:rsid w:val="00897BC8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901"/>
    <w:rsid w:val="008E030E"/>
    <w:rsid w:val="008E0A30"/>
    <w:rsid w:val="008E12E8"/>
    <w:rsid w:val="008E2C19"/>
    <w:rsid w:val="008E4282"/>
    <w:rsid w:val="008E4B83"/>
    <w:rsid w:val="008E538F"/>
    <w:rsid w:val="008E5C15"/>
    <w:rsid w:val="008E6637"/>
    <w:rsid w:val="008E70B3"/>
    <w:rsid w:val="008E7656"/>
    <w:rsid w:val="008E7F8D"/>
    <w:rsid w:val="008F02E5"/>
    <w:rsid w:val="008F06D4"/>
    <w:rsid w:val="008F15C0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3B5"/>
    <w:rsid w:val="009129EE"/>
    <w:rsid w:val="009130C2"/>
    <w:rsid w:val="0091415A"/>
    <w:rsid w:val="00915308"/>
    <w:rsid w:val="009153A0"/>
    <w:rsid w:val="009155BC"/>
    <w:rsid w:val="00915943"/>
    <w:rsid w:val="009165C9"/>
    <w:rsid w:val="009200EB"/>
    <w:rsid w:val="00920657"/>
    <w:rsid w:val="00921251"/>
    <w:rsid w:val="00922CE3"/>
    <w:rsid w:val="00922E1A"/>
    <w:rsid w:val="00922FAF"/>
    <w:rsid w:val="009234FC"/>
    <w:rsid w:val="00923DD4"/>
    <w:rsid w:val="00924805"/>
    <w:rsid w:val="009255BF"/>
    <w:rsid w:val="00925744"/>
    <w:rsid w:val="00926022"/>
    <w:rsid w:val="0092662F"/>
    <w:rsid w:val="00927179"/>
    <w:rsid w:val="009272C5"/>
    <w:rsid w:val="0092758C"/>
    <w:rsid w:val="00927F12"/>
    <w:rsid w:val="00927FEB"/>
    <w:rsid w:val="009306B2"/>
    <w:rsid w:val="00933B4B"/>
    <w:rsid w:val="00933BD2"/>
    <w:rsid w:val="00936547"/>
    <w:rsid w:val="0093693A"/>
    <w:rsid w:val="00937E58"/>
    <w:rsid w:val="009407EB"/>
    <w:rsid w:val="0094178C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5D6"/>
    <w:rsid w:val="0095141C"/>
    <w:rsid w:val="0095162E"/>
    <w:rsid w:val="00954102"/>
    <w:rsid w:val="00954AC1"/>
    <w:rsid w:val="00954DB2"/>
    <w:rsid w:val="0095697E"/>
    <w:rsid w:val="00956F0C"/>
    <w:rsid w:val="00957643"/>
    <w:rsid w:val="009608C9"/>
    <w:rsid w:val="00960E7D"/>
    <w:rsid w:val="00962165"/>
    <w:rsid w:val="00962F44"/>
    <w:rsid w:val="0096316B"/>
    <w:rsid w:val="009637F7"/>
    <w:rsid w:val="00963D0E"/>
    <w:rsid w:val="00964A5B"/>
    <w:rsid w:val="00964F1F"/>
    <w:rsid w:val="00964F5F"/>
    <w:rsid w:val="009664A9"/>
    <w:rsid w:val="0096673B"/>
    <w:rsid w:val="00970134"/>
    <w:rsid w:val="009701DD"/>
    <w:rsid w:val="00970672"/>
    <w:rsid w:val="00970AB5"/>
    <w:rsid w:val="00970BA4"/>
    <w:rsid w:val="00972300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459B"/>
    <w:rsid w:val="00984FCC"/>
    <w:rsid w:val="00991ACA"/>
    <w:rsid w:val="00992094"/>
    <w:rsid w:val="00992D34"/>
    <w:rsid w:val="00992E34"/>
    <w:rsid w:val="00993E67"/>
    <w:rsid w:val="009941EF"/>
    <w:rsid w:val="0099590C"/>
    <w:rsid w:val="00996C5A"/>
    <w:rsid w:val="00997A79"/>
    <w:rsid w:val="009A0DB0"/>
    <w:rsid w:val="009A0FCE"/>
    <w:rsid w:val="009A26AA"/>
    <w:rsid w:val="009A2C33"/>
    <w:rsid w:val="009A36B6"/>
    <w:rsid w:val="009A4CF7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324D"/>
    <w:rsid w:val="009B3F03"/>
    <w:rsid w:val="009B4814"/>
    <w:rsid w:val="009B508A"/>
    <w:rsid w:val="009B5581"/>
    <w:rsid w:val="009B722B"/>
    <w:rsid w:val="009B7B15"/>
    <w:rsid w:val="009C29B2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13B0"/>
    <w:rsid w:val="009E165C"/>
    <w:rsid w:val="009E173D"/>
    <w:rsid w:val="009E24BC"/>
    <w:rsid w:val="009E2723"/>
    <w:rsid w:val="009E316C"/>
    <w:rsid w:val="009E47A1"/>
    <w:rsid w:val="009E4961"/>
    <w:rsid w:val="009E4D58"/>
    <w:rsid w:val="009E7773"/>
    <w:rsid w:val="009F18B5"/>
    <w:rsid w:val="009F22CD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E1C"/>
    <w:rsid w:val="009F78F6"/>
    <w:rsid w:val="00A006C0"/>
    <w:rsid w:val="00A011EF"/>
    <w:rsid w:val="00A013F6"/>
    <w:rsid w:val="00A01622"/>
    <w:rsid w:val="00A016E5"/>
    <w:rsid w:val="00A020AE"/>
    <w:rsid w:val="00A02252"/>
    <w:rsid w:val="00A033F6"/>
    <w:rsid w:val="00A036F1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D7C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529B"/>
    <w:rsid w:val="00A45442"/>
    <w:rsid w:val="00A46538"/>
    <w:rsid w:val="00A46AD7"/>
    <w:rsid w:val="00A471C1"/>
    <w:rsid w:val="00A47465"/>
    <w:rsid w:val="00A50DB1"/>
    <w:rsid w:val="00A510E5"/>
    <w:rsid w:val="00A51111"/>
    <w:rsid w:val="00A5189D"/>
    <w:rsid w:val="00A52261"/>
    <w:rsid w:val="00A52ED3"/>
    <w:rsid w:val="00A52F37"/>
    <w:rsid w:val="00A52F79"/>
    <w:rsid w:val="00A5445C"/>
    <w:rsid w:val="00A550AE"/>
    <w:rsid w:val="00A55AA8"/>
    <w:rsid w:val="00A55B7A"/>
    <w:rsid w:val="00A55FF7"/>
    <w:rsid w:val="00A564F0"/>
    <w:rsid w:val="00A5657B"/>
    <w:rsid w:val="00A57CA8"/>
    <w:rsid w:val="00A60EE1"/>
    <w:rsid w:val="00A6206E"/>
    <w:rsid w:val="00A6220C"/>
    <w:rsid w:val="00A62906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402D"/>
    <w:rsid w:val="00A7410C"/>
    <w:rsid w:val="00A759A7"/>
    <w:rsid w:val="00A76818"/>
    <w:rsid w:val="00A76AF4"/>
    <w:rsid w:val="00A80261"/>
    <w:rsid w:val="00A81F7E"/>
    <w:rsid w:val="00A8203B"/>
    <w:rsid w:val="00A826E6"/>
    <w:rsid w:val="00A829C7"/>
    <w:rsid w:val="00A83AD5"/>
    <w:rsid w:val="00A84C9D"/>
    <w:rsid w:val="00A8628F"/>
    <w:rsid w:val="00A86F7D"/>
    <w:rsid w:val="00A8769E"/>
    <w:rsid w:val="00A90D00"/>
    <w:rsid w:val="00A922E4"/>
    <w:rsid w:val="00A94823"/>
    <w:rsid w:val="00A94A62"/>
    <w:rsid w:val="00A952DD"/>
    <w:rsid w:val="00A974A1"/>
    <w:rsid w:val="00AA0D10"/>
    <w:rsid w:val="00AA2931"/>
    <w:rsid w:val="00AA2F24"/>
    <w:rsid w:val="00AA44AA"/>
    <w:rsid w:val="00AA44BB"/>
    <w:rsid w:val="00AA5051"/>
    <w:rsid w:val="00AA5B77"/>
    <w:rsid w:val="00AA5CBC"/>
    <w:rsid w:val="00AA696B"/>
    <w:rsid w:val="00AA6DEA"/>
    <w:rsid w:val="00AA71B8"/>
    <w:rsid w:val="00AB0D9C"/>
    <w:rsid w:val="00AB109C"/>
    <w:rsid w:val="00AB19F1"/>
    <w:rsid w:val="00AB3F30"/>
    <w:rsid w:val="00AB5E2D"/>
    <w:rsid w:val="00AB6548"/>
    <w:rsid w:val="00AB6E1F"/>
    <w:rsid w:val="00AB72A1"/>
    <w:rsid w:val="00AB7BA4"/>
    <w:rsid w:val="00AC03F2"/>
    <w:rsid w:val="00AC13B0"/>
    <w:rsid w:val="00AC1C95"/>
    <w:rsid w:val="00AC3DFC"/>
    <w:rsid w:val="00AC40B0"/>
    <w:rsid w:val="00AC4159"/>
    <w:rsid w:val="00AC4E19"/>
    <w:rsid w:val="00AC5FD0"/>
    <w:rsid w:val="00AC7159"/>
    <w:rsid w:val="00AC73AF"/>
    <w:rsid w:val="00AC7D8B"/>
    <w:rsid w:val="00AD2C28"/>
    <w:rsid w:val="00AD4B95"/>
    <w:rsid w:val="00AD5C8D"/>
    <w:rsid w:val="00AD6004"/>
    <w:rsid w:val="00AD66D9"/>
    <w:rsid w:val="00AD7658"/>
    <w:rsid w:val="00AE0295"/>
    <w:rsid w:val="00AE21EF"/>
    <w:rsid w:val="00AE235C"/>
    <w:rsid w:val="00AE2FC5"/>
    <w:rsid w:val="00AE31F6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F30"/>
    <w:rsid w:val="00AF7603"/>
    <w:rsid w:val="00B009DC"/>
    <w:rsid w:val="00B016BF"/>
    <w:rsid w:val="00B01768"/>
    <w:rsid w:val="00B0227D"/>
    <w:rsid w:val="00B03998"/>
    <w:rsid w:val="00B03A49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4E4"/>
    <w:rsid w:val="00B15F99"/>
    <w:rsid w:val="00B174C0"/>
    <w:rsid w:val="00B20A3D"/>
    <w:rsid w:val="00B21C9C"/>
    <w:rsid w:val="00B22644"/>
    <w:rsid w:val="00B22940"/>
    <w:rsid w:val="00B22C50"/>
    <w:rsid w:val="00B22F45"/>
    <w:rsid w:val="00B23288"/>
    <w:rsid w:val="00B24D5F"/>
    <w:rsid w:val="00B25EA6"/>
    <w:rsid w:val="00B31136"/>
    <w:rsid w:val="00B31172"/>
    <w:rsid w:val="00B314B2"/>
    <w:rsid w:val="00B326FC"/>
    <w:rsid w:val="00B32847"/>
    <w:rsid w:val="00B333CE"/>
    <w:rsid w:val="00B34652"/>
    <w:rsid w:val="00B36696"/>
    <w:rsid w:val="00B36745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46A"/>
    <w:rsid w:val="00B675A0"/>
    <w:rsid w:val="00B70194"/>
    <w:rsid w:val="00B70CD0"/>
    <w:rsid w:val="00B71421"/>
    <w:rsid w:val="00B71881"/>
    <w:rsid w:val="00B71D12"/>
    <w:rsid w:val="00B72BA5"/>
    <w:rsid w:val="00B72BE7"/>
    <w:rsid w:val="00B737F4"/>
    <w:rsid w:val="00B73D08"/>
    <w:rsid w:val="00B74294"/>
    <w:rsid w:val="00B744F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62C"/>
    <w:rsid w:val="00B877A6"/>
    <w:rsid w:val="00B877F4"/>
    <w:rsid w:val="00B900C2"/>
    <w:rsid w:val="00B901A9"/>
    <w:rsid w:val="00B91105"/>
    <w:rsid w:val="00B911AE"/>
    <w:rsid w:val="00B919F6"/>
    <w:rsid w:val="00B91BBF"/>
    <w:rsid w:val="00B9207F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BBC"/>
    <w:rsid w:val="00BA2E05"/>
    <w:rsid w:val="00BA39E6"/>
    <w:rsid w:val="00BA433F"/>
    <w:rsid w:val="00BA6A59"/>
    <w:rsid w:val="00BA6DB3"/>
    <w:rsid w:val="00BA73D5"/>
    <w:rsid w:val="00BA76CC"/>
    <w:rsid w:val="00BA7E6F"/>
    <w:rsid w:val="00BB18DD"/>
    <w:rsid w:val="00BB28CA"/>
    <w:rsid w:val="00BB2D1A"/>
    <w:rsid w:val="00BB30AB"/>
    <w:rsid w:val="00BB4A02"/>
    <w:rsid w:val="00BB5B4F"/>
    <w:rsid w:val="00BB75B1"/>
    <w:rsid w:val="00BB7BDF"/>
    <w:rsid w:val="00BC0FA8"/>
    <w:rsid w:val="00BC17A3"/>
    <w:rsid w:val="00BC1DEF"/>
    <w:rsid w:val="00BC2962"/>
    <w:rsid w:val="00BC376A"/>
    <w:rsid w:val="00BC3CCD"/>
    <w:rsid w:val="00BC3E6F"/>
    <w:rsid w:val="00BC400D"/>
    <w:rsid w:val="00BC4ACE"/>
    <w:rsid w:val="00BC5340"/>
    <w:rsid w:val="00BC54D7"/>
    <w:rsid w:val="00BC5640"/>
    <w:rsid w:val="00BC5EEC"/>
    <w:rsid w:val="00BC600D"/>
    <w:rsid w:val="00BC6081"/>
    <w:rsid w:val="00BC6699"/>
    <w:rsid w:val="00BC725D"/>
    <w:rsid w:val="00BC7367"/>
    <w:rsid w:val="00BD0683"/>
    <w:rsid w:val="00BD0D15"/>
    <w:rsid w:val="00BD2908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7643"/>
    <w:rsid w:val="00BD77E0"/>
    <w:rsid w:val="00BD7D96"/>
    <w:rsid w:val="00BE1A2E"/>
    <w:rsid w:val="00BE21A3"/>
    <w:rsid w:val="00BE2349"/>
    <w:rsid w:val="00BE38C9"/>
    <w:rsid w:val="00BE42B7"/>
    <w:rsid w:val="00BE462A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30F8B"/>
    <w:rsid w:val="00C3140C"/>
    <w:rsid w:val="00C319D6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62FC"/>
    <w:rsid w:val="00C46E16"/>
    <w:rsid w:val="00C46E43"/>
    <w:rsid w:val="00C47475"/>
    <w:rsid w:val="00C47817"/>
    <w:rsid w:val="00C47CFA"/>
    <w:rsid w:val="00C5133D"/>
    <w:rsid w:val="00C51FCD"/>
    <w:rsid w:val="00C521CC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5272"/>
    <w:rsid w:val="00C668AD"/>
    <w:rsid w:val="00C67046"/>
    <w:rsid w:val="00C673DD"/>
    <w:rsid w:val="00C67675"/>
    <w:rsid w:val="00C67761"/>
    <w:rsid w:val="00C67E57"/>
    <w:rsid w:val="00C70D73"/>
    <w:rsid w:val="00C72945"/>
    <w:rsid w:val="00C7311E"/>
    <w:rsid w:val="00C74D2F"/>
    <w:rsid w:val="00C75477"/>
    <w:rsid w:val="00C7590B"/>
    <w:rsid w:val="00C76016"/>
    <w:rsid w:val="00C763F2"/>
    <w:rsid w:val="00C77DC6"/>
    <w:rsid w:val="00C80978"/>
    <w:rsid w:val="00C820F2"/>
    <w:rsid w:val="00C82EA8"/>
    <w:rsid w:val="00C82F6C"/>
    <w:rsid w:val="00C850D8"/>
    <w:rsid w:val="00C85135"/>
    <w:rsid w:val="00C8532B"/>
    <w:rsid w:val="00C85AB6"/>
    <w:rsid w:val="00C861CC"/>
    <w:rsid w:val="00C86358"/>
    <w:rsid w:val="00C86D8E"/>
    <w:rsid w:val="00C8708D"/>
    <w:rsid w:val="00C8758B"/>
    <w:rsid w:val="00C92658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380"/>
    <w:rsid w:val="00CA6D59"/>
    <w:rsid w:val="00CA793C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73EA"/>
    <w:rsid w:val="00CC10AD"/>
    <w:rsid w:val="00CC1CFE"/>
    <w:rsid w:val="00CC20C3"/>
    <w:rsid w:val="00CC23CE"/>
    <w:rsid w:val="00CC477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55BD"/>
    <w:rsid w:val="00CE7F49"/>
    <w:rsid w:val="00CF0A18"/>
    <w:rsid w:val="00CF3284"/>
    <w:rsid w:val="00CF4BAA"/>
    <w:rsid w:val="00CF4EEF"/>
    <w:rsid w:val="00CF5585"/>
    <w:rsid w:val="00CF654D"/>
    <w:rsid w:val="00CF6FD9"/>
    <w:rsid w:val="00CF792C"/>
    <w:rsid w:val="00D007E2"/>
    <w:rsid w:val="00D01158"/>
    <w:rsid w:val="00D012ED"/>
    <w:rsid w:val="00D01421"/>
    <w:rsid w:val="00D02F66"/>
    <w:rsid w:val="00D03865"/>
    <w:rsid w:val="00D04AB0"/>
    <w:rsid w:val="00D0536B"/>
    <w:rsid w:val="00D0559D"/>
    <w:rsid w:val="00D0699D"/>
    <w:rsid w:val="00D07FB1"/>
    <w:rsid w:val="00D1009E"/>
    <w:rsid w:val="00D10D62"/>
    <w:rsid w:val="00D12859"/>
    <w:rsid w:val="00D1361B"/>
    <w:rsid w:val="00D1373F"/>
    <w:rsid w:val="00D1377F"/>
    <w:rsid w:val="00D137AB"/>
    <w:rsid w:val="00D137BC"/>
    <w:rsid w:val="00D13981"/>
    <w:rsid w:val="00D13F26"/>
    <w:rsid w:val="00D1485A"/>
    <w:rsid w:val="00D16665"/>
    <w:rsid w:val="00D16992"/>
    <w:rsid w:val="00D16BB4"/>
    <w:rsid w:val="00D1705B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6B64"/>
    <w:rsid w:val="00D27D08"/>
    <w:rsid w:val="00D30023"/>
    <w:rsid w:val="00D304A7"/>
    <w:rsid w:val="00D30E81"/>
    <w:rsid w:val="00D30FBC"/>
    <w:rsid w:val="00D32240"/>
    <w:rsid w:val="00D32FE4"/>
    <w:rsid w:val="00D33257"/>
    <w:rsid w:val="00D33628"/>
    <w:rsid w:val="00D33C56"/>
    <w:rsid w:val="00D35115"/>
    <w:rsid w:val="00D35582"/>
    <w:rsid w:val="00D3602C"/>
    <w:rsid w:val="00D370AA"/>
    <w:rsid w:val="00D37D2D"/>
    <w:rsid w:val="00D401CE"/>
    <w:rsid w:val="00D4032E"/>
    <w:rsid w:val="00D404C3"/>
    <w:rsid w:val="00D41134"/>
    <w:rsid w:val="00D41E71"/>
    <w:rsid w:val="00D430CD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63C3"/>
    <w:rsid w:val="00D56812"/>
    <w:rsid w:val="00D56B69"/>
    <w:rsid w:val="00D56FDD"/>
    <w:rsid w:val="00D5796C"/>
    <w:rsid w:val="00D57D9E"/>
    <w:rsid w:val="00D60479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584D"/>
    <w:rsid w:val="00D76BBA"/>
    <w:rsid w:val="00D771D4"/>
    <w:rsid w:val="00D80A79"/>
    <w:rsid w:val="00D80EE4"/>
    <w:rsid w:val="00D81DAF"/>
    <w:rsid w:val="00D820C9"/>
    <w:rsid w:val="00D82BE3"/>
    <w:rsid w:val="00D83AAC"/>
    <w:rsid w:val="00D84CC9"/>
    <w:rsid w:val="00D863E1"/>
    <w:rsid w:val="00D86D00"/>
    <w:rsid w:val="00D87D88"/>
    <w:rsid w:val="00D90A41"/>
    <w:rsid w:val="00D9123B"/>
    <w:rsid w:val="00D9171F"/>
    <w:rsid w:val="00D9392F"/>
    <w:rsid w:val="00D93F8B"/>
    <w:rsid w:val="00D9438B"/>
    <w:rsid w:val="00D94C35"/>
    <w:rsid w:val="00D952C6"/>
    <w:rsid w:val="00D965BF"/>
    <w:rsid w:val="00DA0036"/>
    <w:rsid w:val="00DA074A"/>
    <w:rsid w:val="00DA107D"/>
    <w:rsid w:val="00DA18DB"/>
    <w:rsid w:val="00DA1D22"/>
    <w:rsid w:val="00DA2287"/>
    <w:rsid w:val="00DA2CC6"/>
    <w:rsid w:val="00DA4484"/>
    <w:rsid w:val="00DA4D22"/>
    <w:rsid w:val="00DA5192"/>
    <w:rsid w:val="00DA60FD"/>
    <w:rsid w:val="00DA71A0"/>
    <w:rsid w:val="00DB098E"/>
    <w:rsid w:val="00DB0C8C"/>
    <w:rsid w:val="00DB181D"/>
    <w:rsid w:val="00DB1F4B"/>
    <w:rsid w:val="00DB5E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44C7"/>
    <w:rsid w:val="00DD5273"/>
    <w:rsid w:val="00DD7B0D"/>
    <w:rsid w:val="00DD7D79"/>
    <w:rsid w:val="00DE1266"/>
    <w:rsid w:val="00DE1599"/>
    <w:rsid w:val="00DE3130"/>
    <w:rsid w:val="00DE54F7"/>
    <w:rsid w:val="00DE571E"/>
    <w:rsid w:val="00DE5EA6"/>
    <w:rsid w:val="00DE6898"/>
    <w:rsid w:val="00DE6E0C"/>
    <w:rsid w:val="00DE7042"/>
    <w:rsid w:val="00DF1034"/>
    <w:rsid w:val="00DF1859"/>
    <w:rsid w:val="00DF252F"/>
    <w:rsid w:val="00DF2FBE"/>
    <w:rsid w:val="00DF415C"/>
    <w:rsid w:val="00DF528A"/>
    <w:rsid w:val="00DF63CA"/>
    <w:rsid w:val="00DF66EF"/>
    <w:rsid w:val="00DF6E64"/>
    <w:rsid w:val="00E00EB8"/>
    <w:rsid w:val="00E0181E"/>
    <w:rsid w:val="00E01B7E"/>
    <w:rsid w:val="00E021C1"/>
    <w:rsid w:val="00E03FFE"/>
    <w:rsid w:val="00E04645"/>
    <w:rsid w:val="00E0522D"/>
    <w:rsid w:val="00E052F6"/>
    <w:rsid w:val="00E0545E"/>
    <w:rsid w:val="00E05D67"/>
    <w:rsid w:val="00E07225"/>
    <w:rsid w:val="00E079B0"/>
    <w:rsid w:val="00E11D68"/>
    <w:rsid w:val="00E12491"/>
    <w:rsid w:val="00E12880"/>
    <w:rsid w:val="00E13962"/>
    <w:rsid w:val="00E143AE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17FA8"/>
    <w:rsid w:val="00E2014A"/>
    <w:rsid w:val="00E2062E"/>
    <w:rsid w:val="00E21446"/>
    <w:rsid w:val="00E21FCB"/>
    <w:rsid w:val="00E21FFC"/>
    <w:rsid w:val="00E23529"/>
    <w:rsid w:val="00E248FD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1E61"/>
    <w:rsid w:val="00E32B23"/>
    <w:rsid w:val="00E33376"/>
    <w:rsid w:val="00E3362A"/>
    <w:rsid w:val="00E34F9F"/>
    <w:rsid w:val="00E35648"/>
    <w:rsid w:val="00E362E1"/>
    <w:rsid w:val="00E36823"/>
    <w:rsid w:val="00E37754"/>
    <w:rsid w:val="00E41B0B"/>
    <w:rsid w:val="00E4240F"/>
    <w:rsid w:val="00E438EB"/>
    <w:rsid w:val="00E446F6"/>
    <w:rsid w:val="00E44C62"/>
    <w:rsid w:val="00E4647A"/>
    <w:rsid w:val="00E47215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A47"/>
    <w:rsid w:val="00E5713F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2BB9"/>
    <w:rsid w:val="00E72E75"/>
    <w:rsid w:val="00E7437E"/>
    <w:rsid w:val="00E752C6"/>
    <w:rsid w:val="00E757F8"/>
    <w:rsid w:val="00E75B7C"/>
    <w:rsid w:val="00E76977"/>
    <w:rsid w:val="00E80746"/>
    <w:rsid w:val="00E81669"/>
    <w:rsid w:val="00E81E4E"/>
    <w:rsid w:val="00E8244B"/>
    <w:rsid w:val="00E8362F"/>
    <w:rsid w:val="00E84430"/>
    <w:rsid w:val="00E844E5"/>
    <w:rsid w:val="00E84AD0"/>
    <w:rsid w:val="00E84BCA"/>
    <w:rsid w:val="00E84CE9"/>
    <w:rsid w:val="00E85BC7"/>
    <w:rsid w:val="00E86299"/>
    <w:rsid w:val="00E86D95"/>
    <w:rsid w:val="00E90040"/>
    <w:rsid w:val="00E900BA"/>
    <w:rsid w:val="00E90FEA"/>
    <w:rsid w:val="00E91223"/>
    <w:rsid w:val="00E9290D"/>
    <w:rsid w:val="00E9411F"/>
    <w:rsid w:val="00E9426D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77B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7C76"/>
    <w:rsid w:val="00EE0B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217B"/>
    <w:rsid w:val="00EF2331"/>
    <w:rsid w:val="00EF2ABF"/>
    <w:rsid w:val="00EF2B2D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FC8"/>
    <w:rsid w:val="00F1672B"/>
    <w:rsid w:val="00F167CD"/>
    <w:rsid w:val="00F167DF"/>
    <w:rsid w:val="00F16C30"/>
    <w:rsid w:val="00F16DF8"/>
    <w:rsid w:val="00F1761C"/>
    <w:rsid w:val="00F20333"/>
    <w:rsid w:val="00F20E4B"/>
    <w:rsid w:val="00F20EBA"/>
    <w:rsid w:val="00F22191"/>
    <w:rsid w:val="00F229AD"/>
    <w:rsid w:val="00F22BF6"/>
    <w:rsid w:val="00F23C24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3456"/>
    <w:rsid w:val="00F33653"/>
    <w:rsid w:val="00F35DAE"/>
    <w:rsid w:val="00F35ECC"/>
    <w:rsid w:val="00F36268"/>
    <w:rsid w:val="00F42105"/>
    <w:rsid w:val="00F4252C"/>
    <w:rsid w:val="00F43C0D"/>
    <w:rsid w:val="00F45539"/>
    <w:rsid w:val="00F46590"/>
    <w:rsid w:val="00F46B5C"/>
    <w:rsid w:val="00F47AF2"/>
    <w:rsid w:val="00F500C1"/>
    <w:rsid w:val="00F51051"/>
    <w:rsid w:val="00F5149E"/>
    <w:rsid w:val="00F51AD5"/>
    <w:rsid w:val="00F52E71"/>
    <w:rsid w:val="00F53166"/>
    <w:rsid w:val="00F53B5A"/>
    <w:rsid w:val="00F53D47"/>
    <w:rsid w:val="00F5743E"/>
    <w:rsid w:val="00F57F0B"/>
    <w:rsid w:val="00F57F50"/>
    <w:rsid w:val="00F60195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2092"/>
    <w:rsid w:val="00F726FF"/>
    <w:rsid w:val="00F729EE"/>
    <w:rsid w:val="00F72AFB"/>
    <w:rsid w:val="00F73BB2"/>
    <w:rsid w:val="00F74138"/>
    <w:rsid w:val="00F74CFD"/>
    <w:rsid w:val="00F752F5"/>
    <w:rsid w:val="00F76775"/>
    <w:rsid w:val="00F77402"/>
    <w:rsid w:val="00F774CB"/>
    <w:rsid w:val="00F77A87"/>
    <w:rsid w:val="00F77C07"/>
    <w:rsid w:val="00F80B20"/>
    <w:rsid w:val="00F8162B"/>
    <w:rsid w:val="00F816E4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7A5D"/>
    <w:rsid w:val="00FA1AF5"/>
    <w:rsid w:val="00FA22B3"/>
    <w:rsid w:val="00FA3CBF"/>
    <w:rsid w:val="00FA3EFF"/>
    <w:rsid w:val="00FA4AC0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4DBA"/>
    <w:rsid w:val="00FB5140"/>
    <w:rsid w:val="00FB784C"/>
    <w:rsid w:val="00FC06C5"/>
    <w:rsid w:val="00FC2CFB"/>
    <w:rsid w:val="00FC2EAA"/>
    <w:rsid w:val="00FC3B13"/>
    <w:rsid w:val="00FC4552"/>
    <w:rsid w:val="00FC47CD"/>
    <w:rsid w:val="00FC54F0"/>
    <w:rsid w:val="00FC6779"/>
    <w:rsid w:val="00FC68B2"/>
    <w:rsid w:val="00FC702C"/>
    <w:rsid w:val="00FC713E"/>
    <w:rsid w:val="00FC795A"/>
    <w:rsid w:val="00FD07A4"/>
    <w:rsid w:val="00FD0D6A"/>
    <w:rsid w:val="00FD139A"/>
    <w:rsid w:val="00FD1B45"/>
    <w:rsid w:val="00FD2A62"/>
    <w:rsid w:val="00FD321F"/>
    <w:rsid w:val="00FD45B1"/>
    <w:rsid w:val="00FD4AEE"/>
    <w:rsid w:val="00FD56F2"/>
    <w:rsid w:val="00FD63C4"/>
    <w:rsid w:val="00FD653D"/>
    <w:rsid w:val="00FD653F"/>
    <w:rsid w:val="00FE0A91"/>
    <w:rsid w:val="00FE0BEA"/>
    <w:rsid w:val="00FE2617"/>
    <w:rsid w:val="00FE29AA"/>
    <w:rsid w:val="00FE2F56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873"/>
    <w:rsid w:val="00FF0FEC"/>
    <w:rsid w:val="00FF1AB4"/>
    <w:rsid w:val="00FF1FB6"/>
    <w:rsid w:val="00FF238B"/>
    <w:rsid w:val="00FF2F50"/>
    <w:rsid w:val="00FF3582"/>
    <w:rsid w:val="00FF35E1"/>
    <w:rsid w:val="00FF5600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2DC0C2DB-0F33-46B4-AF46-AB1963C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7D98-7CC7-4705-A7CF-EB4E1EA9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2016-06-29T17:45:00Z</cp:lastPrinted>
  <dcterms:created xsi:type="dcterms:W3CDTF">2017-05-11T18:44:00Z</dcterms:created>
  <dcterms:modified xsi:type="dcterms:W3CDTF">2017-05-11T18:45:00Z</dcterms:modified>
</cp:coreProperties>
</file>