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84" w:rsidRDefault="00787784" w:rsidP="0035327E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35327E" w:rsidRDefault="0035327E" w:rsidP="0035327E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PORTARIA-DRH Nº </w:t>
      </w:r>
      <w:r w:rsidR="00787784">
        <w:rPr>
          <w:rFonts w:ascii="Tahoma" w:hAnsi="Tahoma" w:cs="Tahoma"/>
          <w:b/>
          <w:sz w:val="24"/>
        </w:rPr>
        <w:t>69</w:t>
      </w:r>
      <w:r>
        <w:rPr>
          <w:rFonts w:ascii="Tahoma" w:hAnsi="Tahoma" w:cs="Tahoma"/>
          <w:b/>
          <w:sz w:val="24"/>
        </w:rPr>
        <w:t xml:space="preserve">, DE 2 DE </w:t>
      </w:r>
      <w:r w:rsidR="00787784">
        <w:rPr>
          <w:rFonts w:ascii="Tahoma" w:hAnsi="Tahoma" w:cs="Tahoma"/>
          <w:b/>
          <w:sz w:val="24"/>
        </w:rPr>
        <w:t>MAIO</w:t>
      </w:r>
      <w:r>
        <w:rPr>
          <w:rFonts w:ascii="Tahoma" w:hAnsi="Tahoma" w:cs="Tahoma"/>
          <w:b/>
          <w:sz w:val="24"/>
        </w:rPr>
        <w:t xml:space="preserve"> DE 2016</w:t>
      </w:r>
    </w:p>
    <w:p w:rsidR="0035327E" w:rsidRDefault="0035327E" w:rsidP="0035327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 w:rsidR="00787784">
        <w:rPr>
          <w:rFonts w:ascii="Tahoma" w:hAnsi="Tahoma" w:cs="Tahoma"/>
          <w:sz w:val="24"/>
          <w:lang w:val="pt-BR"/>
        </w:rPr>
        <w:t>0561/2006</w:t>
      </w:r>
      <w:r>
        <w:rPr>
          <w:rFonts w:ascii="Tahoma" w:hAnsi="Tahoma" w:cs="Tahoma"/>
          <w:sz w:val="24"/>
        </w:rPr>
        <w:t>, RESOLVE:</w:t>
      </w:r>
    </w:p>
    <w:p w:rsidR="0035327E" w:rsidRDefault="0035327E" w:rsidP="0035327E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</w:t>
      </w:r>
      <w:r w:rsidR="00787784">
        <w:rPr>
          <w:rFonts w:ascii="Tahoma" w:hAnsi="Tahoma" w:cs="Tahoma"/>
          <w:sz w:val="24"/>
          <w:lang w:val="pt-BR"/>
        </w:rPr>
        <w:t>6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</w:t>
      </w:r>
      <w:r w:rsidR="00787784">
        <w:rPr>
          <w:rFonts w:ascii="Tahoma" w:hAnsi="Tahoma" w:cs="Tahoma"/>
          <w:sz w:val="24"/>
          <w:lang w:val="pt-BR"/>
        </w:rPr>
        <w:t>zesseis</w:t>
      </w:r>
      <w:r>
        <w:rPr>
          <w:rFonts w:ascii="Tahoma" w:hAnsi="Tahoma" w:cs="Tahoma"/>
          <w:sz w:val="24"/>
          <w:lang w:val="pt-BR"/>
        </w:rPr>
        <w:t>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 w:rsidR="00787784">
        <w:rPr>
          <w:rFonts w:ascii="Tahoma" w:hAnsi="Tahoma" w:cs="Tahoma"/>
          <w:sz w:val="24"/>
          <w:lang w:val="pt-BR"/>
        </w:rPr>
        <w:t>ARTHUR OSCAR GUIMARÃES</w:t>
      </w:r>
      <w:r>
        <w:rPr>
          <w:rFonts w:ascii="Tahoma" w:hAnsi="Tahoma" w:cs="Tahoma"/>
          <w:sz w:val="24"/>
          <w:szCs w:val="24"/>
        </w:rPr>
        <w:t>, matrícula nº 1</w:t>
      </w:r>
      <w:r w:rsidR="00787784">
        <w:rPr>
          <w:rFonts w:ascii="Tahoma" w:hAnsi="Tahoma" w:cs="Tahoma"/>
          <w:sz w:val="24"/>
          <w:szCs w:val="24"/>
          <w:lang w:val="pt-BR"/>
        </w:rPr>
        <w:t>2.506-51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 w:rsidR="00787784">
        <w:rPr>
          <w:rFonts w:ascii="Tahoma" w:hAnsi="Tahoma" w:cs="Tahoma"/>
          <w:sz w:val="24"/>
          <w:szCs w:val="24"/>
          <w:lang w:val="pt-BR"/>
        </w:rPr>
        <w:t>sendo 1 (um) mês referente ao período aquisitivo de 26/8/19</w:t>
      </w:r>
      <w:r w:rsidR="00A826E6">
        <w:rPr>
          <w:rFonts w:ascii="Tahoma" w:hAnsi="Tahoma" w:cs="Tahoma"/>
          <w:sz w:val="24"/>
          <w:szCs w:val="24"/>
          <w:lang w:val="pt-BR"/>
        </w:rPr>
        <w:t>8</w:t>
      </w:r>
      <w:r w:rsidR="00787784">
        <w:rPr>
          <w:rFonts w:ascii="Tahoma" w:hAnsi="Tahoma" w:cs="Tahoma"/>
          <w:sz w:val="24"/>
          <w:szCs w:val="24"/>
          <w:lang w:val="pt-BR"/>
        </w:rPr>
        <w:t xml:space="preserve">2 a 24/8/1987, e 15 (quinze) meses </w:t>
      </w:r>
      <w:r>
        <w:rPr>
          <w:rFonts w:ascii="Tahoma" w:hAnsi="Tahoma" w:cs="Tahoma"/>
          <w:sz w:val="24"/>
          <w:szCs w:val="24"/>
          <w:lang w:val="pt-BR"/>
        </w:rPr>
        <w:t>referentes aos períodos aquisitivos de</w:t>
      </w:r>
      <w:r w:rsidR="00787784">
        <w:rPr>
          <w:rFonts w:ascii="Tahoma" w:hAnsi="Tahoma" w:cs="Tahoma"/>
          <w:sz w:val="24"/>
          <w:szCs w:val="24"/>
          <w:lang w:val="pt-BR"/>
        </w:rPr>
        <w:t xml:space="preserve"> 25/8/1987 a 22/8/1992, de 23/8/1992 a 21/8/1997, de 22/8/1997 a 20/8/2002, de 21/8/2002 a 19/8/2007 e de 20/8/2007 a 17/8/2012</w:t>
      </w:r>
      <w:r>
        <w:rPr>
          <w:rFonts w:ascii="Tahoma" w:hAnsi="Tahoma" w:cs="Tahoma"/>
          <w:sz w:val="24"/>
          <w:szCs w:val="24"/>
          <w:lang w:val="pt-BR"/>
        </w:rPr>
        <w:t>.</w:t>
      </w:r>
    </w:p>
    <w:p w:rsidR="0035327E" w:rsidRDefault="0035327E" w:rsidP="0035327E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35327E" w:rsidRDefault="0035327E" w:rsidP="0035327E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71480D" w:rsidRDefault="0071480D" w:rsidP="0071480D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5/5/2016</w:t>
      </w:r>
    </w:p>
    <w:p w:rsidR="0071480D" w:rsidRDefault="0071480D" w:rsidP="0071480D">
      <w:pPr>
        <w:pStyle w:val="Textoembloco"/>
        <w:spacing w:line="240" w:lineRule="auto"/>
        <w:ind w:left="0" w:right="0" w:firstLine="0"/>
        <w:rPr>
          <w:rFonts w:ascii="Tahoma" w:hAnsi="Tahoma" w:cs="Tahoma"/>
          <w:b/>
        </w:rPr>
      </w:pPr>
      <w:bookmarkStart w:id="0" w:name="_GoBack"/>
      <w:bookmarkEnd w:id="0"/>
    </w:p>
    <w:sectPr w:rsidR="0071480D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0E6D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0E6D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91"/>
    <w:rsid w:val="000172EA"/>
    <w:rsid w:val="0001731B"/>
    <w:rsid w:val="000175E1"/>
    <w:rsid w:val="00021092"/>
    <w:rsid w:val="00021875"/>
    <w:rsid w:val="00021A89"/>
    <w:rsid w:val="00023FA1"/>
    <w:rsid w:val="00025DB4"/>
    <w:rsid w:val="00026014"/>
    <w:rsid w:val="0002634D"/>
    <w:rsid w:val="00027CBD"/>
    <w:rsid w:val="00031654"/>
    <w:rsid w:val="0003195F"/>
    <w:rsid w:val="00031E03"/>
    <w:rsid w:val="00032B91"/>
    <w:rsid w:val="00032CC8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66A8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8D"/>
    <w:rsid w:val="000D6297"/>
    <w:rsid w:val="000D6611"/>
    <w:rsid w:val="000D7375"/>
    <w:rsid w:val="000D750A"/>
    <w:rsid w:val="000E0FC9"/>
    <w:rsid w:val="000E2275"/>
    <w:rsid w:val="000E26D3"/>
    <w:rsid w:val="000E2822"/>
    <w:rsid w:val="000E2ADC"/>
    <w:rsid w:val="000E3A52"/>
    <w:rsid w:val="000E462D"/>
    <w:rsid w:val="000E4CBF"/>
    <w:rsid w:val="000E53FE"/>
    <w:rsid w:val="000E608F"/>
    <w:rsid w:val="000E6D42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045C"/>
    <w:rsid w:val="00111588"/>
    <w:rsid w:val="001115F1"/>
    <w:rsid w:val="00113B11"/>
    <w:rsid w:val="001140C7"/>
    <w:rsid w:val="0011411A"/>
    <w:rsid w:val="0011510D"/>
    <w:rsid w:val="00116F12"/>
    <w:rsid w:val="00117012"/>
    <w:rsid w:val="00117F4F"/>
    <w:rsid w:val="00120CB2"/>
    <w:rsid w:val="001214FD"/>
    <w:rsid w:val="00121BFD"/>
    <w:rsid w:val="00123682"/>
    <w:rsid w:val="00123D4E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4F57"/>
    <w:rsid w:val="001458B8"/>
    <w:rsid w:val="00146170"/>
    <w:rsid w:val="00147A43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DEE"/>
    <w:rsid w:val="00187E99"/>
    <w:rsid w:val="00187EDA"/>
    <w:rsid w:val="00190959"/>
    <w:rsid w:val="00193D7F"/>
    <w:rsid w:val="00194504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B037F"/>
    <w:rsid w:val="001B0890"/>
    <w:rsid w:val="001B2ACA"/>
    <w:rsid w:val="001B2CFE"/>
    <w:rsid w:val="001B453A"/>
    <w:rsid w:val="001B46EA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F0503"/>
    <w:rsid w:val="001F129F"/>
    <w:rsid w:val="001F191E"/>
    <w:rsid w:val="001F252A"/>
    <w:rsid w:val="001F3463"/>
    <w:rsid w:val="001F3A65"/>
    <w:rsid w:val="001F4F78"/>
    <w:rsid w:val="001F56C3"/>
    <w:rsid w:val="001F67E3"/>
    <w:rsid w:val="001F7D5C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5763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2D5"/>
    <w:rsid w:val="0025636F"/>
    <w:rsid w:val="00260363"/>
    <w:rsid w:val="00261838"/>
    <w:rsid w:val="002619EF"/>
    <w:rsid w:val="002620D1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2F6"/>
    <w:rsid w:val="00275CD7"/>
    <w:rsid w:val="00277249"/>
    <w:rsid w:val="002777CA"/>
    <w:rsid w:val="002803D6"/>
    <w:rsid w:val="002806F2"/>
    <w:rsid w:val="00280C12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B118E"/>
    <w:rsid w:val="002B3072"/>
    <w:rsid w:val="002B317F"/>
    <w:rsid w:val="002B340F"/>
    <w:rsid w:val="002B3A47"/>
    <w:rsid w:val="002B4774"/>
    <w:rsid w:val="002B6084"/>
    <w:rsid w:val="002B6C56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6D1"/>
    <w:rsid w:val="002C7766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4BAB"/>
    <w:rsid w:val="002D52E6"/>
    <w:rsid w:val="002D57D5"/>
    <w:rsid w:val="002D5A68"/>
    <w:rsid w:val="002D6EF2"/>
    <w:rsid w:val="002E0F4C"/>
    <w:rsid w:val="002E1395"/>
    <w:rsid w:val="002E1E65"/>
    <w:rsid w:val="002E2828"/>
    <w:rsid w:val="002E3119"/>
    <w:rsid w:val="002E3674"/>
    <w:rsid w:val="002E3A27"/>
    <w:rsid w:val="002E4305"/>
    <w:rsid w:val="002E6F63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0C7D"/>
    <w:rsid w:val="003016ED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A63"/>
    <w:rsid w:val="003252A1"/>
    <w:rsid w:val="00325BAB"/>
    <w:rsid w:val="00325C72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560"/>
    <w:rsid w:val="00340C5E"/>
    <w:rsid w:val="00341A24"/>
    <w:rsid w:val="00342902"/>
    <w:rsid w:val="00343641"/>
    <w:rsid w:val="003444CA"/>
    <w:rsid w:val="003461FB"/>
    <w:rsid w:val="003473B9"/>
    <w:rsid w:val="00350BAF"/>
    <w:rsid w:val="0035327E"/>
    <w:rsid w:val="003553DF"/>
    <w:rsid w:val="00355C32"/>
    <w:rsid w:val="00355D83"/>
    <w:rsid w:val="00361B51"/>
    <w:rsid w:val="00361F11"/>
    <w:rsid w:val="0036318A"/>
    <w:rsid w:val="003631E6"/>
    <w:rsid w:val="003632CD"/>
    <w:rsid w:val="00363C12"/>
    <w:rsid w:val="003642FC"/>
    <w:rsid w:val="00364642"/>
    <w:rsid w:val="003653BB"/>
    <w:rsid w:val="0036556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130"/>
    <w:rsid w:val="003815AA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3140"/>
    <w:rsid w:val="003B3A90"/>
    <w:rsid w:val="003B472F"/>
    <w:rsid w:val="003B5B2E"/>
    <w:rsid w:val="003B6446"/>
    <w:rsid w:val="003B69E4"/>
    <w:rsid w:val="003B745F"/>
    <w:rsid w:val="003C034D"/>
    <w:rsid w:val="003C0B6A"/>
    <w:rsid w:val="003C0DB2"/>
    <w:rsid w:val="003C1184"/>
    <w:rsid w:val="003C1899"/>
    <w:rsid w:val="003C1F65"/>
    <w:rsid w:val="003C2102"/>
    <w:rsid w:val="003C3B3A"/>
    <w:rsid w:val="003C4640"/>
    <w:rsid w:val="003C4A22"/>
    <w:rsid w:val="003C59DB"/>
    <w:rsid w:val="003C5E35"/>
    <w:rsid w:val="003C6D31"/>
    <w:rsid w:val="003C7E47"/>
    <w:rsid w:val="003D0A18"/>
    <w:rsid w:val="003D1057"/>
    <w:rsid w:val="003D15F2"/>
    <w:rsid w:val="003D26AC"/>
    <w:rsid w:val="003D2FFF"/>
    <w:rsid w:val="003D3360"/>
    <w:rsid w:val="003D339B"/>
    <w:rsid w:val="003D3FCA"/>
    <w:rsid w:val="003D41BF"/>
    <w:rsid w:val="003D5A73"/>
    <w:rsid w:val="003D5F19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A35"/>
    <w:rsid w:val="003F4A54"/>
    <w:rsid w:val="003F5AE0"/>
    <w:rsid w:val="003F6DFF"/>
    <w:rsid w:val="003F79A1"/>
    <w:rsid w:val="00400903"/>
    <w:rsid w:val="00401931"/>
    <w:rsid w:val="00401D2B"/>
    <w:rsid w:val="00401FD5"/>
    <w:rsid w:val="00404BFF"/>
    <w:rsid w:val="0040539D"/>
    <w:rsid w:val="00405A07"/>
    <w:rsid w:val="00405AB4"/>
    <w:rsid w:val="0040796D"/>
    <w:rsid w:val="0041116A"/>
    <w:rsid w:val="00411EBE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563"/>
    <w:rsid w:val="0044361E"/>
    <w:rsid w:val="0044398C"/>
    <w:rsid w:val="00445066"/>
    <w:rsid w:val="004453D8"/>
    <w:rsid w:val="0044589D"/>
    <w:rsid w:val="004473D9"/>
    <w:rsid w:val="00447637"/>
    <w:rsid w:val="004500F7"/>
    <w:rsid w:val="004518FF"/>
    <w:rsid w:val="004519C1"/>
    <w:rsid w:val="0045224B"/>
    <w:rsid w:val="00454934"/>
    <w:rsid w:val="00455834"/>
    <w:rsid w:val="00455846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8B4"/>
    <w:rsid w:val="00466DAB"/>
    <w:rsid w:val="0046736E"/>
    <w:rsid w:val="004707F0"/>
    <w:rsid w:val="00471AF0"/>
    <w:rsid w:val="004728DB"/>
    <w:rsid w:val="00472AED"/>
    <w:rsid w:val="004731B2"/>
    <w:rsid w:val="00473C7C"/>
    <w:rsid w:val="00474AB9"/>
    <w:rsid w:val="00475801"/>
    <w:rsid w:val="0047595B"/>
    <w:rsid w:val="004759C9"/>
    <w:rsid w:val="00475CEE"/>
    <w:rsid w:val="00475EC7"/>
    <w:rsid w:val="00476ED1"/>
    <w:rsid w:val="00476F63"/>
    <w:rsid w:val="00477373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2490"/>
    <w:rsid w:val="004C2A16"/>
    <w:rsid w:val="004C4392"/>
    <w:rsid w:val="004C471C"/>
    <w:rsid w:val="004C5BA6"/>
    <w:rsid w:val="004C5BB0"/>
    <w:rsid w:val="004C6096"/>
    <w:rsid w:val="004C6710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7B2A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13D3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8BB"/>
    <w:rsid w:val="0052391C"/>
    <w:rsid w:val="00523F39"/>
    <w:rsid w:val="0052483A"/>
    <w:rsid w:val="005251B7"/>
    <w:rsid w:val="00525C70"/>
    <w:rsid w:val="0052650C"/>
    <w:rsid w:val="0052651F"/>
    <w:rsid w:val="0052696D"/>
    <w:rsid w:val="005277BC"/>
    <w:rsid w:val="00530CA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80E"/>
    <w:rsid w:val="00540632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EF0"/>
    <w:rsid w:val="005519B1"/>
    <w:rsid w:val="005548D7"/>
    <w:rsid w:val="00554AC3"/>
    <w:rsid w:val="00556991"/>
    <w:rsid w:val="00557DDC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70D"/>
    <w:rsid w:val="005730AE"/>
    <w:rsid w:val="0057381F"/>
    <w:rsid w:val="00573DF9"/>
    <w:rsid w:val="005745D6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45B4"/>
    <w:rsid w:val="005A4C04"/>
    <w:rsid w:val="005A4ECD"/>
    <w:rsid w:val="005A4F91"/>
    <w:rsid w:val="005A6887"/>
    <w:rsid w:val="005A77F6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4080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8F"/>
    <w:rsid w:val="005E2BA7"/>
    <w:rsid w:val="005E32C8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34D9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0B9A"/>
    <w:rsid w:val="006631AE"/>
    <w:rsid w:val="00663F6F"/>
    <w:rsid w:val="00663F7D"/>
    <w:rsid w:val="00665866"/>
    <w:rsid w:val="00666A70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1A43"/>
    <w:rsid w:val="0069234B"/>
    <w:rsid w:val="00692471"/>
    <w:rsid w:val="00692648"/>
    <w:rsid w:val="00692809"/>
    <w:rsid w:val="00694681"/>
    <w:rsid w:val="006956CE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6E2"/>
    <w:rsid w:val="006A592F"/>
    <w:rsid w:val="006A6DD5"/>
    <w:rsid w:val="006A6FAC"/>
    <w:rsid w:val="006A7D3B"/>
    <w:rsid w:val="006B0C1D"/>
    <w:rsid w:val="006B0DF8"/>
    <w:rsid w:val="006B14F8"/>
    <w:rsid w:val="006B2AAA"/>
    <w:rsid w:val="006B33DC"/>
    <w:rsid w:val="006B3863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13C"/>
    <w:rsid w:val="006E53FF"/>
    <w:rsid w:val="006E5E2F"/>
    <w:rsid w:val="006E6AEE"/>
    <w:rsid w:val="006E6C6D"/>
    <w:rsid w:val="006E749B"/>
    <w:rsid w:val="006E7BEC"/>
    <w:rsid w:val="006E7D51"/>
    <w:rsid w:val="006F0DC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9C3"/>
    <w:rsid w:val="00704AB8"/>
    <w:rsid w:val="00704B17"/>
    <w:rsid w:val="00705B22"/>
    <w:rsid w:val="00706581"/>
    <w:rsid w:val="0071331A"/>
    <w:rsid w:val="00713E66"/>
    <w:rsid w:val="0071412B"/>
    <w:rsid w:val="007147EC"/>
    <w:rsid w:val="0071480D"/>
    <w:rsid w:val="00716964"/>
    <w:rsid w:val="00716A87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84F"/>
    <w:rsid w:val="00727C4C"/>
    <w:rsid w:val="007311F9"/>
    <w:rsid w:val="00731CC9"/>
    <w:rsid w:val="007327B2"/>
    <w:rsid w:val="00733B14"/>
    <w:rsid w:val="00733E48"/>
    <w:rsid w:val="007345D2"/>
    <w:rsid w:val="0073615A"/>
    <w:rsid w:val="00736A13"/>
    <w:rsid w:val="00737CC1"/>
    <w:rsid w:val="00737D72"/>
    <w:rsid w:val="00737FB4"/>
    <w:rsid w:val="00740DA4"/>
    <w:rsid w:val="007411BA"/>
    <w:rsid w:val="00741746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51"/>
    <w:rsid w:val="00756BBE"/>
    <w:rsid w:val="00757902"/>
    <w:rsid w:val="00757E03"/>
    <w:rsid w:val="00760121"/>
    <w:rsid w:val="00760868"/>
    <w:rsid w:val="00760FDB"/>
    <w:rsid w:val="007626FD"/>
    <w:rsid w:val="00765A8B"/>
    <w:rsid w:val="007667FB"/>
    <w:rsid w:val="00770012"/>
    <w:rsid w:val="007702C3"/>
    <w:rsid w:val="00770B77"/>
    <w:rsid w:val="00770D83"/>
    <w:rsid w:val="00770E5C"/>
    <w:rsid w:val="007716CF"/>
    <w:rsid w:val="00771AEE"/>
    <w:rsid w:val="007735A7"/>
    <w:rsid w:val="00775557"/>
    <w:rsid w:val="00777396"/>
    <w:rsid w:val="00777AAE"/>
    <w:rsid w:val="00777B6F"/>
    <w:rsid w:val="0078149C"/>
    <w:rsid w:val="00783704"/>
    <w:rsid w:val="00783E15"/>
    <w:rsid w:val="00783E48"/>
    <w:rsid w:val="0078645D"/>
    <w:rsid w:val="007865C1"/>
    <w:rsid w:val="007866AE"/>
    <w:rsid w:val="00787784"/>
    <w:rsid w:val="007878F1"/>
    <w:rsid w:val="00787C33"/>
    <w:rsid w:val="00787D0C"/>
    <w:rsid w:val="00790AD9"/>
    <w:rsid w:val="00791267"/>
    <w:rsid w:val="0079220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C1"/>
    <w:rsid w:val="007A6420"/>
    <w:rsid w:val="007A6807"/>
    <w:rsid w:val="007A7017"/>
    <w:rsid w:val="007A71ED"/>
    <w:rsid w:val="007A7A85"/>
    <w:rsid w:val="007B0C98"/>
    <w:rsid w:val="007B18AB"/>
    <w:rsid w:val="007B1926"/>
    <w:rsid w:val="007B2012"/>
    <w:rsid w:val="007B203D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DC2"/>
    <w:rsid w:val="007D0BA7"/>
    <w:rsid w:val="007D1007"/>
    <w:rsid w:val="007D2C3D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47FD"/>
    <w:rsid w:val="007E5C55"/>
    <w:rsid w:val="007E6E84"/>
    <w:rsid w:val="007E6E87"/>
    <w:rsid w:val="007E716B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B6A"/>
    <w:rsid w:val="008011BD"/>
    <w:rsid w:val="008012A0"/>
    <w:rsid w:val="00801D07"/>
    <w:rsid w:val="008021DC"/>
    <w:rsid w:val="0080233B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7C3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C38"/>
    <w:rsid w:val="00835E07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1574"/>
    <w:rsid w:val="00862122"/>
    <w:rsid w:val="008637E0"/>
    <w:rsid w:val="00863ACB"/>
    <w:rsid w:val="00864F97"/>
    <w:rsid w:val="008661A0"/>
    <w:rsid w:val="00866C1B"/>
    <w:rsid w:val="008715CA"/>
    <w:rsid w:val="00871CAE"/>
    <w:rsid w:val="00872513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962"/>
    <w:rsid w:val="00886728"/>
    <w:rsid w:val="0088768F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901"/>
    <w:rsid w:val="008E030E"/>
    <w:rsid w:val="008E0A30"/>
    <w:rsid w:val="008E12E8"/>
    <w:rsid w:val="008E2C19"/>
    <w:rsid w:val="008E4282"/>
    <w:rsid w:val="008E4B83"/>
    <w:rsid w:val="008E538F"/>
    <w:rsid w:val="008E5C15"/>
    <w:rsid w:val="008E6637"/>
    <w:rsid w:val="008E70B3"/>
    <w:rsid w:val="008E7656"/>
    <w:rsid w:val="008E7F8D"/>
    <w:rsid w:val="008F02E5"/>
    <w:rsid w:val="008F06D4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3B5"/>
    <w:rsid w:val="009129EE"/>
    <w:rsid w:val="009130C2"/>
    <w:rsid w:val="0091415A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178C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5D6"/>
    <w:rsid w:val="0095141C"/>
    <w:rsid w:val="0095162E"/>
    <w:rsid w:val="00954102"/>
    <w:rsid w:val="00954AC1"/>
    <w:rsid w:val="00954DB2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1DD"/>
    <w:rsid w:val="00970672"/>
    <w:rsid w:val="00970AB5"/>
    <w:rsid w:val="00970BA4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1ACA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6AA"/>
    <w:rsid w:val="009A2C33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13B0"/>
    <w:rsid w:val="009E165C"/>
    <w:rsid w:val="009E173D"/>
    <w:rsid w:val="009E24BC"/>
    <w:rsid w:val="009E2723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1EF"/>
    <w:rsid w:val="00A013F6"/>
    <w:rsid w:val="00A01622"/>
    <w:rsid w:val="00A016E5"/>
    <w:rsid w:val="00A020AE"/>
    <w:rsid w:val="00A02252"/>
    <w:rsid w:val="00A033F6"/>
    <w:rsid w:val="00A036F1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5D7C"/>
    <w:rsid w:val="00A27E9E"/>
    <w:rsid w:val="00A31A22"/>
    <w:rsid w:val="00A328F9"/>
    <w:rsid w:val="00A3292A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ED3"/>
    <w:rsid w:val="00A52F37"/>
    <w:rsid w:val="00A52F79"/>
    <w:rsid w:val="00A5445C"/>
    <w:rsid w:val="00A550AE"/>
    <w:rsid w:val="00A55AA8"/>
    <w:rsid w:val="00A55B7A"/>
    <w:rsid w:val="00A55FF7"/>
    <w:rsid w:val="00A564F0"/>
    <w:rsid w:val="00A5657B"/>
    <w:rsid w:val="00A57CA8"/>
    <w:rsid w:val="00A60EE1"/>
    <w:rsid w:val="00A6206E"/>
    <w:rsid w:val="00A6220C"/>
    <w:rsid w:val="00A63DE0"/>
    <w:rsid w:val="00A64171"/>
    <w:rsid w:val="00A64B4C"/>
    <w:rsid w:val="00A64D41"/>
    <w:rsid w:val="00A6619D"/>
    <w:rsid w:val="00A663B6"/>
    <w:rsid w:val="00A676C3"/>
    <w:rsid w:val="00A67BD9"/>
    <w:rsid w:val="00A71B19"/>
    <w:rsid w:val="00A72A3C"/>
    <w:rsid w:val="00A7402D"/>
    <w:rsid w:val="00A7410C"/>
    <w:rsid w:val="00A759A7"/>
    <w:rsid w:val="00A76818"/>
    <w:rsid w:val="00A76AF4"/>
    <w:rsid w:val="00A80261"/>
    <w:rsid w:val="00A81F7E"/>
    <w:rsid w:val="00A8203B"/>
    <w:rsid w:val="00A826E6"/>
    <w:rsid w:val="00A829C7"/>
    <w:rsid w:val="00A83AD5"/>
    <w:rsid w:val="00A84C9D"/>
    <w:rsid w:val="00A8628F"/>
    <w:rsid w:val="00A86F7D"/>
    <w:rsid w:val="00A8769E"/>
    <w:rsid w:val="00A90D00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0D9C"/>
    <w:rsid w:val="00AB109C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DFC"/>
    <w:rsid w:val="00AC40B0"/>
    <w:rsid w:val="00AC4159"/>
    <w:rsid w:val="00AC5FD0"/>
    <w:rsid w:val="00AC7159"/>
    <w:rsid w:val="00AC73AF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F30"/>
    <w:rsid w:val="00AF7603"/>
    <w:rsid w:val="00B009DC"/>
    <w:rsid w:val="00B016BF"/>
    <w:rsid w:val="00B01768"/>
    <w:rsid w:val="00B0227D"/>
    <w:rsid w:val="00B03998"/>
    <w:rsid w:val="00B03A49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5F7F"/>
    <w:rsid w:val="00B56409"/>
    <w:rsid w:val="00B57A8A"/>
    <w:rsid w:val="00B61472"/>
    <w:rsid w:val="00B61C97"/>
    <w:rsid w:val="00B61E82"/>
    <w:rsid w:val="00B651EA"/>
    <w:rsid w:val="00B65EF5"/>
    <w:rsid w:val="00B6746A"/>
    <w:rsid w:val="00B675A0"/>
    <w:rsid w:val="00B70194"/>
    <w:rsid w:val="00B70CD0"/>
    <w:rsid w:val="00B71421"/>
    <w:rsid w:val="00B71881"/>
    <w:rsid w:val="00B71D12"/>
    <w:rsid w:val="00B72BA5"/>
    <w:rsid w:val="00B72BE7"/>
    <w:rsid w:val="00B737F4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01A9"/>
    <w:rsid w:val="00B91105"/>
    <w:rsid w:val="00B911AE"/>
    <w:rsid w:val="00B919F6"/>
    <w:rsid w:val="00B91BBF"/>
    <w:rsid w:val="00B9207F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BBC"/>
    <w:rsid w:val="00BA2E05"/>
    <w:rsid w:val="00BA39E6"/>
    <w:rsid w:val="00BA433F"/>
    <w:rsid w:val="00BA6A59"/>
    <w:rsid w:val="00BA6DB3"/>
    <w:rsid w:val="00BA73D5"/>
    <w:rsid w:val="00BA76CC"/>
    <w:rsid w:val="00BA7E6F"/>
    <w:rsid w:val="00BB18DD"/>
    <w:rsid w:val="00BB28CA"/>
    <w:rsid w:val="00BB2D1A"/>
    <w:rsid w:val="00BB30AB"/>
    <w:rsid w:val="00BB4A02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00D"/>
    <w:rsid w:val="00BC4ACE"/>
    <w:rsid w:val="00BC5340"/>
    <w:rsid w:val="00BC54D7"/>
    <w:rsid w:val="00BC5640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528F"/>
    <w:rsid w:val="00C1572F"/>
    <w:rsid w:val="00C15914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30F8B"/>
    <w:rsid w:val="00C3140C"/>
    <w:rsid w:val="00C319D6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62FC"/>
    <w:rsid w:val="00C46E16"/>
    <w:rsid w:val="00C46E43"/>
    <w:rsid w:val="00C47475"/>
    <w:rsid w:val="00C47817"/>
    <w:rsid w:val="00C47CFA"/>
    <w:rsid w:val="00C5133D"/>
    <w:rsid w:val="00C521CC"/>
    <w:rsid w:val="00C535DC"/>
    <w:rsid w:val="00C55BBB"/>
    <w:rsid w:val="00C56F26"/>
    <w:rsid w:val="00C601DD"/>
    <w:rsid w:val="00C6043A"/>
    <w:rsid w:val="00C605BF"/>
    <w:rsid w:val="00C6150D"/>
    <w:rsid w:val="00C6180C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21E5"/>
    <w:rsid w:val="00C72945"/>
    <w:rsid w:val="00C7311E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0D8"/>
    <w:rsid w:val="00C85135"/>
    <w:rsid w:val="00C8532B"/>
    <w:rsid w:val="00C85AB6"/>
    <w:rsid w:val="00C861CC"/>
    <w:rsid w:val="00C86358"/>
    <w:rsid w:val="00C8708D"/>
    <w:rsid w:val="00C8758B"/>
    <w:rsid w:val="00C92658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20C3"/>
    <w:rsid w:val="00CC23CE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3284"/>
    <w:rsid w:val="00CF4BAA"/>
    <w:rsid w:val="00CF4EEF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4AB0"/>
    <w:rsid w:val="00D0536B"/>
    <w:rsid w:val="00D0559D"/>
    <w:rsid w:val="00D0699D"/>
    <w:rsid w:val="00D07FB1"/>
    <w:rsid w:val="00D1009E"/>
    <w:rsid w:val="00D10D62"/>
    <w:rsid w:val="00D12859"/>
    <w:rsid w:val="00D1361B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6B64"/>
    <w:rsid w:val="00D27D08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63C3"/>
    <w:rsid w:val="00D56812"/>
    <w:rsid w:val="00D56B69"/>
    <w:rsid w:val="00D56FDD"/>
    <w:rsid w:val="00D5796C"/>
    <w:rsid w:val="00D57D9E"/>
    <w:rsid w:val="00D60479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703C5"/>
    <w:rsid w:val="00D7208D"/>
    <w:rsid w:val="00D72368"/>
    <w:rsid w:val="00D73AC2"/>
    <w:rsid w:val="00D7584D"/>
    <w:rsid w:val="00D76BBA"/>
    <w:rsid w:val="00D771D4"/>
    <w:rsid w:val="00D80A79"/>
    <w:rsid w:val="00D80EE4"/>
    <w:rsid w:val="00D81DAF"/>
    <w:rsid w:val="00D820C9"/>
    <w:rsid w:val="00D82BE3"/>
    <w:rsid w:val="00D83AAC"/>
    <w:rsid w:val="00D84CC9"/>
    <w:rsid w:val="00D863E1"/>
    <w:rsid w:val="00D86D00"/>
    <w:rsid w:val="00D87D88"/>
    <w:rsid w:val="00D90A41"/>
    <w:rsid w:val="00D9123B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D3B"/>
    <w:rsid w:val="00DC40DE"/>
    <w:rsid w:val="00DC41B9"/>
    <w:rsid w:val="00DC53E1"/>
    <w:rsid w:val="00DC762C"/>
    <w:rsid w:val="00DD0512"/>
    <w:rsid w:val="00DD2B54"/>
    <w:rsid w:val="00DD3482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E7042"/>
    <w:rsid w:val="00DF1034"/>
    <w:rsid w:val="00DF1859"/>
    <w:rsid w:val="00DF252F"/>
    <w:rsid w:val="00DF2FBE"/>
    <w:rsid w:val="00DF415C"/>
    <w:rsid w:val="00DF528A"/>
    <w:rsid w:val="00DF63CA"/>
    <w:rsid w:val="00DF66EF"/>
    <w:rsid w:val="00DF6E64"/>
    <w:rsid w:val="00E00EB8"/>
    <w:rsid w:val="00E0181E"/>
    <w:rsid w:val="00E01B7E"/>
    <w:rsid w:val="00E021C1"/>
    <w:rsid w:val="00E03FFE"/>
    <w:rsid w:val="00E04645"/>
    <w:rsid w:val="00E0522D"/>
    <w:rsid w:val="00E052F6"/>
    <w:rsid w:val="00E0545E"/>
    <w:rsid w:val="00E05D67"/>
    <w:rsid w:val="00E07225"/>
    <w:rsid w:val="00E079B0"/>
    <w:rsid w:val="00E11D68"/>
    <w:rsid w:val="00E12491"/>
    <w:rsid w:val="00E12880"/>
    <w:rsid w:val="00E13962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1446"/>
    <w:rsid w:val="00E21FCB"/>
    <w:rsid w:val="00E21FFC"/>
    <w:rsid w:val="00E23529"/>
    <w:rsid w:val="00E248FD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A47"/>
    <w:rsid w:val="00E5713F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2BB9"/>
    <w:rsid w:val="00E72E75"/>
    <w:rsid w:val="00E7437E"/>
    <w:rsid w:val="00E752C6"/>
    <w:rsid w:val="00E757F8"/>
    <w:rsid w:val="00E75B7C"/>
    <w:rsid w:val="00E76977"/>
    <w:rsid w:val="00E80746"/>
    <w:rsid w:val="00E81669"/>
    <w:rsid w:val="00E81E4E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0BA"/>
    <w:rsid w:val="00E90FEA"/>
    <w:rsid w:val="00E91223"/>
    <w:rsid w:val="00E9290D"/>
    <w:rsid w:val="00E9411F"/>
    <w:rsid w:val="00E9426D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77B"/>
    <w:rsid w:val="00EA51FE"/>
    <w:rsid w:val="00EA5469"/>
    <w:rsid w:val="00EA5820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2331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F0B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6FF"/>
    <w:rsid w:val="00F729EE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A0"/>
    <w:rsid w:val="00F90C22"/>
    <w:rsid w:val="00F91090"/>
    <w:rsid w:val="00F91AF2"/>
    <w:rsid w:val="00F91CDC"/>
    <w:rsid w:val="00F92239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1AF5"/>
    <w:rsid w:val="00FA22B3"/>
    <w:rsid w:val="00FA3CBF"/>
    <w:rsid w:val="00FA4AC0"/>
    <w:rsid w:val="00FA5D17"/>
    <w:rsid w:val="00FA6402"/>
    <w:rsid w:val="00FA6912"/>
    <w:rsid w:val="00FA728D"/>
    <w:rsid w:val="00FA7DE9"/>
    <w:rsid w:val="00FB0326"/>
    <w:rsid w:val="00FB032A"/>
    <w:rsid w:val="00FB086B"/>
    <w:rsid w:val="00FB1518"/>
    <w:rsid w:val="00FB4DBA"/>
    <w:rsid w:val="00FB5140"/>
    <w:rsid w:val="00FB784C"/>
    <w:rsid w:val="00FC06C5"/>
    <w:rsid w:val="00FC2CFB"/>
    <w:rsid w:val="00FC2EAA"/>
    <w:rsid w:val="00FC4552"/>
    <w:rsid w:val="00FC47CD"/>
    <w:rsid w:val="00FC54F0"/>
    <w:rsid w:val="00FC6779"/>
    <w:rsid w:val="00FC68B2"/>
    <w:rsid w:val="00FC702C"/>
    <w:rsid w:val="00FC713E"/>
    <w:rsid w:val="00FC795A"/>
    <w:rsid w:val="00FD07A4"/>
    <w:rsid w:val="00FD0D6A"/>
    <w:rsid w:val="00FD139A"/>
    <w:rsid w:val="00FD1B45"/>
    <w:rsid w:val="00FD2A62"/>
    <w:rsid w:val="00FD321F"/>
    <w:rsid w:val="00FD45B1"/>
    <w:rsid w:val="00FD4AEE"/>
    <w:rsid w:val="00FD56F2"/>
    <w:rsid w:val="00FD63C4"/>
    <w:rsid w:val="00FD653D"/>
    <w:rsid w:val="00FD653F"/>
    <w:rsid w:val="00FE0A91"/>
    <w:rsid w:val="00FE0BEA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560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A249-328E-4EEA-A3E3-41427A0E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2016-05-30T19:51:00Z</cp:lastPrinted>
  <dcterms:created xsi:type="dcterms:W3CDTF">2017-05-11T16:58:00Z</dcterms:created>
  <dcterms:modified xsi:type="dcterms:W3CDTF">2017-05-11T16:58:00Z</dcterms:modified>
</cp:coreProperties>
</file>