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F82" w:rsidRDefault="00AE5F82" w:rsidP="00AE5F82">
      <w:pPr>
        <w:spacing w:after="0" w:line="240" w:lineRule="auto"/>
        <w:jc w:val="center"/>
        <w:rPr>
          <w:rFonts w:ascii="Tahoma" w:hAnsi="Tahoma" w:cs="Tahoma"/>
          <w:b/>
          <w:sz w:val="24"/>
        </w:rPr>
      </w:pPr>
    </w:p>
    <w:p w:rsidR="00AE5F82" w:rsidRDefault="00AE5F82" w:rsidP="00AE5F82">
      <w:pPr>
        <w:spacing w:after="0" w:line="240" w:lineRule="auto"/>
        <w:jc w:val="center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PORTARIA-DRH Nº 502, DE 22 DE OUTUBRO DE 2015</w:t>
      </w:r>
    </w:p>
    <w:p w:rsidR="00AE5F82" w:rsidRDefault="00AE5F82" w:rsidP="00AE5F82">
      <w:pPr>
        <w:pStyle w:val="Corpodetexto"/>
        <w:spacing w:before="120" w:line="240" w:lineRule="auto"/>
        <w:ind w:firstLine="851"/>
        <w:rPr>
          <w:rFonts w:ascii="Tahoma" w:hAnsi="Tahoma" w:cs="Tahoma"/>
          <w:sz w:val="24"/>
        </w:rPr>
      </w:pPr>
      <w:r>
        <w:rPr>
          <w:rFonts w:ascii="Tahoma" w:hAnsi="Tahoma" w:cs="Tahoma"/>
          <w:caps/>
          <w:sz w:val="24"/>
          <w:lang w:val="pt-BR"/>
        </w:rPr>
        <w:t>O</w:t>
      </w:r>
      <w:r w:rsidRPr="00A11223">
        <w:rPr>
          <w:rFonts w:ascii="Tahoma" w:hAnsi="Tahoma" w:cs="Tahoma"/>
          <w:caps/>
          <w:sz w:val="24"/>
        </w:rPr>
        <w:t xml:space="preserve"> Diretor de Recursos Humanos da Câmara Legislativa do Distrito Federal</w:t>
      </w:r>
      <w:r>
        <w:rPr>
          <w:rFonts w:ascii="Tahoma" w:hAnsi="Tahoma" w:cs="Tahoma"/>
          <w:sz w:val="24"/>
        </w:rPr>
        <w:t>, no uso da competência que lhe foi delegada pelo inciso III do art. 1º da Portaria nº 32/2005 do Gabinete da Mesa Diretora; com base no art. 142 da Lei Complementar nº 840/2011 e no que consta no Processo nº 001</w:t>
      </w:r>
      <w:r>
        <w:rPr>
          <w:rFonts w:ascii="Tahoma" w:hAnsi="Tahoma" w:cs="Tahoma"/>
          <w:sz w:val="24"/>
        </w:rPr>
        <w:noBreakHyphen/>
        <w:t>00</w:t>
      </w:r>
      <w:r>
        <w:rPr>
          <w:rFonts w:ascii="Tahoma" w:hAnsi="Tahoma" w:cs="Tahoma"/>
          <w:sz w:val="24"/>
          <w:lang w:val="pt-BR"/>
        </w:rPr>
        <w:t>2654/1997</w:t>
      </w:r>
      <w:r>
        <w:rPr>
          <w:rFonts w:ascii="Tahoma" w:hAnsi="Tahoma" w:cs="Tahoma"/>
          <w:sz w:val="24"/>
        </w:rPr>
        <w:t>, RESOLVE:</w:t>
      </w:r>
    </w:p>
    <w:p w:rsidR="00AE5F82" w:rsidRDefault="00AE5F82" w:rsidP="00AE5F82">
      <w:pPr>
        <w:pStyle w:val="Corpodetexto"/>
        <w:spacing w:before="120" w:line="240" w:lineRule="auto"/>
        <w:ind w:firstLine="851"/>
        <w:rPr>
          <w:rFonts w:ascii="Tahoma" w:hAnsi="Tahoma" w:cs="Tahoma"/>
          <w:sz w:val="24"/>
          <w:szCs w:val="24"/>
          <w:lang w:val="pt-BR"/>
        </w:rPr>
      </w:pPr>
      <w:r>
        <w:rPr>
          <w:rFonts w:ascii="Tahoma" w:hAnsi="Tahoma" w:cs="Tahoma"/>
          <w:b/>
          <w:sz w:val="24"/>
        </w:rPr>
        <w:t>AUTORIZAR</w:t>
      </w:r>
      <w:r>
        <w:rPr>
          <w:rFonts w:ascii="Tahoma" w:hAnsi="Tahoma" w:cs="Tahoma"/>
          <w:sz w:val="24"/>
        </w:rPr>
        <w:t xml:space="preserve"> a conversão em pecúnia de </w:t>
      </w:r>
      <w:r>
        <w:rPr>
          <w:rFonts w:ascii="Tahoma" w:hAnsi="Tahoma" w:cs="Tahoma"/>
          <w:sz w:val="24"/>
          <w:lang w:val="pt-BR"/>
        </w:rPr>
        <w:t>9</w:t>
      </w:r>
      <w:r>
        <w:rPr>
          <w:rFonts w:ascii="Tahoma" w:hAnsi="Tahoma" w:cs="Tahoma"/>
          <w:sz w:val="24"/>
        </w:rPr>
        <w:t xml:space="preserve"> (</w:t>
      </w:r>
      <w:r>
        <w:rPr>
          <w:rFonts w:ascii="Tahoma" w:hAnsi="Tahoma" w:cs="Tahoma"/>
          <w:sz w:val="24"/>
          <w:lang w:val="pt-BR"/>
        </w:rPr>
        <w:t>nove)</w:t>
      </w:r>
      <w:r>
        <w:rPr>
          <w:rFonts w:ascii="Tahoma" w:hAnsi="Tahoma" w:cs="Tahoma"/>
          <w:sz w:val="24"/>
        </w:rPr>
        <w:t xml:space="preserve"> meses de licença</w:t>
      </w:r>
      <w:r>
        <w:rPr>
          <w:rFonts w:ascii="Tahoma" w:hAnsi="Tahoma" w:cs="Tahoma"/>
          <w:sz w:val="24"/>
        </w:rPr>
        <w:noBreakHyphen/>
        <w:t>prêmio por assiduidade em favor d</w:t>
      </w:r>
      <w:r>
        <w:rPr>
          <w:rFonts w:ascii="Tahoma" w:hAnsi="Tahoma" w:cs="Tahoma"/>
          <w:sz w:val="24"/>
          <w:lang w:val="pt-BR"/>
        </w:rPr>
        <w:t>a</w:t>
      </w:r>
      <w:r>
        <w:rPr>
          <w:rFonts w:ascii="Tahoma" w:hAnsi="Tahoma" w:cs="Tahoma"/>
          <w:sz w:val="24"/>
        </w:rPr>
        <w:t xml:space="preserve"> servidor</w:t>
      </w:r>
      <w:r>
        <w:rPr>
          <w:rFonts w:ascii="Tahoma" w:hAnsi="Tahoma" w:cs="Tahoma"/>
          <w:sz w:val="24"/>
          <w:lang w:val="pt-BR"/>
        </w:rPr>
        <w:t>a</w:t>
      </w:r>
      <w:r>
        <w:rPr>
          <w:rFonts w:ascii="Tahoma" w:hAnsi="Tahoma" w:cs="Tahoma"/>
          <w:sz w:val="24"/>
        </w:rPr>
        <w:t xml:space="preserve"> inativ</w:t>
      </w:r>
      <w:r>
        <w:rPr>
          <w:rFonts w:ascii="Tahoma" w:hAnsi="Tahoma" w:cs="Tahoma"/>
          <w:sz w:val="24"/>
          <w:lang w:val="pt-BR"/>
        </w:rPr>
        <w:t>a</w:t>
      </w:r>
      <w:r>
        <w:rPr>
          <w:rFonts w:ascii="Tahoma" w:hAnsi="Tahoma" w:cs="Tahoma"/>
          <w:sz w:val="24"/>
        </w:rPr>
        <w:t xml:space="preserve"> </w:t>
      </w:r>
      <w:r>
        <w:rPr>
          <w:rFonts w:ascii="Tahoma" w:hAnsi="Tahoma" w:cs="Tahoma"/>
          <w:sz w:val="24"/>
          <w:lang w:val="pt-BR"/>
        </w:rPr>
        <w:t>MÁRCIA DE FÁTIMA DA CUNHA</w:t>
      </w:r>
      <w:r>
        <w:rPr>
          <w:rFonts w:ascii="Tahoma" w:hAnsi="Tahoma" w:cs="Tahoma"/>
          <w:sz w:val="24"/>
          <w:szCs w:val="24"/>
        </w:rPr>
        <w:t>, matrícula nº 1</w:t>
      </w:r>
      <w:r>
        <w:rPr>
          <w:rFonts w:ascii="Tahoma" w:hAnsi="Tahoma" w:cs="Tahoma"/>
          <w:sz w:val="24"/>
          <w:szCs w:val="24"/>
          <w:lang w:val="pt-BR"/>
        </w:rPr>
        <w:t>1.560-50</w:t>
      </w:r>
      <w:r>
        <w:rPr>
          <w:rFonts w:ascii="Tahoma" w:hAnsi="Tahoma" w:cs="Tahoma"/>
          <w:sz w:val="24"/>
          <w:szCs w:val="24"/>
        </w:rPr>
        <w:t xml:space="preserve">, os quais não foram usufruídos nem computados para aposentadoria ou qualquer outro efeito, </w:t>
      </w:r>
      <w:r>
        <w:rPr>
          <w:rFonts w:ascii="Tahoma" w:hAnsi="Tahoma" w:cs="Tahoma"/>
          <w:sz w:val="24"/>
          <w:szCs w:val="24"/>
          <w:lang w:val="pt-BR"/>
        </w:rPr>
        <w:t>sendo 1 (um) mês do período aquisitivo de 30/9/1993 a 1º/10/1998, 2 (dois) meses do período aquisitivo de 2/10/1998 a 30/9/2003 e 6 (seis) meses referentes aos períodos aquisitivos de 1º/10/2003 a 30/9/2008 e de 1º/10/2008 a 29/9/2013.</w:t>
      </w:r>
    </w:p>
    <w:p w:rsidR="00AE5F82" w:rsidRPr="008575F0" w:rsidRDefault="00AE5F82" w:rsidP="00AE5F82">
      <w:pPr>
        <w:pStyle w:val="Ttulo6"/>
        <w:spacing w:before="480"/>
        <w:ind w:left="0"/>
        <w:jc w:val="center"/>
        <w:rPr>
          <w:rFonts w:ascii="Tahoma" w:hAnsi="Tahoma" w:cs="Tahoma"/>
          <w:b/>
          <w:sz w:val="24"/>
          <w:u w:val="none"/>
          <w:lang w:val="pt-BR"/>
        </w:rPr>
      </w:pPr>
      <w:r>
        <w:rPr>
          <w:rFonts w:ascii="Tahoma" w:hAnsi="Tahoma" w:cs="Tahoma"/>
          <w:b/>
          <w:sz w:val="24"/>
          <w:u w:val="none"/>
          <w:lang w:val="pt-BR"/>
        </w:rPr>
        <w:t>INALDO JOSÉ DE OLIVEIRA</w:t>
      </w:r>
    </w:p>
    <w:p w:rsidR="00AE5F82" w:rsidRDefault="00AE5F82" w:rsidP="00AE5F82">
      <w:pPr>
        <w:pStyle w:val="Textoembloco"/>
        <w:spacing w:line="240" w:lineRule="auto"/>
        <w:ind w:left="0" w:right="0" w:firstLine="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Diretor de Recursos Humanos – Substituto </w:t>
      </w:r>
    </w:p>
    <w:p w:rsidR="00A9210C" w:rsidRDefault="00A9210C" w:rsidP="00A9210C">
      <w:pPr>
        <w:spacing w:before="120" w:after="0" w:line="240" w:lineRule="auto"/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color w:val="FF0000"/>
          <w:sz w:val="20"/>
          <w:szCs w:val="20"/>
        </w:rPr>
        <w:t xml:space="preserve">Este texto não substitui o publicado no </w:t>
      </w:r>
      <w:smartTag w:uri="schemas-houaiss/mini" w:element="verbetes">
        <w:r>
          <w:rPr>
            <w:rFonts w:ascii="Tahoma" w:hAnsi="Tahoma" w:cs="Tahoma"/>
            <w:i/>
            <w:color w:val="FF0000"/>
            <w:sz w:val="20"/>
            <w:szCs w:val="20"/>
          </w:rPr>
          <w:t>Diário</w:t>
        </w:r>
      </w:smartTag>
      <w:r>
        <w:rPr>
          <w:rFonts w:ascii="Tahoma" w:hAnsi="Tahoma" w:cs="Tahoma"/>
          <w:i/>
          <w:color w:val="FF0000"/>
          <w:sz w:val="20"/>
          <w:szCs w:val="20"/>
        </w:rPr>
        <w:t xml:space="preserve"> da </w:t>
      </w:r>
      <w:smartTag w:uri="schemas-houaiss/acao" w:element="dm">
        <w:r>
          <w:rPr>
            <w:rFonts w:ascii="Tahoma" w:hAnsi="Tahoma" w:cs="Tahoma"/>
            <w:i/>
            <w:color w:val="FF0000"/>
            <w:sz w:val="20"/>
            <w:szCs w:val="20"/>
          </w:rPr>
          <w:t>Câmara</w:t>
        </w:r>
      </w:smartTag>
      <w:r>
        <w:rPr>
          <w:rFonts w:ascii="Tahoma" w:hAnsi="Tahoma" w:cs="Tahoma"/>
          <w:i/>
          <w:color w:val="FF0000"/>
          <w:sz w:val="20"/>
          <w:szCs w:val="20"/>
        </w:rPr>
        <w:t xml:space="preserve"> Legislativa </w:t>
      </w:r>
      <w:r>
        <w:rPr>
          <w:rFonts w:ascii="Tahoma" w:hAnsi="Tahoma" w:cs="Tahoma"/>
          <w:color w:val="FF0000"/>
          <w:sz w:val="20"/>
          <w:szCs w:val="20"/>
        </w:rPr>
        <w:t>de 26/10/2015</w:t>
      </w:r>
      <w:bookmarkStart w:id="0" w:name="_GoBack"/>
      <w:bookmarkEnd w:id="0"/>
    </w:p>
    <w:sectPr w:rsidR="00A9210C" w:rsidSect="00A0654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26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45D" w:rsidRDefault="0057645D" w:rsidP="00BB4A02">
      <w:pPr>
        <w:spacing w:after="0" w:line="240" w:lineRule="auto"/>
      </w:pPr>
      <w:r>
        <w:separator/>
      </w:r>
    </w:p>
  </w:endnote>
  <w:endnote w:type="continuationSeparator" w:id="0">
    <w:p w:rsidR="0057645D" w:rsidRDefault="0057645D" w:rsidP="00BB4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45D" w:rsidRDefault="0057645D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1B3CA10" wp14:editId="395B7824">
              <wp:simplePos x="0" y="0"/>
              <wp:positionH relativeFrom="column">
                <wp:posOffset>635</wp:posOffset>
              </wp:positionH>
              <wp:positionV relativeFrom="paragraph">
                <wp:posOffset>-58420</wp:posOffset>
              </wp:positionV>
              <wp:extent cx="5758815" cy="457200"/>
              <wp:effectExtent l="0" t="0" r="0" b="0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881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645D" w:rsidRPr="0008678C" w:rsidRDefault="0057645D" w:rsidP="00500448">
                          <w:pPr>
                            <w:spacing w:after="0" w:line="240" w:lineRule="auto"/>
                            <w:jc w:val="center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Praça Municipal,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Quadra 2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,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Lote 5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,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4º Andar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,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Sala 4.15 – C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EP 70094-902 — Brasília-DF – Tel. (61) 3348-9291</w:t>
                          </w:r>
                        </w:p>
                        <w:p w:rsidR="0057645D" w:rsidRPr="0008678C" w:rsidRDefault="0057645D" w:rsidP="00500448">
                          <w:pPr>
                            <w:spacing w:after="0" w:line="240" w:lineRule="auto"/>
                            <w:jc w:val="center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drh@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cl.df.gov.br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B3CA10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.05pt;margin-top:-4.6pt;width:453.4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" stroked="f">
              <v:textbox inset="0,0,0,0">
                <w:txbxContent>
                  <w:p w:rsidR="0057645D" w:rsidRPr="0008678C" w:rsidRDefault="0057645D" w:rsidP="00500448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Praça Municipal,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Quadra 2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,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Lote 5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,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4º Andar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,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Sala 4.15 – C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>EP 70094-902 — Brasília-DF – Tel. (61) 3348-9291</w:t>
                    </w:r>
                  </w:p>
                  <w:p w:rsidR="0057645D" w:rsidRPr="0008678C" w:rsidRDefault="0057645D" w:rsidP="00500448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drh@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>cl.df.gov.br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2" distB="4294967292" distL="114300" distR="114300" simplePos="0" relativeHeight="251669504" behindDoc="0" locked="0" layoutInCell="1" allowOverlap="1" wp14:anchorId="051CDCFE" wp14:editId="3F569C91">
              <wp:simplePos x="0" y="0"/>
              <wp:positionH relativeFrom="column">
                <wp:posOffset>635</wp:posOffset>
              </wp:positionH>
              <wp:positionV relativeFrom="paragraph">
                <wp:posOffset>-58421</wp:posOffset>
              </wp:positionV>
              <wp:extent cx="5758815" cy="0"/>
              <wp:effectExtent l="0" t="0" r="13335" b="19050"/>
              <wp:wrapNone/>
              <wp:docPr id="1" name="AutoShap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88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4B26F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5" o:spid="_x0000_s1026" type="#_x0000_t32" style="position:absolute;margin-left:.05pt;margin-top:-4.6pt;width:453.45pt;height:0;z-index:2516695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45D" w:rsidRDefault="0057645D" w:rsidP="00BB4A02">
      <w:pPr>
        <w:spacing w:after="0" w:line="240" w:lineRule="auto"/>
      </w:pPr>
      <w:r>
        <w:separator/>
      </w:r>
    </w:p>
  </w:footnote>
  <w:footnote w:type="continuationSeparator" w:id="0">
    <w:p w:rsidR="0057645D" w:rsidRDefault="0057645D" w:rsidP="00BB4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45D" w:rsidRDefault="00122C2A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1" o:spid="_x0000_s2066" type="#_x0000_t75" style="position:absolute;margin-left:0;margin-top:0;width:453.45pt;height:68.85pt;z-index:-251650048;mso-position-horizontal:center;mso-position-horizontal-relative:margin;mso-position-vertical:center;mso-position-vertical-relative:margin" o:allowincell="f">
          <v:imagedata r:id="rId1" o:title="teste papel de carta cldf - logos nas extremidades"/>
          <w10:wrap anchorx="margin" anchory="margin"/>
        </v:shape>
      </w:pict>
    </w:r>
    <w:r>
      <w:rPr>
        <w:noProof/>
      </w:rPr>
      <w:pict>
        <v:shape id="WordPictureWatermark93396005" o:spid="_x0000_s2058" type="#_x0000_t75" style="position:absolute;margin-left:0;margin-top:0;width:443.6pt;height:671.35pt;z-index:-251652096;mso-position-horizontal:center;mso-position-horizontal-relative:margin;mso-position-vertical:center;mso-position-vertical-relative:margin" o:allowincell="f">
          <v:imagedata r:id="rId2" o:title="teste papel de carta cldf - lado esquerdo"/>
          <w10:wrap anchorx="margin" anchory="margin"/>
        </v:shape>
      </w:pict>
    </w:r>
    <w:r>
      <w:rPr>
        <w:noProof/>
      </w:rPr>
      <w:pict>
        <v:shape id="WordPictureWatermark92243002" o:spid="_x0000_s2053" type="#_x0000_t75" style="position:absolute;margin-left:0;margin-top:0;width:424.95pt;height:642.8pt;z-index:-251657216;mso-position-horizontal:center;mso-position-horizontal-relative:margin;mso-position-vertical:center;mso-position-vertical-relative:margin" o:allowincell="f">
          <v:imagedata r:id="rId3" o:title="teste papel de carta cldf 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45D" w:rsidRDefault="0057645D">
    <w:pPr>
      <w:pStyle w:val="Cabealho"/>
    </w:pPr>
    <w:r>
      <w:rPr>
        <w:noProof/>
      </w:rPr>
      <mc:AlternateContent>
        <mc:Choice Requires="wps">
          <w:drawing>
            <wp:anchor distT="4294967292" distB="4294967292" distL="114300" distR="114300" simplePos="0" relativeHeight="251670528" behindDoc="0" locked="0" layoutInCell="1" allowOverlap="1" wp14:anchorId="70AB899A" wp14:editId="7FCACE94">
              <wp:simplePos x="0" y="0"/>
              <wp:positionH relativeFrom="column">
                <wp:posOffset>635</wp:posOffset>
              </wp:positionH>
              <wp:positionV relativeFrom="paragraph">
                <wp:posOffset>890269</wp:posOffset>
              </wp:positionV>
              <wp:extent cx="5758815" cy="0"/>
              <wp:effectExtent l="0" t="0" r="13335" b="19050"/>
              <wp:wrapNone/>
              <wp:docPr id="5" name="AutoShap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88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8499D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9" o:spid="_x0000_s1026" type="#_x0000_t32" style="position:absolute;margin-left:.05pt;margin-top:70.1pt;width:453.45pt;height:0;z-index:2516705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ZpaHwIAADwEAAAOAAAAZHJzL2Uyb0RvYy54bWysU8GO2jAQvVfqP1i+QxKasB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2640ADD" wp14:editId="730186F1">
              <wp:simplePos x="0" y="0"/>
              <wp:positionH relativeFrom="column">
                <wp:posOffset>741680</wp:posOffset>
              </wp:positionH>
              <wp:positionV relativeFrom="paragraph">
                <wp:posOffset>15875</wp:posOffset>
              </wp:positionV>
              <wp:extent cx="4401820" cy="824230"/>
              <wp:effectExtent l="0" t="0" r="0" b="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01820" cy="8242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645D" w:rsidRPr="001376AE" w:rsidRDefault="0057645D" w:rsidP="00A676C3">
                          <w:pPr>
                            <w:spacing w:before="40" w:after="0" w:line="240" w:lineRule="auto"/>
                            <w:jc w:val="center"/>
                            <w:rPr>
                              <w:rFonts w:ascii="Tahoma" w:hAnsi="Tahoma" w:cs="Tahoma"/>
                              <w:b/>
                              <w:sz w:val="24"/>
                              <w:szCs w:val="24"/>
                            </w:rPr>
                          </w:pPr>
                          <w:r w:rsidRPr="001376AE">
                            <w:rPr>
                              <w:rFonts w:ascii="Tahoma" w:hAnsi="Tahoma" w:cs="Tahoma"/>
                              <w:b/>
                              <w:sz w:val="24"/>
                              <w:szCs w:val="24"/>
                            </w:rPr>
                            <w:t>CÂMARA LEGISLATIVA DO DISTRITO FEDERAL</w:t>
                          </w:r>
                        </w:p>
                        <w:p w:rsidR="0057645D" w:rsidRPr="0012578D" w:rsidRDefault="0057645D" w:rsidP="00A676C3">
                          <w:pPr>
                            <w:spacing w:after="0" w:line="240" w:lineRule="auto"/>
                            <w:jc w:val="center"/>
                            <w:rPr>
                              <w:rFonts w:ascii="Tahoma" w:hAnsi="Tahoma" w:cs="Tahoma"/>
                              <w:caps/>
                              <w:sz w:val="20"/>
                              <w:szCs w:val="20"/>
                            </w:rPr>
                          </w:pPr>
                          <w:r w:rsidRPr="0012578D">
                            <w:rPr>
                              <w:rFonts w:ascii="Tahoma" w:hAnsi="Tahoma" w:cs="Tahoma"/>
                              <w:caps/>
                              <w:sz w:val="20"/>
                              <w:szCs w:val="20"/>
                            </w:rPr>
                            <w:t>Primeira Secretaria</w:t>
                          </w:r>
                        </w:p>
                        <w:p w:rsidR="0057645D" w:rsidRPr="00BB4A02" w:rsidRDefault="0057645D" w:rsidP="00A676C3">
                          <w:pPr>
                            <w:spacing w:after="0" w:line="240" w:lineRule="auto"/>
                            <w:jc w:val="center"/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Diretoria de Recursos Humanos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640AD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58.4pt;margin-top:1.25pt;width:346.6pt;height:6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" stroked="f">
              <v:textbox inset="0,0,0,0">
                <w:txbxContent>
                  <w:p w:rsidR="0057645D" w:rsidRPr="001376AE" w:rsidRDefault="0057645D" w:rsidP="00A676C3">
                    <w:pPr>
                      <w:spacing w:before="40" w:after="0" w:line="240" w:lineRule="auto"/>
                      <w:jc w:val="center"/>
                      <w:rPr>
                        <w:rFonts w:ascii="Tahoma" w:hAnsi="Tahoma" w:cs="Tahoma"/>
                        <w:b/>
                        <w:sz w:val="24"/>
                        <w:szCs w:val="24"/>
                      </w:rPr>
                    </w:pPr>
                    <w:r w:rsidRPr="001376AE">
                      <w:rPr>
                        <w:rFonts w:ascii="Tahoma" w:hAnsi="Tahoma" w:cs="Tahoma"/>
                        <w:b/>
                        <w:sz w:val="24"/>
                        <w:szCs w:val="24"/>
                      </w:rPr>
                      <w:t>CÂMARA LEGISLATIVA DO DISTRITO FEDERAL</w:t>
                    </w:r>
                  </w:p>
                  <w:p w:rsidR="0057645D" w:rsidRPr="0012578D" w:rsidRDefault="0057645D" w:rsidP="00A676C3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caps/>
                        <w:sz w:val="20"/>
                        <w:szCs w:val="20"/>
                      </w:rPr>
                    </w:pPr>
                    <w:r w:rsidRPr="0012578D">
                      <w:rPr>
                        <w:rFonts w:ascii="Tahoma" w:hAnsi="Tahoma" w:cs="Tahoma"/>
                        <w:caps/>
                        <w:sz w:val="20"/>
                        <w:szCs w:val="20"/>
                      </w:rPr>
                      <w:t>Primeira Secretaria</w:t>
                    </w:r>
                  </w:p>
                  <w:p w:rsidR="0057645D" w:rsidRPr="00BB4A02" w:rsidRDefault="0057645D" w:rsidP="00A676C3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Diretoria de Recursos Humanos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1CA2B068" wp14:editId="28564C24">
          <wp:extent cx="5717743" cy="818388"/>
          <wp:effectExtent l="0" t="0" r="0" b="0"/>
          <wp:docPr id="4" name="Imagem 3" descr="teste papel de carta cldf - preto e branco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ste papel de carta cldf - preto e branco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17743" cy="8183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45D" w:rsidRDefault="00122C2A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0" o:spid="_x0000_s2065" type="#_x0000_t75" style="position:absolute;margin-left:0;margin-top:0;width:453.45pt;height:68.85pt;z-index:-251651072;mso-position-horizontal:center;mso-position-horizontal-relative:margin;mso-position-vertical:center;mso-position-vertical-relative:margin" o:allowincell="f">
          <v:imagedata r:id="rId1" o:title="teste papel de carta cldf - logos nas extremidades"/>
          <w10:wrap anchorx="margin" anchory="margin"/>
        </v:shape>
      </w:pict>
    </w:r>
    <w:r>
      <w:rPr>
        <w:noProof/>
      </w:rPr>
      <w:pict>
        <v:shape id="WordPictureWatermark93396004" o:spid="_x0000_s2057" type="#_x0000_t75" style="position:absolute;margin-left:0;margin-top:0;width:443.6pt;height:671.35pt;z-index:-251653120;mso-position-horizontal:center;mso-position-horizontal-relative:margin;mso-position-vertical:center;mso-position-vertical-relative:margin" o:allowincell="f">
          <v:imagedata r:id="rId2" o:title="teste papel de carta cldf - lado esquerdo"/>
          <w10:wrap anchorx="margin" anchory="margin"/>
        </v:shape>
      </w:pict>
    </w:r>
    <w:r>
      <w:rPr>
        <w:noProof/>
      </w:rPr>
      <w:pict>
        <v:shape id="WordPictureWatermark92243001" o:spid="_x0000_s2052" type="#_x0000_t75" style="position:absolute;margin-left:0;margin-top:0;width:424.95pt;height:642.8pt;z-index:-251658240;mso-position-horizontal:center;mso-position-horizontal-relative:margin;mso-position-vertical:center;mso-position-vertical-relative:margin" o:allowincell="f">
          <v:imagedata r:id="rId3" o:title="teste papel de carta cldf 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8A4D91"/>
    <w:multiLevelType w:val="hybridMultilevel"/>
    <w:tmpl w:val="C75ED506"/>
    <w:lvl w:ilvl="0" w:tplc="368616EC">
      <w:start w:val="1"/>
      <w:numFmt w:val="decimal"/>
      <w:lvlText w:val="%1-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743"/>
    <w:rsid w:val="00000FD6"/>
    <w:rsid w:val="00002FB5"/>
    <w:rsid w:val="00003DB5"/>
    <w:rsid w:val="0000402E"/>
    <w:rsid w:val="000041E2"/>
    <w:rsid w:val="000060B7"/>
    <w:rsid w:val="00006C88"/>
    <w:rsid w:val="0000772F"/>
    <w:rsid w:val="000077C5"/>
    <w:rsid w:val="00007B80"/>
    <w:rsid w:val="0001052B"/>
    <w:rsid w:val="00010A8F"/>
    <w:rsid w:val="00010FEF"/>
    <w:rsid w:val="00011300"/>
    <w:rsid w:val="000118F6"/>
    <w:rsid w:val="00011B3D"/>
    <w:rsid w:val="00012715"/>
    <w:rsid w:val="0001398C"/>
    <w:rsid w:val="00013B3B"/>
    <w:rsid w:val="00015196"/>
    <w:rsid w:val="00015968"/>
    <w:rsid w:val="00016056"/>
    <w:rsid w:val="00016915"/>
    <w:rsid w:val="000170E2"/>
    <w:rsid w:val="000172EA"/>
    <w:rsid w:val="0001731B"/>
    <w:rsid w:val="000175E1"/>
    <w:rsid w:val="00021092"/>
    <w:rsid w:val="00021875"/>
    <w:rsid w:val="00021A89"/>
    <w:rsid w:val="00025DB4"/>
    <w:rsid w:val="00026014"/>
    <w:rsid w:val="0002634D"/>
    <w:rsid w:val="00031654"/>
    <w:rsid w:val="0003195F"/>
    <w:rsid w:val="00031E03"/>
    <w:rsid w:val="00032B91"/>
    <w:rsid w:val="00032DF9"/>
    <w:rsid w:val="00033BEB"/>
    <w:rsid w:val="00034679"/>
    <w:rsid w:val="000350EE"/>
    <w:rsid w:val="00035210"/>
    <w:rsid w:val="0003665A"/>
    <w:rsid w:val="00036A60"/>
    <w:rsid w:val="00036C7D"/>
    <w:rsid w:val="00036D64"/>
    <w:rsid w:val="00037351"/>
    <w:rsid w:val="00037B63"/>
    <w:rsid w:val="00037C40"/>
    <w:rsid w:val="00041234"/>
    <w:rsid w:val="000414A3"/>
    <w:rsid w:val="00041BDD"/>
    <w:rsid w:val="000424B1"/>
    <w:rsid w:val="00042850"/>
    <w:rsid w:val="00042CBE"/>
    <w:rsid w:val="000433FE"/>
    <w:rsid w:val="0004427E"/>
    <w:rsid w:val="000449B7"/>
    <w:rsid w:val="000449C2"/>
    <w:rsid w:val="00045E0C"/>
    <w:rsid w:val="00050480"/>
    <w:rsid w:val="00051489"/>
    <w:rsid w:val="000515A7"/>
    <w:rsid w:val="00051977"/>
    <w:rsid w:val="00052335"/>
    <w:rsid w:val="00053232"/>
    <w:rsid w:val="0005332D"/>
    <w:rsid w:val="000556C2"/>
    <w:rsid w:val="00055FAE"/>
    <w:rsid w:val="000561CB"/>
    <w:rsid w:val="0005712B"/>
    <w:rsid w:val="00057AB1"/>
    <w:rsid w:val="00057AC4"/>
    <w:rsid w:val="00060E3A"/>
    <w:rsid w:val="00061A7E"/>
    <w:rsid w:val="0006243F"/>
    <w:rsid w:val="00064958"/>
    <w:rsid w:val="00064B7B"/>
    <w:rsid w:val="00064E92"/>
    <w:rsid w:val="00066958"/>
    <w:rsid w:val="000702D5"/>
    <w:rsid w:val="00070524"/>
    <w:rsid w:val="00071F1B"/>
    <w:rsid w:val="0007214C"/>
    <w:rsid w:val="000732AC"/>
    <w:rsid w:val="00073653"/>
    <w:rsid w:val="00073F99"/>
    <w:rsid w:val="0007604B"/>
    <w:rsid w:val="00076217"/>
    <w:rsid w:val="00077103"/>
    <w:rsid w:val="0008059C"/>
    <w:rsid w:val="00080847"/>
    <w:rsid w:val="000808D9"/>
    <w:rsid w:val="00080E40"/>
    <w:rsid w:val="00081903"/>
    <w:rsid w:val="00083737"/>
    <w:rsid w:val="0008539B"/>
    <w:rsid w:val="00085ADB"/>
    <w:rsid w:val="0008678C"/>
    <w:rsid w:val="00086DDA"/>
    <w:rsid w:val="0009114C"/>
    <w:rsid w:val="000918ED"/>
    <w:rsid w:val="00093EF0"/>
    <w:rsid w:val="00094CCE"/>
    <w:rsid w:val="00095EEC"/>
    <w:rsid w:val="00095F57"/>
    <w:rsid w:val="000967D2"/>
    <w:rsid w:val="00097396"/>
    <w:rsid w:val="000977AB"/>
    <w:rsid w:val="000A00D8"/>
    <w:rsid w:val="000A0973"/>
    <w:rsid w:val="000A2817"/>
    <w:rsid w:val="000A39FE"/>
    <w:rsid w:val="000A3D09"/>
    <w:rsid w:val="000A41EF"/>
    <w:rsid w:val="000A4CD3"/>
    <w:rsid w:val="000A66A8"/>
    <w:rsid w:val="000A7559"/>
    <w:rsid w:val="000A755D"/>
    <w:rsid w:val="000B0386"/>
    <w:rsid w:val="000B03F5"/>
    <w:rsid w:val="000B04F4"/>
    <w:rsid w:val="000B076B"/>
    <w:rsid w:val="000B0AA4"/>
    <w:rsid w:val="000B1E1A"/>
    <w:rsid w:val="000B1EE7"/>
    <w:rsid w:val="000B328A"/>
    <w:rsid w:val="000B3FA7"/>
    <w:rsid w:val="000B5415"/>
    <w:rsid w:val="000B6419"/>
    <w:rsid w:val="000B7161"/>
    <w:rsid w:val="000B7307"/>
    <w:rsid w:val="000B77D1"/>
    <w:rsid w:val="000B7997"/>
    <w:rsid w:val="000C19B0"/>
    <w:rsid w:val="000C31F3"/>
    <w:rsid w:val="000C35B1"/>
    <w:rsid w:val="000C5429"/>
    <w:rsid w:val="000C6D48"/>
    <w:rsid w:val="000C6EBD"/>
    <w:rsid w:val="000C7791"/>
    <w:rsid w:val="000D03A3"/>
    <w:rsid w:val="000D1194"/>
    <w:rsid w:val="000D1ACD"/>
    <w:rsid w:val="000D1DC0"/>
    <w:rsid w:val="000D2ACC"/>
    <w:rsid w:val="000D2B58"/>
    <w:rsid w:val="000D311D"/>
    <w:rsid w:val="000D3324"/>
    <w:rsid w:val="000D337F"/>
    <w:rsid w:val="000D3D20"/>
    <w:rsid w:val="000D3EC3"/>
    <w:rsid w:val="000D50FE"/>
    <w:rsid w:val="000D584A"/>
    <w:rsid w:val="000D6297"/>
    <w:rsid w:val="000D6611"/>
    <w:rsid w:val="000D7375"/>
    <w:rsid w:val="000D750A"/>
    <w:rsid w:val="000E0FC9"/>
    <w:rsid w:val="000E2275"/>
    <w:rsid w:val="000E26D3"/>
    <w:rsid w:val="000E2822"/>
    <w:rsid w:val="000E2ADC"/>
    <w:rsid w:val="000E3A52"/>
    <w:rsid w:val="000E462D"/>
    <w:rsid w:val="000E4CBF"/>
    <w:rsid w:val="000E53FE"/>
    <w:rsid w:val="000E608F"/>
    <w:rsid w:val="000E7414"/>
    <w:rsid w:val="000E7E5A"/>
    <w:rsid w:val="000F0009"/>
    <w:rsid w:val="000F0FBF"/>
    <w:rsid w:val="000F14AD"/>
    <w:rsid w:val="000F29C3"/>
    <w:rsid w:val="000F3CB2"/>
    <w:rsid w:val="000F3D8F"/>
    <w:rsid w:val="000F42AC"/>
    <w:rsid w:val="000F4C20"/>
    <w:rsid w:val="000F5318"/>
    <w:rsid w:val="001004E6"/>
    <w:rsid w:val="00100F25"/>
    <w:rsid w:val="001044DF"/>
    <w:rsid w:val="001046C3"/>
    <w:rsid w:val="00104BCD"/>
    <w:rsid w:val="00105EEA"/>
    <w:rsid w:val="00106A86"/>
    <w:rsid w:val="00106D23"/>
    <w:rsid w:val="00111588"/>
    <w:rsid w:val="001115F1"/>
    <w:rsid w:val="00113B11"/>
    <w:rsid w:val="001140C7"/>
    <w:rsid w:val="0011411A"/>
    <w:rsid w:val="0011510D"/>
    <w:rsid w:val="00117012"/>
    <w:rsid w:val="00117F4F"/>
    <w:rsid w:val="00120CB2"/>
    <w:rsid w:val="001214FD"/>
    <w:rsid w:val="00121BFD"/>
    <w:rsid w:val="00122C2A"/>
    <w:rsid w:val="00123682"/>
    <w:rsid w:val="00123D4E"/>
    <w:rsid w:val="00124C7A"/>
    <w:rsid w:val="001256DB"/>
    <w:rsid w:val="0012578D"/>
    <w:rsid w:val="001261B7"/>
    <w:rsid w:val="001266A6"/>
    <w:rsid w:val="00126C3A"/>
    <w:rsid w:val="001272BE"/>
    <w:rsid w:val="00127762"/>
    <w:rsid w:val="00130D5B"/>
    <w:rsid w:val="00133B85"/>
    <w:rsid w:val="00136887"/>
    <w:rsid w:val="00136943"/>
    <w:rsid w:val="00136AFE"/>
    <w:rsid w:val="00136F16"/>
    <w:rsid w:val="001376AE"/>
    <w:rsid w:val="00141772"/>
    <w:rsid w:val="00142161"/>
    <w:rsid w:val="001422C7"/>
    <w:rsid w:val="001430A8"/>
    <w:rsid w:val="00146170"/>
    <w:rsid w:val="00151974"/>
    <w:rsid w:val="00151E08"/>
    <w:rsid w:val="00153E91"/>
    <w:rsid w:val="001561E6"/>
    <w:rsid w:val="001569D5"/>
    <w:rsid w:val="00156BCD"/>
    <w:rsid w:val="00157AA1"/>
    <w:rsid w:val="0016383D"/>
    <w:rsid w:val="001653CD"/>
    <w:rsid w:val="00165421"/>
    <w:rsid w:val="00166D02"/>
    <w:rsid w:val="00166D88"/>
    <w:rsid w:val="001708D0"/>
    <w:rsid w:val="00170CD7"/>
    <w:rsid w:val="00171A04"/>
    <w:rsid w:val="00171E33"/>
    <w:rsid w:val="0017207C"/>
    <w:rsid w:val="00174A72"/>
    <w:rsid w:val="00174F90"/>
    <w:rsid w:val="00175660"/>
    <w:rsid w:val="00175D3D"/>
    <w:rsid w:val="0017634A"/>
    <w:rsid w:val="00176795"/>
    <w:rsid w:val="0017679F"/>
    <w:rsid w:val="00176BDB"/>
    <w:rsid w:val="00177E57"/>
    <w:rsid w:val="001818E4"/>
    <w:rsid w:val="00182D90"/>
    <w:rsid w:val="00185812"/>
    <w:rsid w:val="00185E1C"/>
    <w:rsid w:val="00187DEE"/>
    <w:rsid w:val="00187E99"/>
    <w:rsid w:val="00187EDA"/>
    <w:rsid w:val="00190959"/>
    <w:rsid w:val="00193D7F"/>
    <w:rsid w:val="00194504"/>
    <w:rsid w:val="00194C4C"/>
    <w:rsid w:val="0019570E"/>
    <w:rsid w:val="00195A1E"/>
    <w:rsid w:val="001A1586"/>
    <w:rsid w:val="001A2E57"/>
    <w:rsid w:val="001A458D"/>
    <w:rsid w:val="001A4855"/>
    <w:rsid w:val="001A4C3E"/>
    <w:rsid w:val="001A533C"/>
    <w:rsid w:val="001B037F"/>
    <w:rsid w:val="001B0890"/>
    <w:rsid w:val="001B2ACA"/>
    <w:rsid w:val="001B2CFE"/>
    <w:rsid w:val="001B453A"/>
    <w:rsid w:val="001B46EA"/>
    <w:rsid w:val="001B5CBB"/>
    <w:rsid w:val="001B5ED2"/>
    <w:rsid w:val="001B6882"/>
    <w:rsid w:val="001B7A04"/>
    <w:rsid w:val="001C0682"/>
    <w:rsid w:val="001C0D76"/>
    <w:rsid w:val="001C1063"/>
    <w:rsid w:val="001C14FA"/>
    <w:rsid w:val="001C4398"/>
    <w:rsid w:val="001C52C0"/>
    <w:rsid w:val="001C59E6"/>
    <w:rsid w:val="001C682F"/>
    <w:rsid w:val="001C6977"/>
    <w:rsid w:val="001C6B5F"/>
    <w:rsid w:val="001C70D2"/>
    <w:rsid w:val="001C755A"/>
    <w:rsid w:val="001C7CD3"/>
    <w:rsid w:val="001D004F"/>
    <w:rsid w:val="001D12C1"/>
    <w:rsid w:val="001D1A85"/>
    <w:rsid w:val="001D2BD5"/>
    <w:rsid w:val="001D3152"/>
    <w:rsid w:val="001D3AB2"/>
    <w:rsid w:val="001D4012"/>
    <w:rsid w:val="001D45EC"/>
    <w:rsid w:val="001D4BFC"/>
    <w:rsid w:val="001D505B"/>
    <w:rsid w:val="001D5843"/>
    <w:rsid w:val="001D6589"/>
    <w:rsid w:val="001D6ACB"/>
    <w:rsid w:val="001D6DB4"/>
    <w:rsid w:val="001D7477"/>
    <w:rsid w:val="001E138B"/>
    <w:rsid w:val="001E1546"/>
    <w:rsid w:val="001E1D0E"/>
    <w:rsid w:val="001E2FC4"/>
    <w:rsid w:val="001E3853"/>
    <w:rsid w:val="001E4110"/>
    <w:rsid w:val="001E4B8C"/>
    <w:rsid w:val="001E58EB"/>
    <w:rsid w:val="001F129F"/>
    <w:rsid w:val="001F252A"/>
    <w:rsid w:val="001F3463"/>
    <w:rsid w:val="001F3A65"/>
    <w:rsid w:val="001F4F78"/>
    <w:rsid w:val="001F56C3"/>
    <w:rsid w:val="001F67E3"/>
    <w:rsid w:val="001F7D5C"/>
    <w:rsid w:val="00200539"/>
    <w:rsid w:val="0020149A"/>
    <w:rsid w:val="00201537"/>
    <w:rsid w:val="002032E5"/>
    <w:rsid w:val="00203635"/>
    <w:rsid w:val="00203B02"/>
    <w:rsid w:val="00210A42"/>
    <w:rsid w:val="002134DE"/>
    <w:rsid w:val="0021397E"/>
    <w:rsid w:val="002148A3"/>
    <w:rsid w:val="00216BDA"/>
    <w:rsid w:val="00216C9D"/>
    <w:rsid w:val="00216D86"/>
    <w:rsid w:val="00223E4A"/>
    <w:rsid w:val="0022408E"/>
    <w:rsid w:val="00224348"/>
    <w:rsid w:val="00224574"/>
    <w:rsid w:val="00224712"/>
    <w:rsid w:val="00224996"/>
    <w:rsid w:val="00227177"/>
    <w:rsid w:val="00227F3A"/>
    <w:rsid w:val="002305ED"/>
    <w:rsid w:val="00230E32"/>
    <w:rsid w:val="00230ED3"/>
    <w:rsid w:val="00231348"/>
    <w:rsid w:val="00231A9B"/>
    <w:rsid w:val="0023250F"/>
    <w:rsid w:val="00232A01"/>
    <w:rsid w:val="00232A27"/>
    <w:rsid w:val="00232AAB"/>
    <w:rsid w:val="00233DC0"/>
    <w:rsid w:val="00235763"/>
    <w:rsid w:val="002361E2"/>
    <w:rsid w:val="00237DF4"/>
    <w:rsid w:val="00240019"/>
    <w:rsid w:val="00242015"/>
    <w:rsid w:val="002426C2"/>
    <w:rsid w:val="002426E0"/>
    <w:rsid w:val="00242736"/>
    <w:rsid w:val="00243D82"/>
    <w:rsid w:val="00244217"/>
    <w:rsid w:val="002456F7"/>
    <w:rsid w:val="00247171"/>
    <w:rsid w:val="00247C75"/>
    <w:rsid w:val="00247CBC"/>
    <w:rsid w:val="002504DA"/>
    <w:rsid w:val="00250A20"/>
    <w:rsid w:val="00250BFA"/>
    <w:rsid w:val="00251EC1"/>
    <w:rsid w:val="002536DD"/>
    <w:rsid w:val="00256078"/>
    <w:rsid w:val="002562D5"/>
    <w:rsid w:val="0025636F"/>
    <w:rsid w:val="00260363"/>
    <w:rsid w:val="00261838"/>
    <w:rsid w:val="002620D1"/>
    <w:rsid w:val="00262781"/>
    <w:rsid w:val="00265E33"/>
    <w:rsid w:val="0026658B"/>
    <w:rsid w:val="00266ABD"/>
    <w:rsid w:val="00267635"/>
    <w:rsid w:val="00270136"/>
    <w:rsid w:val="00270AB8"/>
    <w:rsid w:val="00271EAE"/>
    <w:rsid w:val="00271EFC"/>
    <w:rsid w:val="00272A87"/>
    <w:rsid w:val="002737CB"/>
    <w:rsid w:val="00273EB4"/>
    <w:rsid w:val="00274247"/>
    <w:rsid w:val="00274A43"/>
    <w:rsid w:val="00275CD7"/>
    <w:rsid w:val="00277249"/>
    <w:rsid w:val="002777CA"/>
    <w:rsid w:val="002803D6"/>
    <w:rsid w:val="002806F2"/>
    <w:rsid w:val="00280C12"/>
    <w:rsid w:val="002848DA"/>
    <w:rsid w:val="00285360"/>
    <w:rsid w:val="00285F78"/>
    <w:rsid w:val="002870BB"/>
    <w:rsid w:val="00287AE1"/>
    <w:rsid w:val="0029032D"/>
    <w:rsid w:val="00290D43"/>
    <w:rsid w:val="00291779"/>
    <w:rsid w:val="00291ED2"/>
    <w:rsid w:val="00293253"/>
    <w:rsid w:val="002942E4"/>
    <w:rsid w:val="00295B60"/>
    <w:rsid w:val="002A120F"/>
    <w:rsid w:val="002A1434"/>
    <w:rsid w:val="002A1BB4"/>
    <w:rsid w:val="002A224E"/>
    <w:rsid w:val="002A2831"/>
    <w:rsid w:val="002A2978"/>
    <w:rsid w:val="002A4DE6"/>
    <w:rsid w:val="002A5643"/>
    <w:rsid w:val="002A7595"/>
    <w:rsid w:val="002A792E"/>
    <w:rsid w:val="002B118E"/>
    <w:rsid w:val="002B340F"/>
    <w:rsid w:val="002B3A47"/>
    <w:rsid w:val="002B4774"/>
    <w:rsid w:val="002B6084"/>
    <w:rsid w:val="002B6C56"/>
    <w:rsid w:val="002C06C7"/>
    <w:rsid w:val="002C07DF"/>
    <w:rsid w:val="002C2400"/>
    <w:rsid w:val="002C335F"/>
    <w:rsid w:val="002C47D4"/>
    <w:rsid w:val="002C4B3C"/>
    <w:rsid w:val="002C5D65"/>
    <w:rsid w:val="002C651F"/>
    <w:rsid w:val="002C6ACF"/>
    <w:rsid w:val="002C76D1"/>
    <w:rsid w:val="002C7766"/>
    <w:rsid w:val="002C7D64"/>
    <w:rsid w:val="002C7DD3"/>
    <w:rsid w:val="002D0029"/>
    <w:rsid w:val="002D0C99"/>
    <w:rsid w:val="002D0E0F"/>
    <w:rsid w:val="002D1682"/>
    <w:rsid w:val="002D1EF3"/>
    <w:rsid w:val="002D32DA"/>
    <w:rsid w:val="002D350C"/>
    <w:rsid w:val="002D4BAB"/>
    <w:rsid w:val="002D52E6"/>
    <w:rsid w:val="002D57D5"/>
    <w:rsid w:val="002D5A68"/>
    <w:rsid w:val="002D6EF2"/>
    <w:rsid w:val="002E0F4C"/>
    <w:rsid w:val="002E1E65"/>
    <w:rsid w:val="002E2828"/>
    <w:rsid w:val="002E3119"/>
    <w:rsid w:val="002E3674"/>
    <w:rsid w:val="002E3A27"/>
    <w:rsid w:val="002E4305"/>
    <w:rsid w:val="002F00FA"/>
    <w:rsid w:val="002F0266"/>
    <w:rsid w:val="002F04A0"/>
    <w:rsid w:val="002F06A5"/>
    <w:rsid w:val="002F0E0E"/>
    <w:rsid w:val="002F2E3F"/>
    <w:rsid w:val="002F3A9B"/>
    <w:rsid w:val="002F3E3B"/>
    <w:rsid w:val="002F609D"/>
    <w:rsid w:val="002F6121"/>
    <w:rsid w:val="002F670B"/>
    <w:rsid w:val="002F697E"/>
    <w:rsid w:val="002F7F6D"/>
    <w:rsid w:val="002F7FF7"/>
    <w:rsid w:val="003016ED"/>
    <w:rsid w:val="003025FD"/>
    <w:rsid w:val="003027F3"/>
    <w:rsid w:val="0030333A"/>
    <w:rsid w:val="00303CCE"/>
    <w:rsid w:val="0030534F"/>
    <w:rsid w:val="0030547F"/>
    <w:rsid w:val="00305A4B"/>
    <w:rsid w:val="00305B90"/>
    <w:rsid w:val="00306443"/>
    <w:rsid w:val="00306DF4"/>
    <w:rsid w:val="00307545"/>
    <w:rsid w:val="0031176C"/>
    <w:rsid w:val="0031207A"/>
    <w:rsid w:val="0031361D"/>
    <w:rsid w:val="00313C69"/>
    <w:rsid w:val="00314B29"/>
    <w:rsid w:val="00316D16"/>
    <w:rsid w:val="00317C83"/>
    <w:rsid w:val="00320B93"/>
    <w:rsid w:val="00322318"/>
    <w:rsid w:val="0032235D"/>
    <w:rsid w:val="00322C76"/>
    <w:rsid w:val="003252A1"/>
    <w:rsid w:val="00325BAB"/>
    <w:rsid w:val="003272B1"/>
    <w:rsid w:val="0033000D"/>
    <w:rsid w:val="0033015C"/>
    <w:rsid w:val="0033045C"/>
    <w:rsid w:val="00331430"/>
    <w:rsid w:val="00331E8E"/>
    <w:rsid w:val="0033269D"/>
    <w:rsid w:val="00333D45"/>
    <w:rsid w:val="0033409B"/>
    <w:rsid w:val="003348AA"/>
    <w:rsid w:val="00334CD6"/>
    <w:rsid w:val="00334EE7"/>
    <w:rsid w:val="00336A08"/>
    <w:rsid w:val="00337698"/>
    <w:rsid w:val="00337702"/>
    <w:rsid w:val="00337C1C"/>
    <w:rsid w:val="00342902"/>
    <w:rsid w:val="003444CA"/>
    <w:rsid w:val="003461FB"/>
    <w:rsid w:val="003473B9"/>
    <w:rsid w:val="00350BAF"/>
    <w:rsid w:val="003553DF"/>
    <w:rsid w:val="00355C32"/>
    <w:rsid w:val="00355D83"/>
    <w:rsid w:val="00361B51"/>
    <w:rsid w:val="00361F11"/>
    <w:rsid w:val="003631E6"/>
    <w:rsid w:val="003632CD"/>
    <w:rsid w:val="00363C12"/>
    <w:rsid w:val="00364642"/>
    <w:rsid w:val="003653BB"/>
    <w:rsid w:val="003701C3"/>
    <w:rsid w:val="0037034F"/>
    <w:rsid w:val="00370B81"/>
    <w:rsid w:val="00370E35"/>
    <w:rsid w:val="003725CA"/>
    <w:rsid w:val="003745A7"/>
    <w:rsid w:val="00374765"/>
    <w:rsid w:val="00374779"/>
    <w:rsid w:val="003749B1"/>
    <w:rsid w:val="003768E5"/>
    <w:rsid w:val="00377AF9"/>
    <w:rsid w:val="00381130"/>
    <w:rsid w:val="003815AA"/>
    <w:rsid w:val="003816FE"/>
    <w:rsid w:val="00381B6E"/>
    <w:rsid w:val="003832CB"/>
    <w:rsid w:val="00383FF5"/>
    <w:rsid w:val="003844A6"/>
    <w:rsid w:val="0038589B"/>
    <w:rsid w:val="0038626C"/>
    <w:rsid w:val="003867C8"/>
    <w:rsid w:val="00387C4B"/>
    <w:rsid w:val="00387C96"/>
    <w:rsid w:val="003915BC"/>
    <w:rsid w:val="00391E86"/>
    <w:rsid w:val="0039290D"/>
    <w:rsid w:val="003935EE"/>
    <w:rsid w:val="003958B2"/>
    <w:rsid w:val="0039690B"/>
    <w:rsid w:val="00396A5F"/>
    <w:rsid w:val="0039709D"/>
    <w:rsid w:val="00397A25"/>
    <w:rsid w:val="003A006A"/>
    <w:rsid w:val="003A082D"/>
    <w:rsid w:val="003A2252"/>
    <w:rsid w:val="003A2329"/>
    <w:rsid w:val="003A2FBA"/>
    <w:rsid w:val="003A3589"/>
    <w:rsid w:val="003A4A2F"/>
    <w:rsid w:val="003A593C"/>
    <w:rsid w:val="003A7EC2"/>
    <w:rsid w:val="003B1D73"/>
    <w:rsid w:val="003B3140"/>
    <w:rsid w:val="003B3A90"/>
    <w:rsid w:val="003B472F"/>
    <w:rsid w:val="003B5B2E"/>
    <w:rsid w:val="003B6446"/>
    <w:rsid w:val="003B745F"/>
    <w:rsid w:val="003C034D"/>
    <w:rsid w:val="003C0B6A"/>
    <w:rsid w:val="003C0DB2"/>
    <w:rsid w:val="003C1184"/>
    <w:rsid w:val="003C1F65"/>
    <w:rsid w:val="003C2102"/>
    <w:rsid w:val="003C3B3A"/>
    <w:rsid w:val="003C4640"/>
    <w:rsid w:val="003C4A22"/>
    <w:rsid w:val="003C5E35"/>
    <w:rsid w:val="003C6D31"/>
    <w:rsid w:val="003C7E47"/>
    <w:rsid w:val="003D0A18"/>
    <w:rsid w:val="003D26AC"/>
    <w:rsid w:val="003D2FFF"/>
    <w:rsid w:val="003D339B"/>
    <w:rsid w:val="003D3FCA"/>
    <w:rsid w:val="003D41BF"/>
    <w:rsid w:val="003D5A73"/>
    <w:rsid w:val="003D76D6"/>
    <w:rsid w:val="003E0093"/>
    <w:rsid w:val="003E0393"/>
    <w:rsid w:val="003E072C"/>
    <w:rsid w:val="003E0BBB"/>
    <w:rsid w:val="003E1E41"/>
    <w:rsid w:val="003E257E"/>
    <w:rsid w:val="003E2E6C"/>
    <w:rsid w:val="003E3329"/>
    <w:rsid w:val="003E54D7"/>
    <w:rsid w:val="003E5882"/>
    <w:rsid w:val="003E6F1C"/>
    <w:rsid w:val="003F0D92"/>
    <w:rsid w:val="003F1150"/>
    <w:rsid w:val="003F17E3"/>
    <w:rsid w:val="003F2F64"/>
    <w:rsid w:val="003F4A35"/>
    <w:rsid w:val="003F5AE0"/>
    <w:rsid w:val="003F6DFF"/>
    <w:rsid w:val="00400903"/>
    <w:rsid w:val="00401931"/>
    <w:rsid w:val="00401D2B"/>
    <w:rsid w:val="00401FD5"/>
    <w:rsid w:val="00404BFF"/>
    <w:rsid w:val="0040539D"/>
    <w:rsid w:val="00405AB4"/>
    <w:rsid w:val="0041116A"/>
    <w:rsid w:val="00411EBE"/>
    <w:rsid w:val="00412194"/>
    <w:rsid w:val="00413080"/>
    <w:rsid w:val="00415A2B"/>
    <w:rsid w:val="00416876"/>
    <w:rsid w:val="00417572"/>
    <w:rsid w:val="0042159A"/>
    <w:rsid w:val="00422BD9"/>
    <w:rsid w:val="004238B6"/>
    <w:rsid w:val="00425811"/>
    <w:rsid w:val="00425E52"/>
    <w:rsid w:val="00425E93"/>
    <w:rsid w:val="00426B66"/>
    <w:rsid w:val="0042727B"/>
    <w:rsid w:val="00427F47"/>
    <w:rsid w:val="00430124"/>
    <w:rsid w:val="00432895"/>
    <w:rsid w:val="00432CD8"/>
    <w:rsid w:val="00433337"/>
    <w:rsid w:val="00433EB4"/>
    <w:rsid w:val="00434346"/>
    <w:rsid w:val="0043664D"/>
    <w:rsid w:val="0044022E"/>
    <w:rsid w:val="00440298"/>
    <w:rsid w:val="004405DB"/>
    <w:rsid w:val="00441CAA"/>
    <w:rsid w:val="00441E85"/>
    <w:rsid w:val="0044361E"/>
    <w:rsid w:val="0044398C"/>
    <w:rsid w:val="00445066"/>
    <w:rsid w:val="004453D8"/>
    <w:rsid w:val="004473D9"/>
    <w:rsid w:val="00447637"/>
    <w:rsid w:val="004500F7"/>
    <w:rsid w:val="004518FF"/>
    <w:rsid w:val="004519C1"/>
    <w:rsid w:val="00454934"/>
    <w:rsid w:val="00455834"/>
    <w:rsid w:val="00455E2C"/>
    <w:rsid w:val="0045627C"/>
    <w:rsid w:val="00462EAA"/>
    <w:rsid w:val="00463B23"/>
    <w:rsid w:val="00463B88"/>
    <w:rsid w:val="0046446C"/>
    <w:rsid w:val="00465B4D"/>
    <w:rsid w:val="00465DA1"/>
    <w:rsid w:val="004661E0"/>
    <w:rsid w:val="004668B4"/>
    <w:rsid w:val="00466DAB"/>
    <w:rsid w:val="0046736E"/>
    <w:rsid w:val="004707F0"/>
    <w:rsid w:val="00471AF0"/>
    <w:rsid w:val="004728DB"/>
    <w:rsid w:val="00472AED"/>
    <w:rsid w:val="004731B2"/>
    <w:rsid w:val="00473C7C"/>
    <w:rsid w:val="00474AB9"/>
    <w:rsid w:val="00475801"/>
    <w:rsid w:val="0047595B"/>
    <w:rsid w:val="004759C9"/>
    <w:rsid w:val="00475CEE"/>
    <w:rsid w:val="00475EC7"/>
    <w:rsid w:val="00476F63"/>
    <w:rsid w:val="00477373"/>
    <w:rsid w:val="00477F4A"/>
    <w:rsid w:val="00480DBF"/>
    <w:rsid w:val="00482EB0"/>
    <w:rsid w:val="00483A73"/>
    <w:rsid w:val="004844B6"/>
    <w:rsid w:val="0048462F"/>
    <w:rsid w:val="00484794"/>
    <w:rsid w:val="00485925"/>
    <w:rsid w:val="00485BA3"/>
    <w:rsid w:val="00486841"/>
    <w:rsid w:val="00486A03"/>
    <w:rsid w:val="00486D83"/>
    <w:rsid w:val="00490030"/>
    <w:rsid w:val="00490B43"/>
    <w:rsid w:val="00491487"/>
    <w:rsid w:val="004916BD"/>
    <w:rsid w:val="004919E1"/>
    <w:rsid w:val="00492395"/>
    <w:rsid w:val="00492EC9"/>
    <w:rsid w:val="00492EFE"/>
    <w:rsid w:val="00493778"/>
    <w:rsid w:val="0049412F"/>
    <w:rsid w:val="0049440F"/>
    <w:rsid w:val="004A1149"/>
    <w:rsid w:val="004A13F9"/>
    <w:rsid w:val="004A1518"/>
    <w:rsid w:val="004A19B8"/>
    <w:rsid w:val="004A2D69"/>
    <w:rsid w:val="004A39D2"/>
    <w:rsid w:val="004A4050"/>
    <w:rsid w:val="004A4CCC"/>
    <w:rsid w:val="004A50E4"/>
    <w:rsid w:val="004A5C52"/>
    <w:rsid w:val="004A7B70"/>
    <w:rsid w:val="004B00BD"/>
    <w:rsid w:val="004B0C54"/>
    <w:rsid w:val="004B0E80"/>
    <w:rsid w:val="004B41F0"/>
    <w:rsid w:val="004B43F3"/>
    <w:rsid w:val="004B46B1"/>
    <w:rsid w:val="004B4B4A"/>
    <w:rsid w:val="004B527B"/>
    <w:rsid w:val="004B5289"/>
    <w:rsid w:val="004B7697"/>
    <w:rsid w:val="004B76DB"/>
    <w:rsid w:val="004C08D8"/>
    <w:rsid w:val="004C2490"/>
    <w:rsid w:val="004C4392"/>
    <w:rsid w:val="004C471C"/>
    <w:rsid w:val="004C5BA6"/>
    <w:rsid w:val="004C5BB0"/>
    <w:rsid w:val="004C6096"/>
    <w:rsid w:val="004C759C"/>
    <w:rsid w:val="004C7D63"/>
    <w:rsid w:val="004C7EB6"/>
    <w:rsid w:val="004D0030"/>
    <w:rsid w:val="004D0A9B"/>
    <w:rsid w:val="004D11C2"/>
    <w:rsid w:val="004D16E1"/>
    <w:rsid w:val="004D2603"/>
    <w:rsid w:val="004D3032"/>
    <w:rsid w:val="004D35D0"/>
    <w:rsid w:val="004D446E"/>
    <w:rsid w:val="004D4580"/>
    <w:rsid w:val="004D7B2A"/>
    <w:rsid w:val="004E107D"/>
    <w:rsid w:val="004E1B9A"/>
    <w:rsid w:val="004E2EA0"/>
    <w:rsid w:val="004E3491"/>
    <w:rsid w:val="004E55B4"/>
    <w:rsid w:val="004E5A17"/>
    <w:rsid w:val="004E6B25"/>
    <w:rsid w:val="004E6F60"/>
    <w:rsid w:val="004F10E0"/>
    <w:rsid w:val="004F3593"/>
    <w:rsid w:val="004F4299"/>
    <w:rsid w:val="004F6D57"/>
    <w:rsid w:val="004F71B1"/>
    <w:rsid w:val="00500448"/>
    <w:rsid w:val="005028BC"/>
    <w:rsid w:val="0050336E"/>
    <w:rsid w:val="00503C72"/>
    <w:rsid w:val="00503E82"/>
    <w:rsid w:val="00504FD4"/>
    <w:rsid w:val="00505AF0"/>
    <w:rsid w:val="005064C6"/>
    <w:rsid w:val="00506946"/>
    <w:rsid w:val="00507CC0"/>
    <w:rsid w:val="00512357"/>
    <w:rsid w:val="00514096"/>
    <w:rsid w:val="0051527A"/>
    <w:rsid w:val="0051567D"/>
    <w:rsid w:val="005157A1"/>
    <w:rsid w:val="00516735"/>
    <w:rsid w:val="005167D9"/>
    <w:rsid w:val="00516F16"/>
    <w:rsid w:val="005171D2"/>
    <w:rsid w:val="0052001D"/>
    <w:rsid w:val="00520291"/>
    <w:rsid w:val="00521E00"/>
    <w:rsid w:val="00521E1C"/>
    <w:rsid w:val="005223CB"/>
    <w:rsid w:val="005224FA"/>
    <w:rsid w:val="00523252"/>
    <w:rsid w:val="0052391C"/>
    <w:rsid w:val="00523F39"/>
    <w:rsid w:val="0052483A"/>
    <w:rsid w:val="005251B7"/>
    <w:rsid w:val="00525C70"/>
    <w:rsid w:val="0052650C"/>
    <w:rsid w:val="0052696D"/>
    <w:rsid w:val="005277BC"/>
    <w:rsid w:val="00530CAC"/>
    <w:rsid w:val="005314B1"/>
    <w:rsid w:val="0053168B"/>
    <w:rsid w:val="005317CA"/>
    <w:rsid w:val="00531955"/>
    <w:rsid w:val="0053230D"/>
    <w:rsid w:val="00532365"/>
    <w:rsid w:val="00533838"/>
    <w:rsid w:val="00534821"/>
    <w:rsid w:val="005354CD"/>
    <w:rsid w:val="00535AAB"/>
    <w:rsid w:val="005363E9"/>
    <w:rsid w:val="0053780E"/>
    <w:rsid w:val="00540632"/>
    <w:rsid w:val="00540EE5"/>
    <w:rsid w:val="00540F21"/>
    <w:rsid w:val="00540F6A"/>
    <w:rsid w:val="00541143"/>
    <w:rsid w:val="0054263C"/>
    <w:rsid w:val="00542EFE"/>
    <w:rsid w:val="00544EAB"/>
    <w:rsid w:val="00545DD4"/>
    <w:rsid w:val="005460E8"/>
    <w:rsid w:val="00546880"/>
    <w:rsid w:val="00546F25"/>
    <w:rsid w:val="00550EF0"/>
    <w:rsid w:val="005519B1"/>
    <w:rsid w:val="00556991"/>
    <w:rsid w:val="00560D48"/>
    <w:rsid w:val="0056165B"/>
    <w:rsid w:val="00561820"/>
    <w:rsid w:val="00563C0A"/>
    <w:rsid w:val="00564289"/>
    <w:rsid w:val="00564A9B"/>
    <w:rsid w:val="00564AC7"/>
    <w:rsid w:val="00564E87"/>
    <w:rsid w:val="00565DFE"/>
    <w:rsid w:val="00566BA2"/>
    <w:rsid w:val="00570A9C"/>
    <w:rsid w:val="00570E89"/>
    <w:rsid w:val="0057139E"/>
    <w:rsid w:val="005721E4"/>
    <w:rsid w:val="0057270D"/>
    <w:rsid w:val="005730AE"/>
    <w:rsid w:val="0057381F"/>
    <w:rsid w:val="00573DF9"/>
    <w:rsid w:val="005749CD"/>
    <w:rsid w:val="0057645D"/>
    <w:rsid w:val="00576FE5"/>
    <w:rsid w:val="0058029A"/>
    <w:rsid w:val="005803A3"/>
    <w:rsid w:val="00580782"/>
    <w:rsid w:val="00581698"/>
    <w:rsid w:val="0058177E"/>
    <w:rsid w:val="0058348C"/>
    <w:rsid w:val="00583629"/>
    <w:rsid w:val="00583702"/>
    <w:rsid w:val="00585B51"/>
    <w:rsid w:val="00586FED"/>
    <w:rsid w:val="005873C8"/>
    <w:rsid w:val="00587600"/>
    <w:rsid w:val="00590A1E"/>
    <w:rsid w:val="00590B00"/>
    <w:rsid w:val="0059269B"/>
    <w:rsid w:val="00592E0A"/>
    <w:rsid w:val="00592FAF"/>
    <w:rsid w:val="0059307E"/>
    <w:rsid w:val="005937C5"/>
    <w:rsid w:val="00593F5E"/>
    <w:rsid w:val="00594000"/>
    <w:rsid w:val="005A10A6"/>
    <w:rsid w:val="005A2E41"/>
    <w:rsid w:val="005A3D48"/>
    <w:rsid w:val="005A3E43"/>
    <w:rsid w:val="005A45B4"/>
    <w:rsid w:val="005A4C04"/>
    <w:rsid w:val="005A4ECD"/>
    <w:rsid w:val="005A4F91"/>
    <w:rsid w:val="005A6887"/>
    <w:rsid w:val="005B245E"/>
    <w:rsid w:val="005B3222"/>
    <w:rsid w:val="005B5D58"/>
    <w:rsid w:val="005B6CD0"/>
    <w:rsid w:val="005B7F66"/>
    <w:rsid w:val="005C0B6D"/>
    <w:rsid w:val="005C0E52"/>
    <w:rsid w:val="005C0F61"/>
    <w:rsid w:val="005C39ED"/>
    <w:rsid w:val="005C3C65"/>
    <w:rsid w:val="005C3EDB"/>
    <w:rsid w:val="005C3FD1"/>
    <w:rsid w:val="005C4296"/>
    <w:rsid w:val="005C54F2"/>
    <w:rsid w:val="005C607A"/>
    <w:rsid w:val="005C6B4D"/>
    <w:rsid w:val="005C6B9A"/>
    <w:rsid w:val="005C6DAB"/>
    <w:rsid w:val="005C7209"/>
    <w:rsid w:val="005D0315"/>
    <w:rsid w:val="005D079E"/>
    <w:rsid w:val="005D085C"/>
    <w:rsid w:val="005D1496"/>
    <w:rsid w:val="005D2300"/>
    <w:rsid w:val="005D3575"/>
    <w:rsid w:val="005D360B"/>
    <w:rsid w:val="005D4F39"/>
    <w:rsid w:val="005D50B9"/>
    <w:rsid w:val="005D5632"/>
    <w:rsid w:val="005D5ADA"/>
    <w:rsid w:val="005D74FD"/>
    <w:rsid w:val="005E0694"/>
    <w:rsid w:val="005E0DC1"/>
    <w:rsid w:val="005E15B0"/>
    <w:rsid w:val="005E1B8F"/>
    <w:rsid w:val="005E2BA7"/>
    <w:rsid w:val="005E33E5"/>
    <w:rsid w:val="005E361A"/>
    <w:rsid w:val="005E389F"/>
    <w:rsid w:val="005E5440"/>
    <w:rsid w:val="005E63C3"/>
    <w:rsid w:val="005E6A20"/>
    <w:rsid w:val="005E77AB"/>
    <w:rsid w:val="005F043F"/>
    <w:rsid w:val="005F048F"/>
    <w:rsid w:val="005F1461"/>
    <w:rsid w:val="005F1D7D"/>
    <w:rsid w:val="005F303A"/>
    <w:rsid w:val="005F3D69"/>
    <w:rsid w:val="005F5074"/>
    <w:rsid w:val="005F5535"/>
    <w:rsid w:val="005F69D2"/>
    <w:rsid w:val="005F6F27"/>
    <w:rsid w:val="005F75BC"/>
    <w:rsid w:val="005F75DE"/>
    <w:rsid w:val="00602052"/>
    <w:rsid w:val="00604BB2"/>
    <w:rsid w:val="00604BF9"/>
    <w:rsid w:val="006051AF"/>
    <w:rsid w:val="00606115"/>
    <w:rsid w:val="00606C93"/>
    <w:rsid w:val="0061008D"/>
    <w:rsid w:val="00610337"/>
    <w:rsid w:val="00610DA0"/>
    <w:rsid w:val="00610ECD"/>
    <w:rsid w:val="006127FA"/>
    <w:rsid w:val="006159B2"/>
    <w:rsid w:val="006179EC"/>
    <w:rsid w:val="00617A1B"/>
    <w:rsid w:val="00617AF5"/>
    <w:rsid w:val="0062073D"/>
    <w:rsid w:val="00620DCA"/>
    <w:rsid w:val="0062165E"/>
    <w:rsid w:val="006237B5"/>
    <w:rsid w:val="00623F9C"/>
    <w:rsid w:val="00624247"/>
    <w:rsid w:val="00624F57"/>
    <w:rsid w:val="00625986"/>
    <w:rsid w:val="006264FD"/>
    <w:rsid w:val="00626FB6"/>
    <w:rsid w:val="006277FA"/>
    <w:rsid w:val="00633142"/>
    <w:rsid w:val="006344FB"/>
    <w:rsid w:val="006346A3"/>
    <w:rsid w:val="0063498C"/>
    <w:rsid w:val="00634A77"/>
    <w:rsid w:val="00636391"/>
    <w:rsid w:val="006365D6"/>
    <w:rsid w:val="00636CE6"/>
    <w:rsid w:val="0063721F"/>
    <w:rsid w:val="0063781B"/>
    <w:rsid w:val="00637ADA"/>
    <w:rsid w:val="006403E0"/>
    <w:rsid w:val="00640469"/>
    <w:rsid w:val="00640F6C"/>
    <w:rsid w:val="00641E78"/>
    <w:rsid w:val="00642009"/>
    <w:rsid w:val="00642BEC"/>
    <w:rsid w:val="00643C82"/>
    <w:rsid w:val="006444B0"/>
    <w:rsid w:val="00644824"/>
    <w:rsid w:val="0064661B"/>
    <w:rsid w:val="00647781"/>
    <w:rsid w:val="00647C5F"/>
    <w:rsid w:val="006504C4"/>
    <w:rsid w:val="00650C71"/>
    <w:rsid w:val="0065282A"/>
    <w:rsid w:val="00653298"/>
    <w:rsid w:val="00653CB1"/>
    <w:rsid w:val="0065427F"/>
    <w:rsid w:val="0065436F"/>
    <w:rsid w:val="00654630"/>
    <w:rsid w:val="0065514E"/>
    <w:rsid w:val="00655D17"/>
    <w:rsid w:val="0065670A"/>
    <w:rsid w:val="006570B0"/>
    <w:rsid w:val="00657333"/>
    <w:rsid w:val="006573DE"/>
    <w:rsid w:val="00657836"/>
    <w:rsid w:val="006602A3"/>
    <w:rsid w:val="006631AE"/>
    <w:rsid w:val="00663F6F"/>
    <w:rsid w:val="00665866"/>
    <w:rsid w:val="00666A70"/>
    <w:rsid w:val="00667806"/>
    <w:rsid w:val="006702D1"/>
    <w:rsid w:val="006705AF"/>
    <w:rsid w:val="00671B2C"/>
    <w:rsid w:val="00671C38"/>
    <w:rsid w:val="00671FC0"/>
    <w:rsid w:val="00673597"/>
    <w:rsid w:val="0067363B"/>
    <w:rsid w:val="00673E27"/>
    <w:rsid w:val="00674599"/>
    <w:rsid w:val="006757B0"/>
    <w:rsid w:val="00676099"/>
    <w:rsid w:val="00677158"/>
    <w:rsid w:val="00680279"/>
    <w:rsid w:val="006812CE"/>
    <w:rsid w:val="00681690"/>
    <w:rsid w:val="006831A6"/>
    <w:rsid w:val="0068436C"/>
    <w:rsid w:val="00684E55"/>
    <w:rsid w:val="006850E6"/>
    <w:rsid w:val="00685AC2"/>
    <w:rsid w:val="006870F7"/>
    <w:rsid w:val="0068732C"/>
    <w:rsid w:val="006904F7"/>
    <w:rsid w:val="0069092D"/>
    <w:rsid w:val="00691A43"/>
    <w:rsid w:val="0069234B"/>
    <w:rsid w:val="00692471"/>
    <w:rsid w:val="00692648"/>
    <w:rsid w:val="00692809"/>
    <w:rsid w:val="00694681"/>
    <w:rsid w:val="006956CE"/>
    <w:rsid w:val="00695E33"/>
    <w:rsid w:val="0069611D"/>
    <w:rsid w:val="00697035"/>
    <w:rsid w:val="006A0CEF"/>
    <w:rsid w:val="006A0FA1"/>
    <w:rsid w:val="006A10BB"/>
    <w:rsid w:val="006A2078"/>
    <w:rsid w:val="006A23F5"/>
    <w:rsid w:val="006A2B00"/>
    <w:rsid w:val="006A2CB5"/>
    <w:rsid w:val="006A2F8B"/>
    <w:rsid w:val="006A3518"/>
    <w:rsid w:val="006A3527"/>
    <w:rsid w:val="006A387E"/>
    <w:rsid w:val="006A39A3"/>
    <w:rsid w:val="006A404B"/>
    <w:rsid w:val="006A56E2"/>
    <w:rsid w:val="006A592F"/>
    <w:rsid w:val="006A6DD5"/>
    <w:rsid w:val="006A6FAC"/>
    <w:rsid w:val="006A7D3B"/>
    <w:rsid w:val="006B0C1D"/>
    <w:rsid w:val="006B0DF8"/>
    <w:rsid w:val="006B14F8"/>
    <w:rsid w:val="006B2AAA"/>
    <w:rsid w:val="006B33DC"/>
    <w:rsid w:val="006B3863"/>
    <w:rsid w:val="006B3F22"/>
    <w:rsid w:val="006B4195"/>
    <w:rsid w:val="006B4512"/>
    <w:rsid w:val="006B5211"/>
    <w:rsid w:val="006B5363"/>
    <w:rsid w:val="006B5753"/>
    <w:rsid w:val="006B60CF"/>
    <w:rsid w:val="006B7872"/>
    <w:rsid w:val="006C0C14"/>
    <w:rsid w:val="006C182E"/>
    <w:rsid w:val="006C1A6E"/>
    <w:rsid w:val="006C2E5A"/>
    <w:rsid w:val="006C3E7F"/>
    <w:rsid w:val="006C4C5B"/>
    <w:rsid w:val="006C602F"/>
    <w:rsid w:val="006C7455"/>
    <w:rsid w:val="006C7632"/>
    <w:rsid w:val="006C7E21"/>
    <w:rsid w:val="006D08A4"/>
    <w:rsid w:val="006D0D76"/>
    <w:rsid w:val="006D2D4E"/>
    <w:rsid w:val="006D38BA"/>
    <w:rsid w:val="006D397B"/>
    <w:rsid w:val="006D3EC9"/>
    <w:rsid w:val="006D490B"/>
    <w:rsid w:val="006D5017"/>
    <w:rsid w:val="006D5914"/>
    <w:rsid w:val="006D600D"/>
    <w:rsid w:val="006D632B"/>
    <w:rsid w:val="006D659A"/>
    <w:rsid w:val="006D731D"/>
    <w:rsid w:val="006D797E"/>
    <w:rsid w:val="006E06B4"/>
    <w:rsid w:val="006E241A"/>
    <w:rsid w:val="006E2B8B"/>
    <w:rsid w:val="006E3433"/>
    <w:rsid w:val="006E40A8"/>
    <w:rsid w:val="006E43A9"/>
    <w:rsid w:val="006E4ED7"/>
    <w:rsid w:val="006E513C"/>
    <w:rsid w:val="006E53FF"/>
    <w:rsid w:val="006E5E2F"/>
    <w:rsid w:val="006E6C6D"/>
    <w:rsid w:val="006E749B"/>
    <w:rsid w:val="006E7D51"/>
    <w:rsid w:val="006F146F"/>
    <w:rsid w:val="006F17BA"/>
    <w:rsid w:val="006F1ACE"/>
    <w:rsid w:val="006F20DD"/>
    <w:rsid w:val="006F27FC"/>
    <w:rsid w:val="006F2FF8"/>
    <w:rsid w:val="006F347A"/>
    <w:rsid w:val="006F3E15"/>
    <w:rsid w:val="006F48A5"/>
    <w:rsid w:val="006F4C8E"/>
    <w:rsid w:val="006F547B"/>
    <w:rsid w:val="006F6A0B"/>
    <w:rsid w:val="007007FB"/>
    <w:rsid w:val="00700A27"/>
    <w:rsid w:val="0070126E"/>
    <w:rsid w:val="007014EF"/>
    <w:rsid w:val="00702137"/>
    <w:rsid w:val="00702C09"/>
    <w:rsid w:val="0070304D"/>
    <w:rsid w:val="007036EA"/>
    <w:rsid w:val="007040BE"/>
    <w:rsid w:val="007049C3"/>
    <w:rsid w:val="00704AB8"/>
    <w:rsid w:val="00704B17"/>
    <w:rsid w:val="00705B22"/>
    <w:rsid w:val="00706581"/>
    <w:rsid w:val="00713E66"/>
    <w:rsid w:val="0071412B"/>
    <w:rsid w:val="007147EC"/>
    <w:rsid w:val="00716964"/>
    <w:rsid w:val="00716A87"/>
    <w:rsid w:val="00717B72"/>
    <w:rsid w:val="00720051"/>
    <w:rsid w:val="007239E7"/>
    <w:rsid w:val="00724384"/>
    <w:rsid w:val="007248BC"/>
    <w:rsid w:val="007254AB"/>
    <w:rsid w:val="007255F4"/>
    <w:rsid w:val="00725950"/>
    <w:rsid w:val="00725B7C"/>
    <w:rsid w:val="00725E7C"/>
    <w:rsid w:val="00726102"/>
    <w:rsid w:val="00726CB0"/>
    <w:rsid w:val="0072720A"/>
    <w:rsid w:val="0072784F"/>
    <w:rsid w:val="00727C4C"/>
    <w:rsid w:val="007311F9"/>
    <w:rsid w:val="00733B14"/>
    <w:rsid w:val="00733E48"/>
    <w:rsid w:val="007345D2"/>
    <w:rsid w:val="0073615A"/>
    <w:rsid w:val="00736A13"/>
    <w:rsid w:val="00737CC1"/>
    <w:rsid w:val="00737D72"/>
    <w:rsid w:val="00737FB4"/>
    <w:rsid w:val="00740DA4"/>
    <w:rsid w:val="007411BA"/>
    <w:rsid w:val="00742328"/>
    <w:rsid w:val="007423EB"/>
    <w:rsid w:val="00742EAF"/>
    <w:rsid w:val="00745B76"/>
    <w:rsid w:val="0074768E"/>
    <w:rsid w:val="007507D4"/>
    <w:rsid w:val="00751618"/>
    <w:rsid w:val="00753F4B"/>
    <w:rsid w:val="0075526D"/>
    <w:rsid w:val="0075535B"/>
    <w:rsid w:val="00755E04"/>
    <w:rsid w:val="00755E93"/>
    <w:rsid w:val="00756BBE"/>
    <w:rsid w:val="00757902"/>
    <w:rsid w:val="00757E03"/>
    <w:rsid w:val="00760121"/>
    <w:rsid w:val="00760868"/>
    <w:rsid w:val="00760FDB"/>
    <w:rsid w:val="007626FD"/>
    <w:rsid w:val="00765A8B"/>
    <w:rsid w:val="007667FB"/>
    <w:rsid w:val="00770B77"/>
    <w:rsid w:val="00770D83"/>
    <w:rsid w:val="00770E5C"/>
    <w:rsid w:val="007716CF"/>
    <w:rsid w:val="00771AEE"/>
    <w:rsid w:val="00775557"/>
    <w:rsid w:val="00777AAE"/>
    <w:rsid w:val="00777B6F"/>
    <w:rsid w:val="0078149C"/>
    <w:rsid w:val="00783704"/>
    <w:rsid w:val="00783E15"/>
    <w:rsid w:val="00783E48"/>
    <w:rsid w:val="0078645D"/>
    <w:rsid w:val="007866AE"/>
    <w:rsid w:val="007878F1"/>
    <w:rsid w:val="00787C33"/>
    <w:rsid w:val="00787D0C"/>
    <w:rsid w:val="00790AD9"/>
    <w:rsid w:val="00792202"/>
    <w:rsid w:val="0079351C"/>
    <w:rsid w:val="00793795"/>
    <w:rsid w:val="00793C98"/>
    <w:rsid w:val="00795486"/>
    <w:rsid w:val="00796807"/>
    <w:rsid w:val="007971F7"/>
    <w:rsid w:val="007974C9"/>
    <w:rsid w:val="00797A97"/>
    <w:rsid w:val="007A0B2A"/>
    <w:rsid w:val="007A0B97"/>
    <w:rsid w:val="007A0BB6"/>
    <w:rsid w:val="007A2276"/>
    <w:rsid w:val="007A29EC"/>
    <w:rsid w:val="007A2FDC"/>
    <w:rsid w:val="007A3C4D"/>
    <w:rsid w:val="007A4BC6"/>
    <w:rsid w:val="007A5FC1"/>
    <w:rsid w:val="007A6420"/>
    <w:rsid w:val="007A7017"/>
    <w:rsid w:val="007A71ED"/>
    <w:rsid w:val="007A7A85"/>
    <w:rsid w:val="007B18AB"/>
    <w:rsid w:val="007B1926"/>
    <w:rsid w:val="007B22FB"/>
    <w:rsid w:val="007B2AA2"/>
    <w:rsid w:val="007B4FD4"/>
    <w:rsid w:val="007B61D9"/>
    <w:rsid w:val="007B663D"/>
    <w:rsid w:val="007B6BF9"/>
    <w:rsid w:val="007B6F7B"/>
    <w:rsid w:val="007B7630"/>
    <w:rsid w:val="007B7FDF"/>
    <w:rsid w:val="007C063A"/>
    <w:rsid w:val="007C0DAE"/>
    <w:rsid w:val="007C1CF8"/>
    <w:rsid w:val="007C1EA7"/>
    <w:rsid w:val="007C35DE"/>
    <w:rsid w:val="007C4868"/>
    <w:rsid w:val="007C5527"/>
    <w:rsid w:val="007C5B04"/>
    <w:rsid w:val="007C5B54"/>
    <w:rsid w:val="007C5BAB"/>
    <w:rsid w:val="007C6DC2"/>
    <w:rsid w:val="007D0BA7"/>
    <w:rsid w:val="007D1007"/>
    <w:rsid w:val="007D2C3D"/>
    <w:rsid w:val="007D4A4D"/>
    <w:rsid w:val="007D5B23"/>
    <w:rsid w:val="007D5C0F"/>
    <w:rsid w:val="007D5D92"/>
    <w:rsid w:val="007D6584"/>
    <w:rsid w:val="007D6B9E"/>
    <w:rsid w:val="007E065E"/>
    <w:rsid w:val="007E0E2A"/>
    <w:rsid w:val="007E1112"/>
    <w:rsid w:val="007E27D2"/>
    <w:rsid w:val="007E332E"/>
    <w:rsid w:val="007E3A69"/>
    <w:rsid w:val="007E4195"/>
    <w:rsid w:val="007E5C55"/>
    <w:rsid w:val="007E6E84"/>
    <w:rsid w:val="007E716B"/>
    <w:rsid w:val="007E7A6D"/>
    <w:rsid w:val="007F011E"/>
    <w:rsid w:val="007F0743"/>
    <w:rsid w:val="007F0F82"/>
    <w:rsid w:val="007F1144"/>
    <w:rsid w:val="007F1212"/>
    <w:rsid w:val="007F1723"/>
    <w:rsid w:val="007F2057"/>
    <w:rsid w:val="007F2224"/>
    <w:rsid w:val="007F3095"/>
    <w:rsid w:val="007F3C27"/>
    <w:rsid w:val="007F7B77"/>
    <w:rsid w:val="00800B6A"/>
    <w:rsid w:val="008011BD"/>
    <w:rsid w:val="008012A0"/>
    <w:rsid w:val="00801D07"/>
    <w:rsid w:val="008021DC"/>
    <w:rsid w:val="0080233B"/>
    <w:rsid w:val="00803BC7"/>
    <w:rsid w:val="00804AB6"/>
    <w:rsid w:val="0080526E"/>
    <w:rsid w:val="0080750A"/>
    <w:rsid w:val="008078F1"/>
    <w:rsid w:val="0080795E"/>
    <w:rsid w:val="00810806"/>
    <w:rsid w:val="00811576"/>
    <w:rsid w:val="00813E8E"/>
    <w:rsid w:val="00814906"/>
    <w:rsid w:val="008162FD"/>
    <w:rsid w:val="00816416"/>
    <w:rsid w:val="00816573"/>
    <w:rsid w:val="00816652"/>
    <w:rsid w:val="008174AB"/>
    <w:rsid w:val="0082117C"/>
    <w:rsid w:val="0082176D"/>
    <w:rsid w:val="00821C32"/>
    <w:rsid w:val="00821C91"/>
    <w:rsid w:val="00822EA6"/>
    <w:rsid w:val="008232BE"/>
    <w:rsid w:val="0082377D"/>
    <w:rsid w:val="00823C28"/>
    <w:rsid w:val="00823F4A"/>
    <w:rsid w:val="00824B44"/>
    <w:rsid w:val="00824C0A"/>
    <w:rsid w:val="0082523A"/>
    <w:rsid w:val="00825611"/>
    <w:rsid w:val="0082596B"/>
    <w:rsid w:val="00826307"/>
    <w:rsid w:val="008269B5"/>
    <w:rsid w:val="0082757A"/>
    <w:rsid w:val="00827908"/>
    <w:rsid w:val="008306DE"/>
    <w:rsid w:val="00830DF1"/>
    <w:rsid w:val="00831C5A"/>
    <w:rsid w:val="0083230F"/>
    <w:rsid w:val="0083273D"/>
    <w:rsid w:val="0083319F"/>
    <w:rsid w:val="0083339D"/>
    <w:rsid w:val="008336C9"/>
    <w:rsid w:val="00833733"/>
    <w:rsid w:val="00833909"/>
    <w:rsid w:val="00833C22"/>
    <w:rsid w:val="00833D26"/>
    <w:rsid w:val="0083496B"/>
    <w:rsid w:val="008351CE"/>
    <w:rsid w:val="00835C38"/>
    <w:rsid w:val="008367B2"/>
    <w:rsid w:val="0083729A"/>
    <w:rsid w:val="008401DE"/>
    <w:rsid w:val="00840AEF"/>
    <w:rsid w:val="00841A67"/>
    <w:rsid w:val="0084227F"/>
    <w:rsid w:val="00842D17"/>
    <w:rsid w:val="0084335B"/>
    <w:rsid w:val="00844313"/>
    <w:rsid w:val="0084684D"/>
    <w:rsid w:val="00847BD2"/>
    <w:rsid w:val="008508A3"/>
    <w:rsid w:val="0085142F"/>
    <w:rsid w:val="0085375C"/>
    <w:rsid w:val="008544B6"/>
    <w:rsid w:val="008554E1"/>
    <w:rsid w:val="00856EF1"/>
    <w:rsid w:val="00857217"/>
    <w:rsid w:val="008575F0"/>
    <w:rsid w:val="00861574"/>
    <w:rsid w:val="008637E0"/>
    <w:rsid w:val="00863ACB"/>
    <w:rsid w:val="008661A0"/>
    <w:rsid w:val="00866C1B"/>
    <w:rsid w:val="008715CA"/>
    <w:rsid w:val="008737EB"/>
    <w:rsid w:val="008747B9"/>
    <w:rsid w:val="008755A3"/>
    <w:rsid w:val="0087674D"/>
    <w:rsid w:val="00876950"/>
    <w:rsid w:val="00876FE4"/>
    <w:rsid w:val="00877239"/>
    <w:rsid w:val="0087789B"/>
    <w:rsid w:val="00877E34"/>
    <w:rsid w:val="008801B6"/>
    <w:rsid w:val="0088082E"/>
    <w:rsid w:val="008811FF"/>
    <w:rsid w:val="008824A4"/>
    <w:rsid w:val="00883B3B"/>
    <w:rsid w:val="00883DD4"/>
    <w:rsid w:val="00885962"/>
    <w:rsid w:val="0088768F"/>
    <w:rsid w:val="00887B3B"/>
    <w:rsid w:val="008922A1"/>
    <w:rsid w:val="00892681"/>
    <w:rsid w:val="008927C5"/>
    <w:rsid w:val="00892AD0"/>
    <w:rsid w:val="00893264"/>
    <w:rsid w:val="0089407C"/>
    <w:rsid w:val="00894562"/>
    <w:rsid w:val="00895CCF"/>
    <w:rsid w:val="0089640D"/>
    <w:rsid w:val="00897BC8"/>
    <w:rsid w:val="008A07A4"/>
    <w:rsid w:val="008A1A87"/>
    <w:rsid w:val="008A3059"/>
    <w:rsid w:val="008A499B"/>
    <w:rsid w:val="008A5019"/>
    <w:rsid w:val="008A69A2"/>
    <w:rsid w:val="008A7DA1"/>
    <w:rsid w:val="008B0087"/>
    <w:rsid w:val="008B0B1F"/>
    <w:rsid w:val="008B1090"/>
    <w:rsid w:val="008B1FD9"/>
    <w:rsid w:val="008B2E57"/>
    <w:rsid w:val="008B38A5"/>
    <w:rsid w:val="008B38B0"/>
    <w:rsid w:val="008B43AF"/>
    <w:rsid w:val="008B533D"/>
    <w:rsid w:val="008B60BF"/>
    <w:rsid w:val="008B66A7"/>
    <w:rsid w:val="008C07AA"/>
    <w:rsid w:val="008C19EC"/>
    <w:rsid w:val="008C257A"/>
    <w:rsid w:val="008C3625"/>
    <w:rsid w:val="008C379B"/>
    <w:rsid w:val="008C4C0E"/>
    <w:rsid w:val="008C6927"/>
    <w:rsid w:val="008C7F15"/>
    <w:rsid w:val="008D07B1"/>
    <w:rsid w:val="008D0B43"/>
    <w:rsid w:val="008D158D"/>
    <w:rsid w:val="008D2887"/>
    <w:rsid w:val="008D2901"/>
    <w:rsid w:val="008D3031"/>
    <w:rsid w:val="008D3FEA"/>
    <w:rsid w:val="008D40A2"/>
    <w:rsid w:val="008D445F"/>
    <w:rsid w:val="008D5B2D"/>
    <w:rsid w:val="008D5C12"/>
    <w:rsid w:val="008D602A"/>
    <w:rsid w:val="008D61D8"/>
    <w:rsid w:val="008D6C76"/>
    <w:rsid w:val="008D6DFD"/>
    <w:rsid w:val="008D7051"/>
    <w:rsid w:val="008D7901"/>
    <w:rsid w:val="008E030E"/>
    <w:rsid w:val="008E12E8"/>
    <w:rsid w:val="008E2C19"/>
    <w:rsid w:val="008E4282"/>
    <w:rsid w:val="008E4B83"/>
    <w:rsid w:val="008E538F"/>
    <w:rsid w:val="008E6637"/>
    <w:rsid w:val="008E70B3"/>
    <w:rsid w:val="008E7656"/>
    <w:rsid w:val="008F02E5"/>
    <w:rsid w:val="008F15C0"/>
    <w:rsid w:val="008F38F0"/>
    <w:rsid w:val="008F3A2D"/>
    <w:rsid w:val="008F3FA0"/>
    <w:rsid w:val="008F45B7"/>
    <w:rsid w:val="008F4A69"/>
    <w:rsid w:val="008F59C0"/>
    <w:rsid w:val="008F7989"/>
    <w:rsid w:val="009002F2"/>
    <w:rsid w:val="00901792"/>
    <w:rsid w:val="0090182E"/>
    <w:rsid w:val="009020ED"/>
    <w:rsid w:val="009025E8"/>
    <w:rsid w:val="00902EDE"/>
    <w:rsid w:val="0090364B"/>
    <w:rsid w:val="00903DED"/>
    <w:rsid w:val="009071FD"/>
    <w:rsid w:val="009104F3"/>
    <w:rsid w:val="00911352"/>
    <w:rsid w:val="0091199F"/>
    <w:rsid w:val="009123B5"/>
    <w:rsid w:val="009129EE"/>
    <w:rsid w:val="009130C2"/>
    <w:rsid w:val="00915308"/>
    <w:rsid w:val="009153A0"/>
    <w:rsid w:val="009155BC"/>
    <w:rsid w:val="00915943"/>
    <w:rsid w:val="009165C9"/>
    <w:rsid w:val="009200EB"/>
    <w:rsid w:val="00920657"/>
    <w:rsid w:val="00921251"/>
    <w:rsid w:val="00922CE3"/>
    <w:rsid w:val="00922E1A"/>
    <w:rsid w:val="00922FAF"/>
    <w:rsid w:val="009234FC"/>
    <w:rsid w:val="00923DD4"/>
    <w:rsid w:val="00924805"/>
    <w:rsid w:val="009255BF"/>
    <w:rsid w:val="00925744"/>
    <w:rsid w:val="00926022"/>
    <w:rsid w:val="0092662F"/>
    <w:rsid w:val="00927179"/>
    <w:rsid w:val="009272C5"/>
    <w:rsid w:val="0092758C"/>
    <w:rsid w:val="00927F12"/>
    <w:rsid w:val="00927FEB"/>
    <w:rsid w:val="009306B2"/>
    <w:rsid w:val="00933B4B"/>
    <w:rsid w:val="00933BD2"/>
    <w:rsid w:val="00936547"/>
    <w:rsid w:val="0093693A"/>
    <w:rsid w:val="00937E58"/>
    <w:rsid w:val="009407EB"/>
    <w:rsid w:val="0094352E"/>
    <w:rsid w:val="00943D6D"/>
    <w:rsid w:val="00944634"/>
    <w:rsid w:val="00944CB5"/>
    <w:rsid w:val="00945020"/>
    <w:rsid w:val="0094569B"/>
    <w:rsid w:val="00945F48"/>
    <w:rsid w:val="009466BC"/>
    <w:rsid w:val="00946D60"/>
    <w:rsid w:val="0095141C"/>
    <w:rsid w:val="0095162E"/>
    <w:rsid w:val="00954102"/>
    <w:rsid w:val="00954AC1"/>
    <w:rsid w:val="00954DB2"/>
    <w:rsid w:val="0095697E"/>
    <w:rsid w:val="00956F0C"/>
    <w:rsid w:val="00957643"/>
    <w:rsid w:val="009608C9"/>
    <w:rsid w:val="00960E7D"/>
    <w:rsid w:val="00962165"/>
    <w:rsid w:val="00962F44"/>
    <w:rsid w:val="0096316B"/>
    <w:rsid w:val="009637F7"/>
    <w:rsid w:val="00963D0E"/>
    <w:rsid w:val="00964A5B"/>
    <w:rsid w:val="00964F1F"/>
    <w:rsid w:val="00964F5F"/>
    <w:rsid w:val="009664A9"/>
    <w:rsid w:val="0096673B"/>
    <w:rsid w:val="00970134"/>
    <w:rsid w:val="00970672"/>
    <w:rsid w:val="00970AB5"/>
    <w:rsid w:val="00972300"/>
    <w:rsid w:val="00972770"/>
    <w:rsid w:val="00972926"/>
    <w:rsid w:val="0097413B"/>
    <w:rsid w:val="009741B9"/>
    <w:rsid w:val="009744E2"/>
    <w:rsid w:val="00974CD8"/>
    <w:rsid w:val="00975289"/>
    <w:rsid w:val="00976811"/>
    <w:rsid w:val="0097744A"/>
    <w:rsid w:val="00977983"/>
    <w:rsid w:val="00980463"/>
    <w:rsid w:val="00981E22"/>
    <w:rsid w:val="00982C26"/>
    <w:rsid w:val="00983731"/>
    <w:rsid w:val="0098459B"/>
    <w:rsid w:val="00984FCC"/>
    <w:rsid w:val="00992094"/>
    <w:rsid w:val="00992D34"/>
    <w:rsid w:val="00992E34"/>
    <w:rsid w:val="00993E67"/>
    <w:rsid w:val="009941EF"/>
    <w:rsid w:val="0099590C"/>
    <w:rsid w:val="00996C5A"/>
    <w:rsid w:val="00997A79"/>
    <w:rsid w:val="009A0DB0"/>
    <w:rsid w:val="009A0FCE"/>
    <w:rsid w:val="009A26AA"/>
    <w:rsid w:val="009A36B6"/>
    <w:rsid w:val="009A4CF7"/>
    <w:rsid w:val="009A6912"/>
    <w:rsid w:val="009A71BB"/>
    <w:rsid w:val="009A7447"/>
    <w:rsid w:val="009A7A6F"/>
    <w:rsid w:val="009A7FDB"/>
    <w:rsid w:val="009B0C80"/>
    <w:rsid w:val="009B0E28"/>
    <w:rsid w:val="009B1080"/>
    <w:rsid w:val="009B1947"/>
    <w:rsid w:val="009B324D"/>
    <w:rsid w:val="009B3F03"/>
    <w:rsid w:val="009B4814"/>
    <w:rsid w:val="009B508A"/>
    <w:rsid w:val="009B5581"/>
    <w:rsid w:val="009B722B"/>
    <w:rsid w:val="009B7B15"/>
    <w:rsid w:val="009C29B2"/>
    <w:rsid w:val="009C4F21"/>
    <w:rsid w:val="009C546A"/>
    <w:rsid w:val="009C552D"/>
    <w:rsid w:val="009C55A6"/>
    <w:rsid w:val="009C6158"/>
    <w:rsid w:val="009C7141"/>
    <w:rsid w:val="009D10A2"/>
    <w:rsid w:val="009D10AB"/>
    <w:rsid w:val="009D121E"/>
    <w:rsid w:val="009D1607"/>
    <w:rsid w:val="009D1733"/>
    <w:rsid w:val="009D1F9F"/>
    <w:rsid w:val="009D32F5"/>
    <w:rsid w:val="009D416E"/>
    <w:rsid w:val="009D42D1"/>
    <w:rsid w:val="009D4B30"/>
    <w:rsid w:val="009D53EC"/>
    <w:rsid w:val="009D72C6"/>
    <w:rsid w:val="009E13B0"/>
    <w:rsid w:val="009E165C"/>
    <w:rsid w:val="009E173D"/>
    <w:rsid w:val="009E24BC"/>
    <w:rsid w:val="009E316C"/>
    <w:rsid w:val="009E47A1"/>
    <w:rsid w:val="009E4961"/>
    <w:rsid w:val="009E4D58"/>
    <w:rsid w:val="009E7773"/>
    <w:rsid w:val="009F18B5"/>
    <w:rsid w:val="009F22CD"/>
    <w:rsid w:val="009F38B6"/>
    <w:rsid w:val="009F41DC"/>
    <w:rsid w:val="009F5B47"/>
    <w:rsid w:val="009F5C7A"/>
    <w:rsid w:val="009F5EC1"/>
    <w:rsid w:val="009F608E"/>
    <w:rsid w:val="009F632F"/>
    <w:rsid w:val="009F692B"/>
    <w:rsid w:val="009F6E1C"/>
    <w:rsid w:val="009F78F6"/>
    <w:rsid w:val="00A006C0"/>
    <w:rsid w:val="00A013F6"/>
    <w:rsid w:val="00A016E5"/>
    <w:rsid w:val="00A020AE"/>
    <w:rsid w:val="00A02252"/>
    <w:rsid w:val="00A033F6"/>
    <w:rsid w:val="00A053C0"/>
    <w:rsid w:val="00A05D93"/>
    <w:rsid w:val="00A05F44"/>
    <w:rsid w:val="00A0654E"/>
    <w:rsid w:val="00A067AC"/>
    <w:rsid w:val="00A06F13"/>
    <w:rsid w:val="00A0790C"/>
    <w:rsid w:val="00A11223"/>
    <w:rsid w:val="00A113C4"/>
    <w:rsid w:val="00A11D66"/>
    <w:rsid w:val="00A12CB2"/>
    <w:rsid w:val="00A1392D"/>
    <w:rsid w:val="00A13F91"/>
    <w:rsid w:val="00A13F96"/>
    <w:rsid w:val="00A16CE8"/>
    <w:rsid w:val="00A1718E"/>
    <w:rsid w:val="00A17325"/>
    <w:rsid w:val="00A17880"/>
    <w:rsid w:val="00A20B0E"/>
    <w:rsid w:val="00A20C67"/>
    <w:rsid w:val="00A219A5"/>
    <w:rsid w:val="00A21BF1"/>
    <w:rsid w:val="00A21EB5"/>
    <w:rsid w:val="00A220E2"/>
    <w:rsid w:val="00A22467"/>
    <w:rsid w:val="00A22732"/>
    <w:rsid w:val="00A22912"/>
    <w:rsid w:val="00A22BE7"/>
    <w:rsid w:val="00A23C2A"/>
    <w:rsid w:val="00A240F7"/>
    <w:rsid w:val="00A27E9E"/>
    <w:rsid w:val="00A328F9"/>
    <w:rsid w:val="00A3292A"/>
    <w:rsid w:val="00A3431B"/>
    <w:rsid w:val="00A349ED"/>
    <w:rsid w:val="00A3564F"/>
    <w:rsid w:val="00A369F5"/>
    <w:rsid w:val="00A36C06"/>
    <w:rsid w:val="00A40BAE"/>
    <w:rsid w:val="00A40FE5"/>
    <w:rsid w:val="00A425EA"/>
    <w:rsid w:val="00A42E2A"/>
    <w:rsid w:val="00A443EA"/>
    <w:rsid w:val="00A448B8"/>
    <w:rsid w:val="00A4529B"/>
    <w:rsid w:val="00A45442"/>
    <w:rsid w:val="00A46538"/>
    <w:rsid w:val="00A46AD7"/>
    <w:rsid w:val="00A471C1"/>
    <w:rsid w:val="00A47465"/>
    <w:rsid w:val="00A50DB1"/>
    <w:rsid w:val="00A510E5"/>
    <w:rsid w:val="00A51111"/>
    <w:rsid w:val="00A5189D"/>
    <w:rsid w:val="00A52261"/>
    <w:rsid w:val="00A52ED3"/>
    <w:rsid w:val="00A52F79"/>
    <w:rsid w:val="00A5445C"/>
    <w:rsid w:val="00A550AE"/>
    <w:rsid w:val="00A55AA8"/>
    <w:rsid w:val="00A55B7A"/>
    <w:rsid w:val="00A55FF7"/>
    <w:rsid w:val="00A564F0"/>
    <w:rsid w:val="00A5657B"/>
    <w:rsid w:val="00A60EE1"/>
    <w:rsid w:val="00A6206E"/>
    <w:rsid w:val="00A63DE0"/>
    <w:rsid w:val="00A64171"/>
    <w:rsid w:val="00A64B4C"/>
    <w:rsid w:val="00A64D41"/>
    <w:rsid w:val="00A6619D"/>
    <w:rsid w:val="00A663B6"/>
    <w:rsid w:val="00A676C3"/>
    <w:rsid w:val="00A67BD9"/>
    <w:rsid w:val="00A71B19"/>
    <w:rsid w:val="00A72A3C"/>
    <w:rsid w:val="00A7402D"/>
    <w:rsid w:val="00A7410C"/>
    <w:rsid w:val="00A759A7"/>
    <w:rsid w:val="00A76818"/>
    <w:rsid w:val="00A76AF4"/>
    <w:rsid w:val="00A80261"/>
    <w:rsid w:val="00A8203B"/>
    <w:rsid w:val="00A829C7"/>
    <w:rsid w:val="00A84C9D"/>
    <w:rsid w:val="00A8628F"/>
    <w:rsid w:val="00A86F7D"/>
    <w:rsid w:val="00A8769E"/>
    <w:rsid w:val="00A90D00"/>
    <w:rsid w:val="00A9210C"/>
    <w:rsid w:val="00A94823"/>
    <w:rsid w:val="00A94A62"/>
    <w:rsid w:val="00A952DD"/>
    <w:rsid w:val="00A974A1"/>
    <w:rsid w:val="00AA0D10"/>
    <w:rsid w:val="00AA2931"/>
    <w:rsid w:val="00AA2F24"/>
    <w:rsid w:val="00AA44AA"/>
    <w:rsid w:val="00AA44BB"/>
    <w:rsid w:val="00AA5051"/>
    <w:rsid w:val="00AA5B77"/>
    <w:rsid w:val="00AA5CBC"/>
    <w:rsid w:val="00AA696B"/>
    <w:rsid w:val="00AA6DEA"/>
    <w:rsid w:val="00AA71B8"/>
    <w:rsid w:val="00AB3F30"/>
    <w:rsid w:val="00AB5E2D"/>
    <w:rsid w:val="00AB6548"/>
    <w:rsid w:val="00AB6E1F"/>
    <w:rsid w:val="00AB72A1"/>
    <w:rsid w:val="00AB7BA4"/>
    <w:rsid w:val="00AC03F2"/>
    <w:rsid w:val="00AC1C95"/>
    <w:rsid w:val="00AC40B0"/>
    <w:rsid w:val="00AC4159"/>
    <w:rsid w:val="00AC5FD0"/>
    <w:rsid w:val="00AC7159"/>
    <w:rsid w:val="00AC73AF"/>
    <w:rsid w:val="00AC7D8B"/>
    <w:rsid w:val="00AD2C28"/>
    <w:rsid w:val="00AD4B95"/>
    <w:rsid w:val="00AD5C8D"/>
    <w:rsid w:val="00AD6004"/>
    <w:rsid w:val="00AD66D9"/>
    <w:rsid w:val="00AD7658"/>
    <w:rsid w:val="00AE0295"/>
    <w:rsid w:val="00AE21EF"/>
    <w:rsid w:val="00AE235C"/>
    <w:rsid w:val="00AE2FC5"/>
    <w:rsid w:val="00AE31F6"/>
    <w:rsid w:val="00AE4C2A"/>
    <w:rsid w:val="00AE4F20"/>
    <w:rsid w:val="00AE5822"/>
    <w:rsid w:val="00AE5F43"/>
    <w:rsid w:val="00AE5F82"/>
    <w:rsid w:val="00AE683B"/>
    <w:rsid w:val="00AE75E5"/>
    <w:rsid w:val="00AE777E"/>
    <w:rsid w:val="00AE7DD0"/>
    <w:rsid w:val="00AF019E"/>
    <w:rsid w:val="00AF1E1E"/>
    <w:rsid w:val="00AF2347"/>
    <w:rsid w:val="00AF3523"/>
    <w:rsid w:val="00AF379E"/>
    <w:rsid w:val="00AF41F7"/>
    <w:rsid w:val="00AF6F30"/>
    <w:rsid w:val="00AF7603"/>
    <w:rsid w:val="00B009DC"/>
    <w:rsid w:val="00B01768"/>
    <w:rsid w:val="00B0227D"/>
    <w:rsid w:val="00B03998"/>
    <w:rsid w:val="00B03A49"/>
    <w:rsid w:val="00B07384"/>
    <w:rsid w:val="00B0780E"/>
    <w:rsid w:val="00B07F79"/>
    <w:rsid w:val="00B10564"/>
    <w:rsid w:val="00B1086F"/>
    <w:rsid w:val="00B11288"/>
    <w:rsid w:val="00B11ADC"/>
    <w:rsid w:val="00B120EF"/>
    <w:rsid w:val="00B12103"/>
    <w:rsid w:val="00B13A85"/>
    <w:rsid w:val="00B154E4"/>
    <w:rsid w:val="00B15F99"/>
    <w:rsid w:val="00B174C0"/>
    <w:rsid w:val="00B20A3D"/>
    <w:rsid w:val="00B21C9C"/>
    <w:rsid w:val="00B22644"/>
    <w:rsid w:val="00B22940"/>
    <w:rsid w:val="00B22C50"/>
    <w:rsid w:val="00B22F45"/>
    <w:rsid w:val="00B23288"/>
    <w:rsid w:val="00B24D5F"/>
    <w:rsid w:val="00B25EA6"/>
    <w:rsid w:val="00B31136"/>
    <w:rsid w:val="00B31172"/>
    <w:rsid w:val="00B314B2"/>
    <w:rsid w:val="00B326FC"/>
    <w:rsid w:val="00B32847"/>
    <w:rsid w:val="00B333CE"/>
    <w:rsid w:val="00B34652"/>
    <w:rsid w:val="00B36696"/>
    <w:rsid w:val="00B36745"/>
    <w:rsid w:val="00B3771A"/>
    <w:rsid w:val="00B37A46"/>
    <w:rsid w:val="00B423F4"/>
    <w:rsid w:val="00B425F2"/>
    <w:rsid w:val="00B43892"/>
    <w:rsid w:val="00B44BAF"/>
    <w:rsid w:val="00B45654"/>
    <w:rsid w:val="00B45895"/>
    <w:rsid w:val="00B461FA"/>
    <w:rsid w:val="00B46763"/>
    <w:rsid w:val="00B4784A"/>
    <w:rsid w:val="00B47FAA"/>
    <w:rsid w:val="00B50863"/>
    <w:rsid w:val="00B51735"/>
    <w:rsid w:val="00B51DB0"/>
    <w:rsid w:val="00B526A0"/>
    <w:rsid w:val="00B52BC5"/>
    <w:rsid w:val="00B53359"/>
    <w:rsid w:val="00B5342C"/>
    <w:rsid w:val="00B53F03"/>
    <w:rsid w:val="00B54854"/>
    <w:rsid w:val="00B55F7F"/>
    <w:rsid w:val="00B56409"/>
    <w:rsid w:val="00B57A8A"/>
    <w:rsid w:val="00B61472"/>
    <w:rsid w:val="00B61C97"/>
    <w:rsid w:val="00B61E82"/>
    <w:rsid w:val="00B651EA"/>
    <w:rsid w:val="00B6746A"/>
    <w:rsid w:val="00B675A0"/>
    <w:rsid w:val="00B70194"/>
    <w:rsid w:val="00B70CD0"/>
    <w:rsid w:val="00B71421"/>
    <w:rsid w:val="00B71881"/>
    <w:rsid w:val="00B71D12"/>
    <w:rsid w:val="00B72BA5"/>
    <w:rsid w:val="00B72BE7"/>
    <w:rsid w:val="00B737F4"/>
    <w:rsid w:val="00B73D08"/>
    <w:rsid w:val="00B74294"/>
    <w:rsid w:val="00B744FE"/>
    <w:rsid w:val="00B75173"/>
    <w:rsid w:val="00B762D1"/>
    <w:rsid w:val="00B76752"/>
    <w:rsid w:val="00B771E0"/>
    <w:rsid w:val="00B77D1A"/>
    <w:rsid w:val="00B77DE3"/>
    <w:rsid w:val="00B81E75"/>
    <w:rsid w:val="00B83646"/>
    <w:rsid w:val="00B836C1"/>
    <w:rsid w:val="00B86056"/>
    <w:rsid w:val="00B8662C"/>
    <w:rsid w:val="00B877A6"/>
    <w:rsid w:val="00B877F4"/>
    <w:rsid w:val="00B900C2"/>
    <w:rsid w:val="00B91105"/>
    <w:rsid w:val="00B911AE"/>
    <w:rsid w:val="00B919F6"/>
    <w:rsid w:val="00B91BBF"/>
    <w:rsid w:val="00B93DF0"/>
    <w:rsid w:val="00B94C18"/>
    <w:rsid w:val="00B959B4"/>
    <w:rsid w:val="00B968BD"/>
    <w:rsid w:val="00B974F5"/>
    <w:rsid w:val="00B9754C"/>
    <w:rsid w:val="00B97857"/>
    <w:rsid w:val="00B978CE"/>
    <w:rsid w:val="00BA049A"/>
    <w:rsid w:val="00BA0652"/>
    <w:rsid w:val="00BA070C"/>
    <w:rsid w:val="00BA0B08"/>
    <w:rsid w:val="00BA1F74"/>
    <w:rsid w:val="00BA2BBC"/>
    <w:rsid w:val="00BA2E05"/>
    <w:rsid w:val="00BA39E6"/>
    <w:rsid w:val="00BA433F"/>
    <w:rsid w:val="00BA6DB3"/>
    <w:rsid w:val="00BA73D5"/>
    <w:rsid w:val="00BA76CC"/>
    <w:rsid w:val="00BB18DD"/>
    <w:rsid w:val="00BB28CA"/>
    <w:rsid w:val="00BB2D1A"/>
    <w:rsid w:val="00BB30AB"/>
    <w:rsid w:val="00BB4A02"/>
    <w:rsid w:val="00BB75B1"/>
    <w:rsid w:val="00BB7BDF"/>
    <w:rsid w:val="00BC0FA8"/>
    <w:rsid w:val="00BC17A3"/>
    <w:rsid w:val="00BC1DEF"/>
    <w:rsid w:val="00BC2962"/>
    <w:rsid w:val="00BC376A"/>
    <w:rsid w:val="00BC3CCD"/>
    <w:rsid w:val="00BC3E6F"/>
    <w:rsid w:val="00BC400D"/>
    <w:rsid w:val="00BC4ACE"/>
    <w:rsid w:val="00BC5340"/>
    <w:rsid w:val="00BC54D7"/>
    <w:rsid w:val="00BC5EEC"/>
    <w:rsid w:val="00BC600D"/>
    <w:rsid w:val="00BC6081"/>
    <w:rsid w:val="00BC6699"/>
    <w:rsid w:val="00BC725D"/>
    <w:rsid w:val="00BC7367"/>
    <w:rsid w:val="00BD0683"/>
    <w:rsid w:val="00BD0D15"/>
    <w:rsid w:val="00BD2908"/>
    <w:rsid w:val="00BD3372"/>
    <w:rsid w:val="00BD3505"/>
    <w:rsid w:val="00BD3B67"/>
    <w:rsid w:val="00BD45C0"/>
    <w:rsid w:val="00BD475C"/>
    <w:rsid w:val="00BD5061"/>
    <w:rsid w:val="00BD5C29"/>
    <w:rsid w:val="00BD5C9D"/>
    <w:rsid w:val="00BD7643"/>
    <w:rsid w:val="00BD77E0"/>
    <w:rsid w:val="00BD7D96"/>
    <w:rsid w:val="00BE1A2E"/>
    <w:rsid w:val="00BE21A3"/>
    <w:rsid w:val="00BE2349"/>
    <w:rsid w:val="00BE38C9"/>
    <w:rsid w:val="00BE42B7"/>
    <w:rsid w:val="00BE462A"/>
    <w:rsid w:val="00BE6B32"/>
    <w:rsid w:val="00BF012A"/>
    <w:rsid w:val="00BF0E84"/>
    <w:rsid w:val="00BF17A7"/>
    <w:rsid w:val="00BF1B20"/>
    <w:rsid w:val="00BF2E9E"/>
    <w:rsid w:val="00BF3028"/>
    <w:rsid w:val="00BF40CB"/>
    <w:rsid w:val="00BF5BA0"/>
    <w:rsid w:val="00BF6577"/>
    <w:rsid w:val="00BF66A4"/>
    <w:rsid w:val="00BF6E3A"/>
    <w:rsid w:val="00C00F54"/>
    <w:rsid w:val="00C0241B"/>
    <w:rsid w:val="00C02AAC"/>
    <w:rsid w:val="00C02E42"/>
    <w:rsid w:val="00C03608"/>
    <w:rsid w:val="00C04AE2"/>
    <w:rsid w:val="00C05101"/>
    <w:rsid w:val="00C05205"/>
    <w:rsid w:val="00C05A5B"/>
    <w:rsid w:val="00C06694"/>
    <w:rsid w:val="00C06DBE"/>
    <w:rsid w:val="00C1095F"/>
    <w:rsid w:val="00C10B39"/>
    <w:rsid w:val="00C11544"/>
    <w:rsid w:val="00C12D2D"/>
    <w:rsid w:val="00C1528F"/>
    <w:rsid w:val="00C1572F"/>
    <w:rsid w:val="00C15914"/>
    <w:rsid w:val="00C1669D"/>
    <w:rsid w:val="00C16E9A"/>
    <w:rsid w:val="00C201F9"/>
    <w:rsid w:val="00C20EE6"/>
    <w:rsid w:val="00C21F23"/>
    <w:rsid w:val="00C230EF"/>
    <w:rsid w:val="00C233CE"/>
    <w:rsid w:val="00C240FA"/>
    <w:rsid w:val="00C241AC"/>
    <w:rsid w:val="00C24367"/>
    <w:rsid w:val="00C2498F"/>
    <w:rsid w:val="00C25139"/>
    <w:rsid w:val="00C25307"/>
    <w:rsid w:val="00C25620"/>
    <w:rsid w:val="00C27A2F"/>
    <w:rsid w:val="00C30F8B"/>
    <w:rsid w:val="00C3140C"/>
    <w:rsid w:val="00C319D6"/>
    <w:rsid w:val="00C32F5E"/>
    <w:rsid w:val="00C33D25"/>
    <w:rsid w:val="00C34A93"/>
    <w:rsid w:val="00C3568B"/>
    <w:rsid w:val="00C36444"/>
    <w:rsid w:val="00C374A4"/>
    <w:rsid w:val="00C41112"/>
    <w:rsid w:val="00C41C14"/>
    <w:rsid w:val="00C42269"/>
    <w:rsid w:val="00C42531"/>
    <w:rsid w:val="00C436AF"/>
    <w:rsid w:val="00C43969"/>
    <w:rsid w:val="00C44057"/>
    <w:rsid w:val="00C44383"/>
    <w:rsid w:val="00C462FC"/>
    <w:rsid w:val="00C46E16"/>
    <w:rsid w:val="00C46E43"/>
    <w:rsid w:val="00C47475"/>
    <w:rsid w:val="00C47817"/>
    <w:rsid w:val="00C47CFA"/>
    <w:rsid w:val="00C5133D"/>
    <w:rsid w:val="00C535DC"/>
    <w:rsid w:val="00C55BBB"/>
    <w:rsid w:val="00C56F26"/>
    <w:rsid w:val="00C601DD"/>
    <w:rsid w:val="00C6043A"/>
    <w:rsid w:val="00C605BF"/>
    <w:rsid w:val="00C6150D"/>
    <w:rsid w:val="00C6180C"/>
    <w:rsid w:val="00C6205F"/>
    <w:rsid w:val="00C6246D"/>
    <w:rsid w:val="00C65272"/>
    <w:rsid w:val="00C668AD"/>
    <w:rsid w:val="00C67046"/>
    <w:rsid w:val="00C673DD"/>
    <w:rsid w:val="00C67675"/>
    <w:rsid w:val="00C67761"/>
    <w:rsid w:val="00C67E57"/>
    <w:rsid w:val="00C72945"/>
    <w:rsid w:val="00C7311E"/>
    <w:rsid w:val="00C74D2F"/>
    <w:rsid w:val="00C75477"/>
    <w:rsid w:val="00C7590B"/>
    <w:rsid w:val="00C76016"/>
    <w:rsid w:val="00C763F2"/>
    <w:rsid w:val="00C77DC6"/>
    <w:rsid w:val="00C80978"/>
    <w:rsid w:val="00C820F2"/>
    <w:rsid w:val="00C82EA8"/>
    <w:rsid w:val="00C82F6C"/>
    <w:rsid w:val="00C850D8"/>
    <w:rsid w:val="00C85135"/>
    <w:rsid w:val="00C8532B"/>
    <w:rsid w:val="00C85AB6"/>
    <w:rsid w:val="00C86358"/>
    <w:rsid w:val="00C8708D"/>
    <w:rsid w:val="00C8758B"/>
    <w:rsid w:val="00C92658"/>
    <w:rsid w:val="00C945F1"/>
    <w:rsid w:val="00C94810"/>
    <w:rsid w:val="00C95FCB"/>
    <w:rsid w:val="00C95FCF"/>
    <w:rsid w:val="00C9637E"/>
    <w:rsid w:val="00C972AA"/>
    <w:rsid w:val="00CA0FEF"/>
    <w:rsid w:val="00CA1362"/>
    <w:rsid w:val="00CA1952"/>
    <w:rsid w:val="00CA2A3F"/>
    <w:rsid w:val="00CA3A02"/>
    <w:rsid w:val="00CA4596"/>
    <w:rsid w:val="00CA56AD"/>
    <w:rsid w:val="00CA578A"/>
    <w:rsid w:val="00CA6D59"/>
    <w:rsid w:val="00CA793C"/>
    <w:rsid w:val="00CB2289"/>
    <w:rsid w:val="00CB228A"/>
    <w:rsid w:val="00CB488D"/>
    <w:rsid w:val="00CB49AD"/>
    <w:rsid w:val="00CB53C0"/>
    <w:rsid w:val="00CB54BA"/>
    <w:rsid w:val="00CB5A31"/>
    <w:rsid w:val="00CB5AAB"/>
    <w:rsid w:val="00CB5E45"/>
    <w:rsid w:val="00CB73EA"/>
    <w:rsid w:val="00CC10AD"/>
    <w:rsid w:val="00CC20C3"/>
    <w:rsid w:val="00CC23CE"/>
    <w:rsid w:val="00CC4770"/>
    <w:rsid w:val="00CC718B"/>
    <w:rsid w:val="00CC7C28"/>
    <w:rsid w:val="00CC7CE8"/>
    <w:rsid w:val="00CD03A9"/>
    <w:rsid w:val="00CD0617"/>
    <w:rsid w:val="00CD07BB"/>
    <w:rsid w:val="00CD1823"/>
    <w:rsid w:val="00CD1877"/>
    <w:rsid w:val="00CD1D44"/>
    <w:rsid w:val="00CD28A9"/>
    <w:rsid w:val="00CD4A89"/>
    <w:rsid w:val="00CD55CD"/>
    <w:rsid w:val="00CD5617"/>
    <w:rsid w:val="00CD5A38"/>
    <w:rsid w:val="00CD6269"/>
    <w:rsid w:val="00CD66A7"/>
    <w:rsid w:val="00CD6737"/>
    <w:rsid w:val="00CE27E7"/>
    <w:rsid w:val="00CE446D"/>
    <w:rsid w:val="00CE4492"/>
    <w:rsid w:val="00CE4653"/>
    <w:rsid w:val="00CE55BD"/>
    <w:rsid w:val="00CE7F49"/>
    <w:rsid w:val="00CF3284"/>
    <w:rsid w:val="00CF4BAA"/>
    <w:rsid w:val="00CF5585"/>
    <w:rsid w:val="00CF654D"/>
    <w:rsid w:val="00CF6FD9"/>
    <w:rsid w:val="00CF792C"/>
    <w:rsid w:val="00D007E2"/>
    <w:rsid w:val="00D01158"/>
    <w:rsid w:val="00D012ED"/>
    <w:rsid w:val="00D01421"/>
    <w:rsid w:val="00D02F66"/>
    <w:rsid w:val="00D03865"/>
    <w:rsid w:val="00D04AB0"/>
    <w:rsid w:val="00D0536B"/>
    <w:rsid w:val="00D0559D"/>
    <w:rsid w:val="00D07FB1"/>
    <w:rsid w:val="00D1009E"/>
    <w:rsid w:val="00D10D62"/>
    <w:rsid w:val="00D12859"/>
    <w:rsid w:val="00D1373F"/>
    <w:rsid w:val="00D1377F"/>
    <w:rsid w:val="00D137AB"/>
    <w:rsid w:val="00D137BC"/>
    <w:rsid w:val="00D13981"/>
    <w:rsid w:val="00D13F26"/>
    <w:rsid w:val="00D1485A"/>
    <w:rsid w:val="00D16665"/>
    <w:rsid w:val="00D16992"/>
    <w:rsid w:val="00D16BB4"/>
    <w:rsid w:val="00D1705B"/>
    <w:rsid w:val="00D17EB1"/>
    <w:rsid w:val="00D2033A"/>
    <w:rsid w:val="00D214FB"/>
    <w:rsid w:val="00D2171B"/>
    <w:rsid w:val="00D21AF4"/>
    <w:rsid w:val="00D22E62"/>
    <w:rsid w:val="00D242A4"/>
    <w:rsid w:val="00D2460B"/>
    <w:rsid w:val="00D24E68"/>
    <w:rsid w:val="00D26B64"/>
    <w:rsid w:val="00D30023"/>
    <w:rsid w:val="00D304A7"/>
    <w:rsid w:val="00D30E81"/>
    <w:rsid w:val="00D30FBC"/>
    <w:rsid w:val="00D32240"/>
    <w:rsid w:val="00D32FE4"/>
    <w:rsid w:val="00D33257"/>
    <w:rsid w:val="00D33628"/>
    <w:rsid w:val="00D33C56"/>
    <w:rsid w:val="00D35115"/>
    <w:rsid w:val="00D35582"/>
    <w:rsid w:val="00D3602C"/>
    <w:rsid w:val="00D370AA"/>
    <w:rsid w:val="00D401CE"/>
    <w:rsid w:val="00D4032E"/>
    <w:rsid w:val="00D404C3"/>
    <w:rsid w:val="00D41134"/>
    <w:rsid w:val="00D41E71"/>
    <w:rsid w:val="00D430CD"/>
    <w:rsid w:val="00D4449C"/>
    <w:rsid w:val="00D456B0"/>
    <w:rsid w:val="00D456C7"/>
    <w:rsid w:val="00D45CCF"/>
    <w:rsid w:val="00D45D1B"/>
    <w:rsid w:val="00D45D64"/>
    <w:rsid w:val="00D45FD2"/>
    <w:rsid w:val="00D4775B"/>
    <w:rsid w:val="00D47773"/>
    <w:rsid w:val="00D47A4D"/>
    <w:rsid w:val="00D50E7F"/>
    <w:rsid w:val="00D531A7"/>
    <w:rsid w:val="00D53AC7"/>
    <w:rsid w:val="00D53C11"/>
    <w:rsid w:val="00D55695"/>
    <w:rsid w:val="00D563C3"/>
    <w:rsid w:val="00D56812"/>
    <w:rsid w:val="00D56FDD"/>
    <w:rsid w:val="00D5796C"/>
    <w:rsid w:val="00D57D9E"/>
    <w:rsid w:val="00D60479"/>
    <w:rsid w:val="00D61806"/>
    <w:rsid w:val="00D62056"/>
    <w:rsid w:val="00D6309B"/>
    <w:rsid w:val="00D64CC1"/>
    <w:rsid w:val="00D6614D"/>
    <w:rsid w:val="00D665FD"/>
    <w:rsid w:val="00D66D31"/>
    <w:rsid w:val="00D66EDB"/>
    <w:rsid w:val="00D67E6E"/>
    <w:rsid w:val="00D7208D"/>
    <w:rsid w:val="00D72368"/>
    <w:rsid w:val="00D73AC2"/>
    <w:rsid w:val="00D7584D"/>
    <w:rsid w:val="00D76BBA"/>
    <w:rsid w:val="00D771D4"/>
    <w:rsid w:val="00D80A79"/>
    <w:rsid w:val="00D81DAF"/>
    <w:rsid w:val="00D820C9"/>
    <w:rsid w:val="00D82BE3"/>
    <w:rsid w:val="00D83AAC"/>
    <w:rsid w:val="00D84657"/>
    <w:rsid w:val="00D84CC9"/>
    <w:rsid w:val="00D863E1"/>
    <w:rsid w:val="00D86D00"/>
    <w:rsid w:val="00D90A41"/>
    <w:rsid w:val="00D9171F"/>
    <w:rsid w:val="00D9392F"/>
    <w:rsid w:val="00D93F8B"/>
    <w:rsid w:val="00D9438B"/>
    <w:rsid w:val="00D94C35"/>
    <w:rsid w:val="00D952C6"/>
    <w:rsid w:val="00D965BF"/>
    <w:rsid w:val="00DA0036"/>
    <w:rsid w:val="00DA074A"/>
    <w:rsid w:val="00DA107D"/>
    <w:rsid w:val="00DA18DB"/>
    <w:rsid w:val="00DA1D22"/>
    <w:rsid w:val="00DA2287"/>
    <w:rsid w:val="00DA2CC6"/>
    <w:rsid w:val="00DA4484"/>
    <w:rsid w:val="00DA4D22"/>
    <w:rsid w:val="00DA5192"/>
    <w:rsid w:val="00DA60FD"/>
    <w:rsid w:val="00DA71A0"/>
    <w:rsid w:val="00DB098E"/>
    <w:rsid w:val="00DB0C8C"/>
    <w:rsid w:val="00DB181D"/>
    <w:rsid w:val="00DB1F4B"/>
    <w:rsid w:val="00DB5E99"/>
    <w:rsid w:val="00DB6A00"/>
    <w:rsid w:val="00DB6AA7"/>
    <w:rsid w:val="00DB7197"/>
    <w:rsid w:val="00DB7833"/>
    <w:rsid w:val="00DC0205"/>
    <w:rsid w:val="00DC0C9C"/>
    <w:rsid w:val="00DC2D80"/>
    <w:rsid w:val="00DC35D9"/>
    <w:rsid w:val="00DC41B9"/>
    <w:rsid w:val="00DC53E1"/>
    <w:rsid w:val="00DC762C"/>
    <w:rsid w:val="00DD0512"/>
    <w:rsid w:val="00DD2B54"/>
    <w:rsid w:val="00DD44C7"/>
    <w:rsid w:val="00DD5273"/>
    <w:rsid w:val="00DD7B0D"/>
    <w:rsid w:val="00DD7D79"/>
    <w:rsid w:val="00DE1266"/>
    <w:rsid w:val="00DE1599"/>
    <w:rsid w:val="00DE3130"/>
    <w:rsid w:val="00DE54F7"/>
    <w:rsid w:val="00DE571E"/>
    <w:rsid w:val="00DE5EA6"/>
    <w:rsid w:val="00DE6898"/>
    <w:rsid w:val="00DE6E0C"/>
    <w:rsid w:val="00DE7042"/>
    <w:rsid w:val="00DF1034"/>
    <w:rsid w:val="00DF1859"/>
    <w:rsid w:val="00DF252F"/>
    <w:rsid w:val="00DF2FBE"/>
    <w:rsid w:val="00DF415C"/>
    <w:rsid w:val="00DF528A"/>
    <w:rsid w:val="00DF63CA"/>
    <w:rsid w:val="00DF66EF"/>
    <w:rsid w:val="00DF6E64"/>
    <w:rsid w:val="00E00EB8"/>
    <w:rsid w:val="00E0181E"/>
    <w:rsid w:val="00E01B7E"/>
    <w:rsid w:val="00E021C1"/>
    <w:rsid w:val="00E03FFE"/>
    <w:rsid w:val="00E04645"/>
    <w:rsid w:val="00E0522D"/>
    <w:rsid w:val="00E052F6"/>
    <w:rsid w:val="00E0545E"/>
    <w:rsid w:val="00E07225"/>
    <w:rsid w:val="00E11D68"/>
    <w:rsid w:val="00E12491"/>
    <w:rsid w:val="00E12880"/>
    <w:rsid w:val="00E143AE"/>
    <w:rsid w:val="00E14EFC"/>
    <w:rsid w:val="00E155EC"/>
    <w:rsid w:val="00E16107"/>
    <w:rsid w:val="00E16438"/>
    <w:rsid w:val="00E16573"/>
    <w:rsid w:val="00E16AD9"/>
    <w:rsid w:val="00E17282"/>
    <w:rsid w:val="00E1753D"/>
    <w:rsid w:val="00E17655"/>
    <w:rsid w:val="00E17B32"/>
    <w:rsid w:val="00E2014A"/>
    <w:rsid w:val="00E2062E"/>
    <w:rsid w:val="00E21446"/>
    <w:rsid w:val="00E21FFC"/>
    <w:rsid w:val="00E23529"/>
    <w:rsid w:val="00E248FD"/>
    <w:rsid w:val="00E251D9"/>
    <w:rsid w:val="00E2524F"/>
    <w:rsid w:val="00E25B63"/>
    <w:rsid w:val="00E276DE"/>
    <w:rsid w:val="00E279D5"/>
    <w:rsid w:val="00E302CE"/>
    <w:rsid w:val="00E30364"/>
    <w:rsid w:val="00E30380"/>
    <w:rsid w:val="00E30B02"/>
    <w:rsid w:val="00E31E61"/>
    <w:rsid w:val="00E32B23"/>
    <w:rsid w:val="00E33376"/>
    <w:rsid w:val="00E3362A"/>
    <w:rsid w:val="00E34F9F"/>
    <w:rsid w:val="00E35648"/>
    <w:rsid w:val="00E362E1"/>
    <w:rsid w:val="00E36823"/>
    <w:rsid w:val="00E37754"/>
    <w:rsid w:val="00E41B0B"/>
    <w:rsid w:val="00E4240F"/>
    <w:rsid w:val="00E438EB"/>
    <w:rsid w:val="00E446F6"/>
    <w:rsid w:val="00E44C62"/>
    <w:rsid w:val="00E4647A"/>
    <w:rsid w:val="00E47215"/>
    <w:rsid w:val="00E50135"/>
    <w:rsid w:val="00E5061F"/>
    <w:rsid w:val="00E50CB5"/>
    <w:rsid w:val="00E52AD7"/>
    <w:rsid w:val="00E533AB"/>
    <w:rsid w:val="00E53D2F"/>
    <w:rsid w:val="00E53EB8"/>
    <w:rsid w:val="00E54B5B"/>
    <w:rsid w:val="00E552B4"/>
    <w:rsid w:val="00E552F9"/>
    <w:rsid w:val="00E5543C"/>
    <w:rsid w:val="00E55767"/>
    <w:rsid w:val="00E56A47"/>
    <w:rsid w:val="00E5713F"/>
    <w:rsid w:val="00E57C0E"/>
    <w:rsid w:val="00E616A7"/>
    <w:rsid w:val="00E61794"/>
    <w:rsid w:val="00E627E5"/>
    <w:rsid w:val="00E62F2C"/>
    <w:rsid w:val="00E6360A"/>
    <w:rsid w:val="00E63AC5"/>
    <w:rsid w:val="00E65676"/>
    <w:rsid w:val="00E6773C"/>
    <w:rsid w:val="00E67CB9"/>
    <w:rsid w:val="00E67FC8"/>
    <w:rsid w:val="00E72BB9"/>
    <w:rsid w:val="00E72E75"/>
    <w:rsid w:val="00E7437E"/>
    <w:rsid w:val="00E752C6"/>
    <w:rsid w:val="00E757F8"/>
    <w:rsid w:val="00E75B7C"/>
    <w:rsid w:val="00E76977"/>
    <w:rsid w:val="00E80746"/>
    <w:rsid w:val="00E81669"/>
    <w:rsid w:val="00E8244B"/>
    <w:rsid w:val="00E8362F"/>
    <w:rsid w:val="00E84430"/>
    <w:rsid w:val="00E844E5"/>
    <w:rsid w:val="00E84AD0"/>
    <w:rsid w:val="00E84BCA"/>
    <w:rsid w:val="00E84CE9"/>
    <w:rsid w:val="00E85BC7"/>
    <w:rsid w:val="00E86299"/>
    <w:rsid w:val="00E86D95"/>
    <w:rsid w:val="00E90FEA"/>
    <w:rsid w:val="00E9290D"/>
    <w:rsid w:val="00E9411F"/>
    <w:rsid w:val="00E95396"/>
    <w:rsid w:val="00E95B6C"/>
    <w:rsid w:val="00E95FD7"/>
    <w:rsid w:val="00E96B8E"/>
    <w:rsid w:val="00E97452"/>
    <w:rsid w:val="00E9784F"/>
    <w:rsid w:val="00E9795E"/>
    <w:rsid w:val="00EA0EFF"/>
    <w:rsid w:val="00EA51FE"/>
    <w:rsid w:val="00EA5469"/>
    <w:rsid w:val="00EA5C28"/>
    <w:rsid w:val="00EA64E1"/>
    <w:rsid w:val="00EA6FD2"/>
    <w:rsid w:val="00EA7313"/>
    <w:rsid w:val="00EB0927"/>
    <w:rsid w:val="00EB1B84"/>
    <w:rsid w:val="00EB25F9"/>
    <w:rsid w:val="00EB2787"/>
    <w:rsid w:val="00EB2C9C"/>
    <w:rsid w:val="00EB5A7C"/>
    <w:rsid w:val="00EB6698"/>
    <w:rsid w:val="00EC09B2"/>
    <w:rsid w:val="00EC0A79"/>
    <w:rsid w:val="00EC211A"/>
    <w:rsid w:val="00EC2CB0"/>
    <w:rsid w:val="00EC3325"/>
    <w:rsid w:val="00EC4A09"/>
    <w:rsid w:val="00EC5CA1"/>
    <w:rsid w:val="00EC6344"/>
    <w:rsid w:val="00EC7087"/>
    <w:rsid w:val="00EC7139"/>
    <w:rsid w:val="00ED030A"/>
    <w:rsid w:val="00ED0549"/>
    <w:rsid w:val="00ED1775"/>
    <w:rsid w:val="00ED17EA"/>
    <w:rsid w:val="00ED26D3"/>
    <w:rsid w:val="00ED36C7"/>
    <w:rsid w:val="00ED4291"/>
    <w:rsid w:val="00ED44AD"/>
    <w:rsid w:val="00ED45C3"/>
    <w:rsid w:val="00ED53ED"/>
    <w:rsid w:val="00ED5E53"/>
    <w:rsid w:val="00ED6221"/>
    <w:rsid w:val="00ED6D84"/>
    <w:rsid w:val="00ED7C76"/>
    <w:rsid w:val="00EE0B2F"/>
    <w:rsid w:val="00EE266F"/>
    <w:rsid w:val="00EE2BA8"/>
    <w:rsid w:val="00EE5337"/>
    <w:rsid w:val="00EE5A26"/>
    <w:rsid w:val="00EE5DD7"/>
    <w:rsid w:val="00EE5F59"/>
    <w:rsid w:val="00EE639A"/>
    <w:rsid w:val="00EE64F4"/>
    <w:rsid w:val="00EE6829"/>
    <w:rsid w:val="00EE6BF1"/>
    <w:rsid w:val="00EE6D7A"/>
    <w:rsid w:val="00EE79A2"/>
    <w:rsid w:val="00EE7DD3"/>
    <w:rsid w:val="00EF0F39"/>
    <w:rsid w:val="00EF1A9D"/>
    <w:rsid w:val="00EF2ABF"/>
    <w:rsid w:val="00EF2B2D"/>
    <w:rsid w:val="00EF37AD"/>
    <w:rsid w:val="00EF4D51"/>
    <w:rsid w:val="00EF54F1"/>
    <w:rsid w:val="00EF55E4"/>
    <w:rsid w:val="00EF589C"/>
    <w:rsid w:val="00EF7314"/>
    <w:rsid w:val="00F00AE0"/>
    <w:rsid w:val="00F00D4F"/>
    <w:rsid w:val="00F010B2"/>
    <w:rsid w:val="00F02F6E"/>
    <w:rsid w:val="00F0323B"/>
    <w:rsid w:val="00F037D4"/>
    <w:rsid w:val="00F03A38"/>
    <w:rsid w:val="00F04135"/>
    <w:rsid w:val="00F0456E"/>
    <w:rsid w:val="00F05D0E"/>
    <w:rsid w:val="00F05FC1"/>
    <w:rsid w:val="00F07481"/>
    <w:rsid w:val="00F07D76"/>
    <w:rsid w:val="00F07F65"/>
    <w:rsid w:val="00F10836"/>
    <w:rsid w:val="00F10AEB"/>
    <w:rsid w:val="00F10D2F"/>
    <w:rsid w:val="00F1130A"/>
    <w:rsid w:val="00F1139C"/>
    <w:rsid w:val="00F113E9"/>
    <w:rsid w:val="00F12366"/>
    <w:rsid w:val="00F12570"/>
    <w:rsid w:val="00F12CF8"/>
    <w:rsid w:val="00F1384A"/>
    <w:rsid w:val="00F14E58"/>
    <w:rsid w:val="00F15FC8"/>
    <w:rsid w:val="00F1672B"/>
    <w:rsid w:val="00F167CD"/>
    <w:rsid w:val="00F167DF"/>
    <w:rsid w:val="00F16C30"/>
    <w:rsid w:val="00F16DF8"/>
    <w:rsid w:val="00F1761C"/>
    <w:rsid w:val="00F20333"/>
    <w:rsid w:val="00F20E4B"/>
    <w:rsid w:val="00F22191"/>
    <w:rsid w:val="00F229AD"/>
    <w:rsid w:val="00F22BF6"/>
    <w:rsid w:val="00F23C24"/>
    <w:rsid w:val="00F240C7"/>
    <w:rsid w:val="00F2492C"/>
    <w:rsid w:val="00F2502B"/>
    <w:rsid w:val="00F270F5"/>
    <w:rsid w:val="00F273B9"/>
    <w:rsid w:val="00F30674"/>
    <w:rsid w:val="00F306DC"/>
    <w:rsid w:val="00F30C2D"/>
    <w:rsid w:val="00F30D93"/>
    <w:rsid w:val="00F30E01"/>
    <w:rsid w:val="00F30FDB"/>
    <w:rsid w:val="00F31C60"/>
    <w:rsid w:val="00F3235D"/>
    <w:rsid w:val="00F32463"/>
    <w:rsid w:val="00F325B3"/>
    <w:rsid w:val="00F33456"/>
    <w:rsid w:val="00F33653"/>
    <w:rsid w:val="00F35DAE"/>
    <w:rsid w:val="00F35ECC"/>
    <w:rsid w:val="00F36268"/>
    <w:rsid w:val="00F42105"/>
    <w:rsid w:val="00F4252C"/>
    <w:rsid w:val="00F43C0D"/>
    <w:rsid w:val="00F45539"/>
    <w:rsid w:val="00F46590"/>
    <w:rsid w:val="00F46B5C"/>
    <w:rsid w:val="00F47AF2"/>
    <w:rsid w:val="00F500C1"/>
    <w:rsid w:val="00F51051"/>
    <w:rsid w:val="00F5149E"/>
    <w:rsid w:val="00F51AD5"/>
    <w:rsid w:val="00F52E71"/>
    <w:rsid w:val="00F53166"/>
    <w:rsid w:val="00F53B5A"/>
    <w:rsid w:val="00F53D47"/>
    <w:rsid w:val="00F5743E"/>
    <w:rsid w:val="00F57F50"/>
    <w:rsid w:val="00F60195"/>
    <w:rsid w:val="00F6258D"/>
    <w:rsid w:val="00F62A4D"/>
    <w:rsid w:val="00F62F6F"/>
    <w:rsid w:val="00F63A6E"/>
    <w:rsid w:val="00F642AC"/>
    <w:rsid w:val="00F65E74"/>
    <w:rsid w:val="00F669FF"/>
    <w:rsid w:val="00F66AE6"/>
    <w:rsid w:val="00F66C9B"/>
    <w:rsid w:val="00F67614"/>
    <w:rsid w:val="00F67B08"/>
    <w:rsid w:val="00F72092"/>
    <w:rsid w:val="00F729EE"/>
    <w:rsid w:val="00F74138"/>
    <w:rsid w:val="00F74CFD"/>
    <w:rsid w:val="00F752F5"/>
    <w:rsid w:val="00F76775"/>
    <w:rsid w:val="00F77402"/>
    <w:rsid w:val="00F774CB"/>
    <w:rsid w:val="00F77A87"/>
    <w:rsid w:val="00F77C07"/>
    <w:rsid w:val="00F80B20"/>
    <w:rsid w:val="00F8162B"/>
    <w:rsid w:val="00F816E4"/>
    <w:rsid w:val="00F81B36"/>
    <w:rsid w:val="00F81E75"/>
    <w:rsid w:val="00F82186"/>
    <w:rsid w:val="00F83371"/>
    <w:rsid w:val="00F84D3B"/>
    <w:rsid w:val="00F860C0"/>
    <w:rsid w:val="00F902A0"/>
    <w:rsid w:val="00F90C22"/>
    <w:rsid w:val="00F91090"/>
    <w:rsid w:val="00F91AF2"/>
    <w:rsid w:val="00F91CDC"/>
    <w:rsid w:val="00F92239"/>
    <w:rsid w:val="00F93173"/>
    <w:rsid w:val="00F9365B"/>
    <w:rsid w:val="00F93FD5"/>
    <w:rsid w:val="00F9456F"/>
    <w:rsid w:val="00F946B7"/>
    <w:rsid w:val="00F95E6C"/>
    <w:rsid w:val="00F97A5D"/>
    <w:rsid w:val="00FA1AF5"/>
    <w:rsid w:val="00FA22B3"/>
    <w:rsid w:val="00FA3CBF"/>
    <w:rsid w:val="00FA4AC0"/>
    <w:rsid w:val="00FA5D17"/>
    <w:rsid w:val="00FA6402"/>
    <w:rsid w:val="00FA6912"/>
    <w:rsid w:val="00FA728D"/>
    <w:rsid w:val="00FA7DE9"/>
    <w:rsid w:val="00FB0326"/>
    <w:rsid w:val="00FB032A"/>
    <w:rsid w:val="00FB1518"/>
    <w:rsid w:val="00FB4DBA"/>
    <w:rsid w:val="00FB5140"/>
    <w:rsid w:val="00FB784C"/>
    <w:rsid w:val="00FC06C5"/>
    <w:rsid w:val="00FC2CFB"/>
    <w:rsid w:val="00FC2EAA"/>
    <w:rsid w:val="00FC4552"/>
    <w:rsid w:val="00FC47CD"/>
    <w:rsid w:val="00FC54F0"/>
    <w:rsid w:val="00FC68B2"/>
    <w:rsid w:val="00FC702C"/>
    <w:rsid w:val="00FC713E"/>
    <w:rsid w:val="00FD07A4"/>
    <w:rsid w:val="00FD0D6A"/>
    <w:rsid w:val="00FD139A"/>
    <w:rsid w:val="00FD1B45"/>
    <w:rsid w:val="00FD2A62"/>
    <w:rsid w:val="00FD321F"/>
    <w:rsid w:val="00FD45B1"/>
    <w:rsid w:val="00FD4AEE"/>
    <w:rsid w:val="00FD63C4"/>
    <w:rsid w:val="00FD653F"/>
    <w:rsid w:val="00FE0A91"/>
    <w:rsid w:val="00FE0BEA"/>
    <w:rsid w:val="00FE2617"/>
    <w:rsid w:val="00FE29AA"/>
    <w:rsid w:val="00FE2F56"/>
    <w:rsid w:val="00FE3460"/>
    <w:rsid w:val="00FE3F34"/>
    <w:rsid w:val="00FE3F58"/>
    <w:rsid w:val="00FE50D0"/>
    <w:rsid w:val="00FE5300"/>
    <w:rsid w:val="00FE5335"/>
    <w:rsid w:val="00FE65D4"/>
    <w:rsid w:val="00FF009E"/>
    <w:rsid w:val="00FF0155"/>
    <w:rsid w:val="00FF0161"/>
    <w:rsid w:val="00FF0873"/>
    <w:rsid w:val="00FF0FEC"/>
    <w:rsid w:val="00FF1AB4"/>
    <w:rsid w:val="00FF1FB6"/>
    <w:rsid w:val="00FF238B"/>
    <w:rsid w:val="00FF2F50"/>
    <w:rsid w:val="00FF3582"/>
    <w:rsid w:val="00FF35E1"/>
    <w:rsid w:val="00FF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martTagType w:namespaceuri="schemas-houaiss/mini" w:name="verbetes"/>
  <w:shapeDefaults>
    <o:shapedefaults v:ext="edit" spidmax="2067"/>
    <o:shapelayout v:ext="edit">
      <o:idmap v:ext="edit" data="1"/>
    </o:shapelayout>
  </w:shapeDefaults>
  <w:decimalSymbol w:val=","/>
  <w:listSeparator w:val=";"/>
  <w15:docId w15:val="{2DC0C2DB-0F33-46B4-AF46-AB1963C05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Recuonormal"/>
    <w:link w:val="Ttulo6Char"/>
    <w:qFormat/>
    <w:rsid w:val="006B3F22"/>
    <w:pPr>
      <w:spacing w:after="0" w:line="240" w:lineRule="auto"/>
      <w:ind w:left="708"/>
      <w:outlineLvl w:val="5"/>
    </w:pPr>
    <w:rPr>
      <w:rFonts w:ascii="Times New Roman" w:eastAsia="Times New Roman" w:hAnsi="Times New Roman" w:cs="Times New Roman"/>
      <w:sz w:val="20"/>
      <w:szCs w:val="20"/>
      <w:u w:val="single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0545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BB4A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B4A02"/>
  </w:style>
  <w:style w:type="paragraph" w:styleId="Rodap">
    <w:name w:val="footer"/>
    <w:basedOn w:val="Normal"/>
    <w:link w:val="RodapChar"/>
    <w:uiPriority w:val="99"/>
    <w:unhideWhenUsed/>
    <w:rsid w:val="00BB4A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4A02"/>
  </w:style>
  <w:style w:type="paragraph" w:styleId="Textodebalo">
    <w:name w:val="Balloon Text"/>
    <w:basedOn w:val="Normal"/>
    <w:link w:val="TextodebaloChar"/>
    <w:uiPriority w:val="99"/>
    <w:semiHidden/>
    <w:unhideWhenUsed/>
    <w:rsid w:val="00334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4EE7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1C4398"/>
    <w:pPr>
      <w:spacing w:after="0" w:line="240" w:lineRule="atLeast"/>
      <w:ind w:left="2127" w:right="141" w:hanging="709"/>
      <w:jc w:val="both"/>
    </w:pPr>
    <w:rPr>
      <w:rFonts w:ascii="Bookman Old Style" w:eastAsia="Times New Roman" w:hAnsi="Bookman Old Style" w:cs="Times New Roman"/>
      <w:sz w:val="24"/>
      <w:szCs w:val="20"/>
    </w:rPr>
  </w:style>
  <w:style w:type="character" w:customStyle="1" w:styleId="Ttulo6Char">
    <w:name w:val="Título 6 Char"/>
    <w:basedOn w:val="Fontepargpadro"/>
    <w:link w:val="Ttulo6"/>
    <w:rsid w:val="006B3F22"/>
    <w:rPr>
      <w:rFonts w:ascii="Times New Roman" w:eastAsia="Times New Roman" w:hAnsi="Times New Roman" w:cs="Times New Roman"/>
      <w:sz w:val="20"/>
      <w:szCs w:val="20"/>
      <w:u w:val="single"/>
      <w:lang w:val="x-none" w:eastAsia="x-none"/>
    </w:rPr>
  </w:style>
  <w:style w:type="paragraph" w:styleId="Recuonormal">
    <w:name w:val="Normal Indent"/>
    <w:basedOn w:val="Normal"/>
    <w:unhideWhenUsed/>
    <w:rsid w:val="006B3F22"/>
    <w:pPr>
      <w:ind w:left="708"/>
    </w:pPr>
  </w:style>
  <w:style w:type="paragraph" w:styleId="Corpodetexto">
    <w:name w:val="Body Text"/>
    <w:basedOn w:val="Normal"/>
    <w:link w:val="CorpodetextoChar"/>
    <w:rsid w:val="00142161"/>
    <w:pPr>
      <w:spacing w:after="0" w:line="240" w:lineRule="atLeast"/>
      <w:jc w:val="both"/>
    </w:pPr>
    <w:rPr>
      <w:rFonts w:ascii="Book Antiqua" w:eastAsia="Times New Roman" w:hAnsi="Book Antiqua" w:cs="Times New Roman"/>
      <w:sz w:val="26"/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142161"/>
    <w:rPr>
      <w:rFonts w:ascii="Book Antiqua" w:eastAsia="Times New Roman" w:hAnsi="Book Antiqua" w:cs="Times New Roman"/>
      <w:sz w:val="26"/>
      <w:szCs w:val="20"/>
      <w:lang w:val="x-none" w:eastAsia="x-none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02187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021875"/>
    <w:rPr>
      <w:sz w:val="16"/>
      <w:szCs w:val="1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0545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51409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514096"/>
  </w:style>
  <w:style w:type="paragraph" w:styleId="TextosemFormatao">
    <w:name w:val="Plain Text"/>
    <w:basedOn w:val="Normal"/>
    <w:link w:val="TextosemFormataoChar"/>
    <w:uiPriority w:val="99"/>
    <w:unhideWhenUsed/>
    <w:rsid w:val="00A1392D"/>
    <w:pPr>
      <w:spacing w:after="0" w:line="240" w:lineRule="auto"/>
    </w:pPr>
    <w:rPr>
      <w:rFonts w:ascii="Calibri" w:eastAsia="Calibri" w:hAnsi="Calibri" w:cs="Times New Roman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1392D"/>
    <w:rPr>
      <w:rFonts w:ascii="Calibri" w:eastAsia="Calibri" w:hAnsi="Calibri" w:cs="Times New Roman"/>
      <w:szCs w:val="21"/>
      <w:lang w:eastAsia="en-US"/>
    </w:rPr>
  </w:style>
  <w:style w:type="character" w:styleId="nfase">
    <w:name w:val="Emphasis"/>
    <w:basedOn w:val="Fontepargpadro"/>
    <w:uiPriority w:val="20"/>
    <w:qFormat/>
    <w:rsid w:val="00A76AF4"/>
    <w:rPr>
      <w:i/>
      <w:iCs/>
    </w:rPr>
  </w:style>
  <w:style w:type="character" w:customStyle="1" w:styleId="apple-converted-space">
    <w:name w:val="apple-converted-space"/>
    <w:basedOn w:val="Fontepargpadro"/>
    <w:rsid w:val="00A76AF4"/>
  </w:style>
  <w:style w:type="table" w:styleId="Tabelacomgrade">
    <w:name w:val="Table Grid"/>
    <w:basedOn w:val="Tabelanormal"/>
    <w:uiPriority w:val="59"/>
    <w:rsid w:val="004366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yiv2774033068msonormal">
    <w:name w:val="yiv2774033068msonormal"/>
    <w:basedOn w:val="Normal"/>
    <w:rsid w:val="006F1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2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42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20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59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172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179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425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533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549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747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5757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3692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8117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86966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8" w:space="4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8014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8" w:space="4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2820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8" w:space="4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8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minique.goffeau\Downloads\Papel%20Of&#237;cio%20com%20Bras&#227;o%20de%20Armas%20e%20Logo%20da%20CLDF%20-%20PRETO%20E%20BRANC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44FD0-870E-471C-AA84-3BCDB9AA9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Ofício com Brasão de Armas e Logo da CLDF - PRETO E BRANCO</Template>
  <TotalTime>1</TotalTime>
  <Pages>1</Pages>
  <Words>155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Dominique Dorothee Louise Goffeau</dc:creator>
  <cp:lastModifiedBy>Dominique Dorothee Louise Goffeau</cp:lastModifiedBy>
  <cp:revision>3</cp:revision>
  <cp:lastPrinted>2015-10-28T14:50:00Z</cp:lastPrinted>
  <dcterms:created xsi:type="dcterms:W3CDTF">2016-05-19T17:26:00Z</dcterms:created>
  <dcterms:modified xsi:type="dcterms:W3CDTF">2016-05-19T17:27:00Z</dcterms:modified>
</cp:coreProperties>
</file>