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32" w:rsidRDefault="004D3032" w:rsidP="004D3032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4D3032" w:rsidRDefault="004D3032" w:rsidP="004D3032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400, DE 31 DE AGOSTO DE 2015</w:t>
      </w:r>
    </w:p>
    <w:p w:rsidR="004D3032" w:rsidRDefault="004D3032" w:rsidP="004D303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0500/1994</w:t>
      </w:r>
      <w:r>
        <w:rPr>
          <w:rFonts w:ascii="Tahoma" w:hAnsi="Tahoma" w:cs="Tahoma"/>
          <w:sz w:val="24"/>
        </w:rPr>
        <w:t>, RESOLVE:</w:t>
      </w:r>
    </w:p>
    <w:p w:rsidR="004D3032" w:rsidRDefault="004D3032" w:rsidP="004D303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8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oito)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MARINALVA PINHEIRO TORRES DE LEMOS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1.354-53</w:t>
      </w:r>
      <w:r>
        <w:rPr>
          <w:rFonts w:ascii="Tahoma" w:hAnsi="Tahoma" w:cs="Tahoma"/>
          <w:sz w:val="24"/>
          <w:szCs w:val="24"/>
        </w:rPr>
        <w:t xml:space="preserve">, os quais não foram usufruídos nem computados para aposentadoria ou qualquer outro efeito, </w:t>
      </w:r>
      <w:r>
        <w:rPr>
          <w:rFonts w:ascii="Tahoma" w:hAnsi="Tahoma" w:cs="Tahoma"/>
          <w:sz w:val="24"/>
          <w:szCs w:val="24"/>
          <w:lang w:val="pt-BR"/>
        </w:rPr>
        <w:t>sendo 1 (um) mês do período aquisitivo de 26/7/1993 a 24/7/1998; 1 (um) mês do período aquisitivo de 25/7/1998 a 23/7/2003;  e 6 (seis) meses referentes aos períodos aquisitivos de 24/7/2003 a 21/7/2008 e de 22/7/2008 a 20/7/2013.</w:t>
      </w:r>
    </w:p>
    <w:p w:rsidR="004D3032" w:rsidRDefault="004D3032" w:rsidP="004D3032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4D3032" w:rsidRDefault="004D3032" w:rsidP="004D3032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2E1965" w:rsidRDefault="002E1965" w:rsidP="002E1965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1º/9/2015</w:t>
      </w:r>
    </w:p>
    <w:p w:rsidR="002E1965" w:rsidRDefault="002E1965" w:rsidP="002E1965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2E1965" w:rsidRDefault="002E1965" w:rsidP="004D3032">
      <w:pPr>
        <w:spacing w:after="0" w:line="240" w:lineRule="auto"/>
        <w:jc w:val="center"/>
        <w:rPr>
          <w:rFonts w:ascii="Tahoma" w:hAnsi="Tahoma" w:cs="Tahoma"/>
          <w:sz w:val="24"/>
        </w:rPr>
      </w:pPr>
      <w:bookmarkStart w:id="0" w:name="_GoBack"/>
      <w:bookmarkEnd w:id="0"/>
    </w:p>
    <w:p w:rsidR="00270136" w:rsidRDefault="00270136" w:rsidP="008D6C76">
      <w:pPr>
        <w:spacing w:before="120"/>
        <w:jc w:val="both"/>
        <w:rPr>
          <w:rFonts w:ascii="Tahoma" w:eastAsia="Times New Roman" w:hAnsi="Tahoma" w:cs="Tahoma"/>
          <w:i/>
          <w:sz w:val="24"/>
          <w:szCs w:val="20"/>
        </w:rPr>
      </w:pPr>
    </w:p>
    <w:sectPr w:rsidR="00270136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7B" w:rsidRDefault="00CA0D7B" w:rsidP="00BB4A02">
      <w:pPr>
        <w:spacing w:after="0" w:line="240" w:lineRule="auto"/>
      </w:pPr>
      <w:r>
        <w:separator/>
      </w:r>
    </w:p>
  </w:endnote>
  <w:endnote w:type="continuationSeparator" w:id="0">
    <w:p w:rsidR="00CA0D7B" w:rsidRDefault="00CA0D7B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7B" w:rsidRDefault="00CA0D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D7B" w:rsidRPr="0008678C" w:rsidRDefault="00CA0D7B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CA0D7B" w:rsidRPr="0008678C" w:rsidRDefault="00CA0D7B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45DD4" w:rsidRPr="0008678C" w:rsidRDefault="00545DD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45DD4" w:rsidRPr="0008678C" w:rsidRDefault="00545DD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7B" w:rsidRDefault="00CA0D7B" w:rsidP="00BB4A02">
      <w:pPr>
        <w:spacing w:after="0" w:line="240" w:lineRule="auto"/>
      </w:pPr>
      <w:r>
        <w:separator/>
      </w:r>
    </w:p>
  </w:footnote>
  <w:footnote w:type="continuationSeparator" w:id="0">
    <w:p w:rsidR="00CA0D7B" w:rsidRDefault="00CA0D7B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7B" w:rsidRDefault="00EE1A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7B" w:rsidRDefault="00CA0D7B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D7B" w:rsidRPr="001376AE" w:rsidRDefault="00CA0D7B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CA0D7B" w:rsidRPr="0012578D" w:rsidRDefault="00CA0D7B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CA0D7B" w:rsidRPr="00BB4A02" w:rsidRDefault="00CA0D7B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45DD4" w:rsidRPr="001376AE" w:rsidRDefault="00545DD4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45DD4" w:rsidRPr="0012578D" w:rsidRDefault="00545DD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45DD4" w:rsidRPr="00BB4A02" w:rsidRDefault="00545DD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7B" w:rsidRDefault="00EE1A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FB5"/>
    <w:rsid w:val="00003DB5"/>
    <w:rsid w:val="0000402E"/>
    <w:rsid w:val="000041E2"/>
    <w:rsid w:val="000060B7"/>
    <w:rsid w:val="00006C88"/>
    <w:rsid w:val="0000772F"/>
    <w:rsid w:val="000077C5"/>
    <w:rsid w:val="00007B80"/>
    <w:rsid w:val="00010FEF"/>
    <w:rsid w:val="00011300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70E2"/>
    <w:rsid w:val="000172EA"/>
    <w:rsid w:val="0001731B"/>
    <w:rsid w:val="00021092"/>
    <w:rsid w:val="00021875"/>
    <w:rsid w:val="00021A89"/>
    <w:rsid w:val="00026014"/>
    <w:rsid w:val="0002634D"/>
    <w:rsid w:val="00031654"/>
    <w:rsid w:val="0003195F"/>
    <w:rsid w:val="00032DF9"/>
    <w:rsid w:val="00033BEB"/>
    <w:rsid w:val="00034679"/>
    <w:rsid w:val="00035210"/>
    <w:rsid w:val="0003665A"/>
    <w:rsid w:val="00036A60"/>
    <w:rsid w:val="00036C7D"/>
    <w:rsid w:val="00036D64"/>
    <w:rsid w:val="00037351"/>
    <w:rsid w:val="00037C40"/>
    <w:rsid w:val="00041234"/>
    <w:rsid w:val="000414A3"/>
    <w:rsid w:val="00041BDD"/>
    <w:rsid w:val="000424B1"/>
    <w:rsid w:val="00042850"/>
    <w:rsid w:val="00042CBE"/>
    <w:rsid w:val="000433FE"/>
    <w:rsid w:val="0004427E"/>
    <w:rsid w:val="000449C2"/>
    <w:rsid w:val="00045E0C"/>
    <w:rsid w:val="00050480"/>
    <w:rsid w:val="00051489"/>
    <w:rsid w:val="00051977"/>
    <w:rsid w:val="00052335"/>
    <w:rsid w:val="00053232"/>
    <w:rsid w:val="0005332D"/>
    <w:rsid w:val="000556C2"/>
    <w:rsid w:val="00055FAE"/>
    <w:rsid w:val="000561CB"/>
    <w:rsid w:val="0005712B"/>
    <w:rsid w:val="00057AC4"/>
    <w:rsid w:val="00060E3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604B"/>
    <w:rsid w:val="00076217"/>
    <w:rsid w:val="00077103"/>
    <w:rsid w:val="0008059C"/>
    <w:rsid w:val="00080847"/>
    <w:rsid w:val="000808D9"/>
    <w:rsid w:val="00080E40"/>
    <w:rsid w:val="00081903"/>
    <w:rsid w:val="00083737"/>
    <w:rsid w:val="0008539B"/>
    <w:rsid w:val="00085ADB"/>
    <w:rsid w:val="0008678C"/>
    <w:rsid w:val="00086DDA"/>
    <w:rsid w:val="0009114C"/>
    <w:rsid w:val="000918ED"/>
    <w:rsid w:val="00093EF0"/>
    <w:rsid w:val="00094CCE"/>
    <w:rsid w:val="00095EEC"/>
    <w:rsid w:val="00095F57"/>
    <w:rsid w:val="000967D2"/>
    <w:rsid w:val="00097396"/>
    <w:rsid w:val="000977AB"/>
    <w:rsid w:val="000A0973"/>
    <w:rsid w:val="000A2817"/>
    <w:rsid w:val="000A39FE"/>
    <w:rsid w:val="000A41EF"/>
    <w:rsid w:val="000A4CD3"/>
    <w:rsid w:val="000A66A8"/>
    <w:rsid w:val="000A7559"/>
    <w:rsid w:val="000A755D"/>
    <w:rsid w:val="000B0386"/>
    <w:rsid w:val="000B03F5"/>
    <w:rsid w:val="000B076B"/>
    <w:rsid w:val="000B0AA4"/>
    <w:rsid w:val="000B1E1A"/>
    <w:rsid w:val="000B1EE7"/>
    <w:rsid w:val="000B328A"/>
    <w:rsid w:val="000B3FA7"/>
    <w:rsid w:val="000B5415"/>
    <w:rsid w:val="000B6419"/>
    <w:rsid w:val="000B7161"/>
    <w:rsid w:val="000B7307"/>
    <w:rsid w:val="000B77D1"/>
    <w:rsid w:val="000B7997"/>
    <w:rsid w:val="000C19B0"/>
    <w:rsid w:val="000C31F3"/>
    <w:rsid w:val="000C35B1"/>
    <w:rsid w:val="000C5429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6297"/>
    <w:rsid w:val="000D6611"/>
    <w:rsid w:val="000D7375"/>
    <w:rsid w:val="000D750A"/>
    <w:rsid w:val="000E0FC9"/>
    <w:rsid w:val="000E2275"/>
    <w:rsid w:val="000E26D3"/>
    <w:rsid w:val="000E2822"/>
    <w:rsid w:val="000E2ADC"/>
    <w:rsid w:val="000E3A52"/>
    <w:rsid w:val="000E462D"/>
    <w:rsid w:val="000E4CBF"/>
    <w:rsid w:val="000E53FE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1004E6"/>
    <w:rsid w:val="00100F25"/>
    <w:rsid w:val="001044DF"/>
    <w:rsid w:val="001046C3"/>
    <w:rsid w:val="00104BCD"/>
    <w:rsid w:val="00105EEA"/>
    <w:rsid w:val="00106A86"/>
    <w:rsid w:val="00106D23"/>
    <w:rsid w:val="001115F1"/>
    <w:rsid w:val="00113B11"/>
    <w:rsid w:val="001140C7"/>
    <w:rsid w:val="0011411A"/>
    <w:rsid w:val="0011510D"/>
    <w:rsid w:val="00117F4F"/>
    <w:rsid w:val="00120CB2"/>
    <w:rsid w:val="00121BFD"/>
    <w:rsid w:val="00123682"/>
    <w:rsid w:val="00123D4E"/>
    <w:rsid w:val="00124C7A"/>
    <w:rsid w:val="001256DB"/>
    <w:rsid w:val="0012578D"/>
    <w:rsid w:val="001261B7"/>
    <w:rsid w:val="001266A6"/>
    <w:rsid w:val="00126C3A"/>
    <w:rsid w:val="00127762"/>
    <w:rsid w:val="00130D5B"/>
    <w:rsid w:val="00133B85"/>
    <w:rsid w:val="00136887"/>
    <w:rsid w:val="00136943"/>
    <w:rsid w:val="00136AFE"/>
    <w:rsid w:val="00136F16"/>
    <w:rsid w:val="001376AE"/>
    <w:rsid w:val="00141772"/>
    <w:rsid w:val="00142161"/>
    <w:rsid w:val="001430A8"/>
    <w:rsid w:val="00146170"/>
    <w:rsid w:val="00151974"/>
    <w:rsid w:val="00151E08"/>
    <w:rsid w:val="001561E6"/>
    <w:rsid w:val="001569D5"/>
    <w:rsid w:val="00156BCD"/>
    <w:rsid w:val="00157AA1"/>
    <w:rsid w:val="0016383D"/>
    <w:rsid w:val="00165120"/>
    <w:rsid w:val="001653CD"/>
    <w:rsid w:val="00165421"/>
    <w:rsid w:val="00166D02"/>
    <w:rsid w:val="00166D88"/>
    <w:rsid w:val="001708D0"/>
    <w:rsid w:val="00170CD7"/>
    <w:rsid w:val="00171A04"/>
    <w:rsid w:val="00171E33"/>
    <w:rsid w:val="0017207C"/>
    <w:rsid w:val="00174A72"/>
    <w:rsid w:val="00174F90"/>
    <w:rsid w:val="00175660"/>
    <w:rsid w:val="00175D3D"/>
    <w:rsid w:val="0017634A"/>
    <w:rsid w:val="00176795"/>
    <w:rsid w:val="0017679F"/>
    <w:rsid w:val="00176BDB"/>
    <w:rsid w:val="00177E57"/>
    <w:rsid w:val="001818E4"/>
    <w:rsid w:val="00182D90"/>
    <w:rsid w:val="00185812"/>
    <w:rsid w:val="00185E1C"/>
    <w:rsid w:val="00187DEE"/>
    <w:rsid w:val="00187E99"/>
    <w:rsid w:val="00187EDA"/>
    <w:rsid w:val="00190959"/>
    <w:rsid w:val="00193D7F"/>
    <w:rsid w:val="00194504"/>
    <w:rsid w:val="00194C4C"/>
    <w:rsid w:val="0019570E"/>
    <w:rsid w:val="00195A1E"/>
    <w:rsid w:val="001A1586"/>
    <w:rsid w:val="001A2E57"/>
    <w:rsid w:val="001A4855"/>
    <w:rsid w:val="001A4C3E"/>
    <w:rsid w:val="001A533C"/>
    <w:rsid w:val="001B037F"/>
    <w:rsid w:val="001B0890"/>
    <w:rsid w:val="001B2ACA"/>
    <w:rsid w:val="001B2CFE"/>
    <w:rsid w:val="001B453A"/>
    <w:rsid w:val="001B46EA"/>
    <w:rsid w:val="001B5CBB"/>
    <w:rsid w:val="001B5ED2"/>
    <w:rsid w:val="001C0682"/>
    <w:rsid w:val="001C0D76"/>
    <w:rsid w:val="001C1063"/>
    <w:rsid w:val="001C14FA"/>
    <w:rsid w:val="001C4398"/>
    <w:rsid w:val="001C52C0"/>
    <w:rsid w:val="001C682F"/>
    <w:rsid w:val="001C6977"/>
    <w:rsid w:val="001C70D2"/>
    <w:rsid w:val="001C7CD3"/>
    <w:rsid w:val="001D004F"/>
    <w:rsid w:val="001D12C1"/>
    <w:rsid w:val="001D1A85"/>
    <w:rsid w:val="001D2BD5"/>
    <w:rsid w:val="001D3152"/>
    <w:rsid w:val="001D3AB2"/>
    <w:rsid w:val="001D4012"/>
    <w:rsid w:val="001D45EC"/>
    <w:rsid w:val="001D4BFC"/>
    <w:rsid w:val="001D6589"/>
    <w:rsid w:val="001D6ACB"/>
    <w:rsid w:val="001D6DB4"/>
    <w:rsid w:val="001D7477"/>
    <w:rsid w:val="001E138B"/>
    <w:rsid w:val="001E1546"/>
    <w:rsid w:val="001E1D0E"/>
    <w:rsid w:val="001E2FC4"/>
    <w:rsid w:val="001E3853"/>
    <w:rsid w:val="001E4110"/>
    <w:rsid w:val="001E4B8C"/>
    <w:rsid w:val="001E58EB"/>
    <w:rsid w:val="001F252A"/>
    <w:rsid w:val="001F3463"/>
    <w:rsid w:val="001F3A65"/>
    <w:rsid w:val="001F4F78"/>
    <w:rsid w:val="001F67E3"/>
    <w:rsid w:val="00200539"/>
    <w:rsid w:val="0020149A"/>
    <w:rsid w:val="00201537"/>
    <w:rsid w:val="002032E5"/>
    <w:rsid w:val="00203635"/>
    <w:rsid w:val="00203B02"/>
    <w:rsid w:val="00210A42"/>
    <w:rsid w:val="002134DE"/>
    <w:rsid w:val="0021397E"/>
    <w:rsid w:val="002148A3"/>
    <w:rsid w:val="00216BDA"/>
    <w:rsid w:val="00216C9D"/>
    <w:rsid w:val="00216D86"/>
    <w:rsid w:val="00223E4A"/>
    <w:rsid w:val="0022408E"/>
    <w:rsid w:val="00224348"/>
    <w:rsid w:val="00224574"/>
    <w:rsid w:val="00224712"/>
    <w:rsid w:val="00224996"/>
    <w:rsid w:val="00227177"/>
    <w:rsid w:val="00227F3A"/>
    <w:rsid w:val="002305ED"/>
    <w:rsid w:val="00230E32"/>
    <w:rsid w:val="00230ED3"/>
    <w:rsid w:val="00231348"/>
    <w:rsid w:val="00231A9B"/>
    <w:rsid w:val="0023250F"/>
    <w:rsid w:val="00232A01"/>
    <w:rsid w:val="00232A27"/>
    <w:rsid w:val="00232AAB"/>
    <w:rsid w:val="00233DC0"/>
    <w:rsid w:val="002361E2"/>
    <w:rsid w:val="00237DF4"/>
    <w:rsid w:val="00240019"/>
    <w:rsid w:val="00242015"/>
    <w:rsid w:val="002426C2"/>
    <w:rsid w:val="002426E0"/>
    <w:rsid w:val="00242736"/>
    <w:rsid w:val="00243D82"/>
    <w:rsid w:val="00244217"/>
    <w:rsid w:val="00247171"/>
    <w:rsid w:val="00247C75"/>
    <w:rsid w:val="00247CBC"/>
    <w:rsid w:val="002504DA"/>
    <w:rsid w:val="00250A20"/>
    <w:rsid w:val="00250BFA"/>
    <w:rsid w:val="00251EC1"/>
    <w:rsid w:val="002536DD"/>
    <w:rsid w:val="00256078"/>
    <w:rsid w:val="0025636F"/>
    <w:rsid w:val="00260363"/>
    <w:rsid w:val="00261838"/>
    <w:rsid w:val="002620D1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A43"/>
    <w:rsid w:val="00275CD7"/>
    <w:rsid w:val="00277249"/>
    <w:rsid w:val="002777CA"/>
    <w:rsid w:val="002803D6"/>
    <w:rsid w:val="002806F2"/>
    <w:rsid w:val="00280C12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42E4"/>
    <w:rsid w:val="00295B60"/>
    <w:rsid w:val="002A120F"/>
    <w:rsid w:val="002A1434"/>
    <w:rsid w:val="002A1BB4"/>
    <w:rsid w:val="002A224E"/>
    <w:rsid w:val="002A2831"/>
    <w:rsid w:val="002A2978"/>
    <w:rsid w:val="002A4DE6"/>
    <w:rsid w:val="002A5643"/>
    <w:rsid w:val="002A7595"/>
    <w:rsid w:val="002A792E"/>
    <w:rsid w:val="002B118E"/>
    <w:rsid w:val="002B3A47"/>
    <w:rsid w:val="002B4774"/>
    <w:rsid w:val="002B6084"/>
    <w:rsid w:val="002B6C56"/>
    <w:rsid w:val="002C06C7"/>
    <w:rsid w:val="002C07DF"/>
    <w:rsid w:val="002C2400"/>
    <w:rsid w:val="002C335F"/>
    <w:rsid w:val="002C47D4"/>
    <w:rsid w:val="002C4B3C"/>
    <w:rsid w:val="002C5D65"/>
    <w:rsid w:val="002C651F"/>
    <w:rsid w:val="002C6ACF"/>
    <w:rsid w:val="002C76D1"/>
    <w:rsid w:val="002C7766"/>
    <w:rsid w:val="002C7D64"/>
    <w:rsid w:val="002C7DD3"/>
    <w:rsid w:val="002D0029"/>
    <w:rsid w:val="002D0C99"/>
    <w:rsid w:val="002D0E0F"/>
    <w:rsid w:val="002D1682"/>
    <w:rsid w:val="002D1EF3"/>
    <w:rsid w:val="002D32DA"/>
    <w:rsid w:val="002D350C"/>
    <w:rsid w:val="002D52E6"/>
    <w:rsid w:val="002D57D5"/>
    <w:rsid w:val="002E0F4C"/>
    <w:rsid w:val="002E1965"/>
    <w:rsid w:val="002E1E65"/>
    <w:rsid w:val="002E2828"/>
    <w:rsid w:val="002E3119"/>
    <w:rsid w:val="002E3674"/>
    <w:rsid w:val="002E3A27"/>
    <w:rsid w:val="002E4305"/>
    <w:rsid w:val="002F00FA"/>
    <w:rsid w:val="002F0266"/>
    <w:rsid w:val="002F04A0"/>
    <w:rsid w:val="002F06A5"/>
    <w:rsid w:val="002F0E0E"/>
    <w:rsid w:val="002F3A9B"/>
    <w:rsid w:val="002F3E3B"/>
    <w:rsid w:val="002F609D"/>
    <w:rsid w:val="002F6121"/>
    <w:rsid w:val="002F670B"/>
    <w:rsid w:val="002F697E"/>
    <w:rsid w:val="002F7F6D"/>
    <w:rsid w:val="002F7FF7"/>
    <w:rsid w:val="003016ED"/>
    <w:rsid w:val="003025FD"/>
    <w:rsid w:val="003027F3"/>
    <w:rsid w:val="00302B03"/>
    <w:rsid w:val="0030333A"/>
    <w:rsid w:val="00303CCE"/>
    <w:rsid w:val="0030534F"/>
    <w:rsid w:val="0030547F"/>
    <w:rsid w:val="00305A4B"/>
    <w:rsid w:val="00305B90"/>
    <w:rsid w:val="00306443"/>
    <w:rsid w:val="00306DF4"/>
    <w:rsid w:val="0031207A"/>
    <w:rsid w:val="0031361D"/>
    <w:rsid w:val="00313C69"/>
    <w:rsid w:val="00314B29"/>
    <w:rsid w:val="00316D16"/>
    <w:rsid w:val="00317C83"/>
    <w:rsid w:val="00320B93"/>
    <w:rsid w:val="00322318"/>
    <w:rsid w:val="0032235D"/>
    <w:rsid w:val="00322C76"/>
    <w:rsid w:val="003252A1"/>
    <w:rsid w:val="00325BAB"/>
    <w:rsid w:val="003272B1"/>
    <w:rsid w:val="0033000D"/>
    <w:rsid w:val="0033015C"/>
    <w:rsid w:val="00331430"/>
    <w:rsid w:val="00331E8E"/>
    <w:rsid w:val="0033269D"/>
    <w:rsid w:val="00333D45"/>
    <w:rsid w:val="0033409B"/>
    <w:rsid w:val="003348AA"/>
    <w:rsid w:val="00334EE7"/>
    <w:rsid w:val="00336A08"/>
    <w:rsid w:val="00337698"/>
    <w:rsid w:val="00337702"/>
    <w:rsid w:val="00337C1C"/>
    <w:rsid w:val="00342902"/>
    <w:rsid w:val="003444CA"/>
    <w:rsid w:val="003461FB"/>
    <w:rsid w:val="003473B9"/>
    <w:rsid w:val="00350BAF"/>
    <w:rsid w:val="003553DF"/>
    <w:rsid w:val="00355C32"/>
    <w:rsid w:val="00361B51"/>
    <w:rsid w:val="00361F11"/>
    <w:rsid w:val="003631E6"/>
    <w:rsid w:val="003632CD"/>
    <w:rsid w:val="00363C12"/>
    <w:rsid w:val="00364642"/>
    <w:rsid w:val="003653BB"/>
    <w:rsid w:val="003701C3"/>
    <w:rsid w:val="0037034F"/>
    <w:rsid w:val="00370B81"/>
    <w:rsid w:val="00370E35"/>
    <w:rsid w:val="003725CA"/>
    <w:rsid w:val="003745A7"/>
    <w:rsid w:val="00374765"/>
    <w:rsid w:val="00374779"/>
    <w:rsid w:val="003749B1"/>
    <w:rsid w:val="003768E5"/>
    <w:rsid w:val="00377AF9"/>
    <w:rsid w:val="003816FE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15BC"/>
    <w:rsid w:val="00391E86"/>
    <w:rsid w:val="0039290D"/>
    <w:rsid w:val="003935EE"/>
    <w:rsid w:val="003958B2"/>
    <w:rsid w:val="0039690B"/>
    <w:rsid w:val="00396A5F"/>
    <w:rsid w:val="0039709D"/>
    <w:rsid w:val="00397A25"/>
    <w:rsid w:val="003A006A"/>
    <w:rsid w:val="003A082D"/>
    <w:rsid w:val="003A2252"/>
    <w:rsid w:val="003A2329"/>
    <w:rsid w:val="003A2FBA"/>
    <w:rsid w:val="003A3589"/>
    <w:rsid w:val="003A4A2F"/>
    <w:rsid w:val="003A593C"/>
    <w:rsid w:val="003A7EC2"/>
    <w:rsid w:val="003B1D73"/>
    <w:rsid w:val="003B3140"/>
    <w:rsid w:val="003B3A90"/>
    <w:rsid w:val="003B472F"/>
    <w:rsid w:val="003B5B2E"/>
    <w:rsid w:val="003B6446"/>
    <w:rsid w:val="003B745F"/>
    <w:rsid w:val="003C034D"/>
    <w:rsid w:val="003C0B6A"/>
    <w:rsid w:val="003C1184"/>
    <w:rsid w:val="003C1F65"/>
    <w:rsid w:val="003C2102"/>
    <w:rsid w:val="003C3B3A"/>
    <w:rsid w:val="003C4640"/>
    <w:rsid w:val="003C4A22"/>
    <w:rsid w:val="003C5E35"/>
    <w:rsid w:val="003C6D31"/>
    <w:rsid w:val="003C7E47"/>
    <w:rsid w:val="003D0A18"/>
    <w:rsid w:val="003D26AC"/>
    <w:rsid w:val="003D2FFF"/>
    <w:rsid w:val="003D339B"/>
    <w:rsid w:val="003D3FCA"/>
    <w:rsid w:val="003D41BF"/>
    <w:rsid w:val="003D5A73"/>
    <w:rsid w:val="003D76D6"/>
    <w:rsid w:val="003E0093"/>
    <w:rsid w:val="003E0393"/>
    <w:rsid w:val="003E0BBB"/>
    <w:rsid w:val="003E1E41"/>
    <w:rsid w:val="003E257E"/>
    <w:rsid w:val="003E2E6C"/>
    <w:rsid w:val="003E54D7"/>
    <w:rsid w:val="003E5882"/>
    <w:rsid w:val="003E6F1C"/>
    <w:rsid w:val="003F0D92"/>
    <w:rsid w:val="003F17E3"/>
    <w:rsid w:val="003F2F64"/>
    <w:rsid w:val="003F4A35"/>
    <w:rsid w:val="003F5AE0"/>
    <w:rsid w:val="003F6DFF"/>
    <w:rsid w:val="00400903"/>
    <w:rsid w:val="00401931"/>
    <w:rsid w:val="00401D2B"/>
    <w:rsid w:val="00401FD5"/>
    <w:rsid w:val="00404BFF"/>
    <w:rsid w:val="0040539D"/>
    <w:rsid w:val="00405AB4"/>
    <w:rsid w:val="0041116A"/>
    <w:rsid w:val="00411EBE"/>
    <w:rsid w:val="00412194"/>
    <w:rsid w:val="00415A2B"/>
    <w:rsid w:val="00416876"/>
    <w:rsid w:val="0042159A"/>
    <w:rsid w:val="00422BD9"/>
    <w:rsid w:val="004238B6"/>
    <w:rsid w:val="00425811"/>
    <w:rsid w:val="00425E52"/>
    <w:rsid w:val="00425E93"/>
    <w:rsid w:val="00426B66"/>
    <w:rsid w:val="0042727B"/>
    <w:rsid w:val="00427F47"/>
    <w:rsid w:val="00430124"/>
    <w:rsid w:val="00432CD8"/>
    <w:rsid w:val="00433337"/>
    <w:rsid w:val="00433EB4"/>
    <w:rsid w:val="0043664D"/>
    <w:rsid w:val="0044022E"/>
    <w:rsid w:val="00440298"/>
    <w:rsid w:val="004405DB"/>
    <w:rsid w:val="00441CAA"/>
    <w:rsid w:val="00441E85"/>
    <w:rsid w:val="0044361E"/>
    <w:rsid w:val="0044398C"/>
    <w:rsid w:val="00445066"/>
    <w:rsid w:val="004453D8"/>
    <w:rsid w:val="004473D9"/>
    <w:rsid w:val="00447637"/>
    <w:rsid w:val="004500F7"/>
    <w:rsid w:val="004518FF"/>
    <w:rsid w:val="004519C1"/>
    <w:rsid w:val="00454934"/>
    <w:rsid w:val="00455E2C"/>
    <w:rsid w:val="0045627C"/>
    <w:rsid w:val="00462EAA"/>
    <w:rsid w:val="00463B23"/>
    <w:rsid w:val="00463B88"/>
    <w:rsid w:val="0046446C"/>
    <w:rsid w:val="00465B4D"/>
    <w:rsid w:val="00465DA1"/>
    <w:rsid w:val="004661E0"/>
    <w:rsid w:val="00466DAB"/>
    <w:rsid w:val="004707F0"/>
    <w:rsid w:val="00471AF0"/>
    <w:rsid w:val="004728DB"/>
    <w:rsid w:val="00472AED"/>
    <w:rsid w:val="004731B2"/>
    <w:rsid w:val="00473C7C"/>
    <w:rsid w:val="00474AB9"/>
    <w:rsid w:val="00475801"/>
    <w:rsid w:val="0047595B"/>
    <w:rsid w:val="004759C9"/>
    <w:rsid w:val="00475CEE"/>
    <w:rsid w:val="00475EC7"/>
    <w:rsid w:val="00476F63"/>
    <w:rsid w:val="00477373"/>
    <w:rsid w:val="00477F4A"/>
    <w:rsid w:val="00480DBF"/>
    <w:rsid w:val="00482EB0"/>
    <w:rsid w:val="00483A73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7B70"/>
    <w:rsid w:val="004B00BD"/>
    <w:rsid w:val="004B0C54"/>
    <w:rsid w:val="004B0E80"/>
    <w:rsid w:val="004B41F0"/>
    <w:rsid w:val="004B43F3"/>
    <w:rsid w:val="004B46B1"/>
    <w:rsid w:val="004B4B4A"/>
    <w:rsid w:val="004B527B"/>
    <w:rsid w:val="004B5289"/>
    <w:rsid w:val="004B7697"/>
    <w:rsid w:val="004B76DB"/>
    <w:rsid w:val="004C08D8"/>
    <w:rsid w:val="004C2490"/>
    <w:rsid w:val="004C4392"/>
    <w:rsid w:val="004C471C"/>
    <w:rsid w:val="004C5BA6"/>
    <w:rsid w:val="004C5BB0"/>
    <w:rsid w:val="004C6096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7B2A"/>
    <w:rsid w:val="004E107D"/>
    <w:rsid w:val="004E1B9A"/>
    <w:rsid w:val="004E2EA0"/>
    <w:rsid w:val="004E3491"/>
    <w:rsid w:val="004E55B4"/>
    <w:rsid w:val="004E5A17"/>
    <w:rsid w:val="004E6B25"/>
    <w:rsid w:val="004E6F60"/>
    <w:rsid w:val="004F10E0"/>
    <w:rsid w:val="004F3593"/>
    <w:rsid w:val="004F4299"/>
    <w:rsid w:val="004F6D57"/>
    <w:rsid w:val="004F71B1"/>
    <w:rsid w:val="00500448"/>
    <w:rsid w:val="005028BC"/>
    <w:rsid w:val="0050336E"/>
    <w:rsid w:val="00503C72"/>
    <w:rsid w:val="00504FD4"/>
    <w:rsid w:val="00505AF0"/>
    <w:rsid w:val="005064C6"/>
    <w:rsid w:val="00506946"/>
    <w:rsid w:val="00507CC0"/>
    <w:rsid w:val="00512357"/>
    <w:rsid w:val="00514096"/>
    <w:rsid w:val="0051527A"/>
    <w:rsid w:val="0051567D"/>
    <w:rsid w:val="005157A1"/>
    <w:rsid w:val="00516735"/>
    <w:rsid w:val="00516F16"/>
    <w:rsid w:val="005171D2"/>
    <w:rsid w:val="0052001D"/>
    <w:rsid w:val="00520291"/>
    <w:rsid w:val="00521E00"/>
    <w:rsid w:val="00521E1C"/>
    <w:rsid w:val="005224FA"/>
    <w:rsid w:val="00523252"/>
    <w:rsid w:val="0052391C"/>
    <w:rsid w:val="00523F39"/>
    <w:rsid w:val="0052483A"/>
    <w:rsid w:val="00525C70"/>
    <w:rsid w:val="0052650C"/>
    <w:rsid w:val="0052696D"/>
    <w:rsid w:val="005277BC"/>
    <w:rsid w:val="005314B1"/>
    <w:rsid w:val="0053168B"/>
    <w:rsid w:val="005317CA"/>
    <w:rsid w:val="00531955"/>
    <w:rsid w:val="0053230D"/>
    <w:rsid w:val="00533838"/>
    <w:rsid w:val="00534821"/>
    <w:rsid w:val="005354CD"/>
    <w:rsid w:val="00535AAB"/>
    <w:rsid w:val="0053780E"/>
    <w:rsid w:val="00540632"/>
    <w:rsid w:val="00540F21"/>
    <w:rsid w:val="00540F6A"/>
    <w:rsid w:val="00541143"/>
    <w:rsid w:val="0054263C"/>
    <w:rsid w:val="00542EFE"/>
    <w:rsid w:val="00544EAB"/>
    <w:rsid w:val="00545DD4"/>
    <w:rsid w:val="005460E8"/>
    <w:rsid w:val="00546880"/>
    <w:rsid w:val="00546F25"/>
    <w:rsid w:val="00550EF0"/>
    <w:rsid w:val="005519B1"/>
    <w:rsid w:val="00556991"/>
    <w:rsid w:val="00560D48"/>
    <w:rsid w:val="0056165B"/>
    <w:rsid w:val="00563C0A"/>
    <w:rsid w:val="00564289"/>
    <w:rsid w:val="00564A9B"/>
    <w:rsid w:val="00564AC7"/>
    <w:rsid w:val="00564E87"/>
    <w:rsid w:val="00565DFE"/>
    <w:rsid w:val="00566BA2"/>
    <w:rsid w:val="00570A9C"/>
    <w:rsid w:val="00570E89"/>
    <w:rsid w:val="0057139E"/>
    <w:rsid w:val="005721E4"/>
    <w:rsid w:val="0057270D"/>
    <w:rsid w:val="005730AE"/>
    <w:rsid w:val="0057381F"/>
    <w:rsid w:val="00573DF9"/>
    <w:rsid w:val="005749CD"/>
    <w:rsid w:val="00576FE5"/>
    <w:rsid w:val="0058029A"/>
    <w:rsid w:val="005803A3"/>
    <w:rsid w:val="00580782"/>
    <w:rsid w:val="00581698"/>
    <w:rsid w:val="0058177E"/>
    <w:rsid w:val="0058348C"/>
    <w:rsid w:val="00583629"/>
    <w:rsid w:val="00585B51"/>
    <w:rsid w:val="00586FED"/>
    <w:rsid w:val="005873C8"/>
    <w:rsid w:val="00590A1E"/>
    <w:rsid w:val="00590B00"/>
    <w:rsid w:val="0059269B"/>
    <w:rsid w:val="00592E0A"/>
    <w:rsid w:val="0059307E"/>
    <w:rsid w:val="005937C5"/>
    <w:rsid w:val="00593F5E"/>
    <w:rsid w:val="00594000"/>
    <w:rsid w:val="005A10A6"/>
    <w:rsid w:val="005A2E41"/>
    <w:rsid w:val="005A3D48"/>
    <w:rsid w:val="005A3E43"/>
    <w:rsid w:val="005A45B4"/>
    <w:rsid w:val="005A4C04"/>
    <w:rsid w:val="005A4ECD"/>
    <w:rsid w:val="005A4F91"/>
    <w:rsid w:val="005A6887"/>
    <w:rsid w:val="005B245E"/>
    <w:rsid w:val="005B3222"/>
    <w:rsid w:val="005B5D58"/>
    <w:rsid w:val="005B6CD0"/>
    <w:rsid w:val="005B7F66"/>
    <w:rsid w:val="005C0B6D"/>
    <w:rsid w:val="005C0E52"/>
    <w:rsid w:val="005C0F61"/>
    <w:rsid w:val="005C39ED"/>
    <w:rsid w:val="005C3C65"/>
    <w:rsid w:val="005C3EDB"/>
    <w:rsid w:val="005C3FD1"/>
    <w:rsid w:val="005C4296"/>
    <w:rsid w:val="005C54F2"/>
    <w:rsid w:val="005C607A"/>
    <w:rsid w:val="005C6B4D"/>
    <w:rsid w:val="005C6B9A"/>
    <w:rsid w:val="005C6DAB"/>
    <w:rsid w:val="005D0315"/>
    <w:rsid w:val="005D079E"/>
    <w:rsid w:val="005D085C"/>
    <w:rsid w:val="005D1496"/>
    <w:rsid w:val="005D2300"/>
    <w:rsid w:val="005D3575"/>
    <w:rsid w:val="005D360B"/>
    <w:rsid w:val="005D4F39"/>
    <w:rsid w:val="005D50B9"/>
    <w:rsid w:val="005D5ADA"/>
    <w:rsid w:val="005D74FD"/>
    <w:rsid w:val="005E0694"/>
    <w:rsid w:val="005E0DC1"/>
    <w:rsid w:val="005E15B0"/>
    <w:rsid w:val="005E1B8F"/>
    <w:rsid w:val="005E2BA7"/>
    <w:rsid w:val="005E33E5"/>
    <w:rsid w:val="005E361A"/>
    <w:rsid w:val="005E5440"/>
    <w:rsid w:val="005E63C3"/>
    <w:rsid w:val="005E6A20"/>
    <w:rsid w:val="005E77AB"/>
    <w:rsid w:val="005F048F"/>
    <w:rsid w:val="005F1461"/>
    <w:rsid w:val="005F1D7D"/>
    <w:rsid w:val="005F303A"/>
    <w:rsid w:val="005F3D69"/>
    <w:rsid w:val="005F5074"/>
    <w:rsid w:val="005F69D2"/>
    <w:rsid w:val="005F6F27"/>
    <w:rsid w:val="005F75BC"/>
    <w:rsid w:val="005F75DE"/>
    <w:rsid w:val="00604BF9"/>
    <w:rsid w:val="006051AF"/>
    <w:rsid w:val="00606115"/>
    <w:rsid w:val="00606C93"/>
    <w:rsid w:val="0061008D"/>
    <w:rsid w:val="00610337"/>
    <w:rsid w:val="00610DA0"/>
    <w:rsid w:val="00610ECD"/>
    <w:rsid w:val="006127FA"/>
    <w:rsid w:val="006159B2"/>
    <w:rsid w:val="006179EC"/>
    <w:rsid w:val="00617A1B"/>
    <w:rsid w:val="00617AF5"/>
    <w:rsid w:val="0062073D"/>
    <w:rsid w:val="00620DCA"/>
    <w:rsid w:val="0062165E"/>
    <w:rsid w:val="006237B5"/>
    <w:rsid w:val="00623F9C"/>
    <w:rsid w:val="00624247"/>
    <w:rsid w:val="00624F57"/>
    <w:rsid w:val="00625986"/>
    <w:rsid w:val="006277FA"/>
    <w:rsid w:val="00633142"/>
    <w:rsid w:val="006344FB"/>
    <w:rsid w:val="006346A3"/>
    <w:rsid w:val="0063498C"/>
    <w:rsid w:val="00634A77"/>
    <w:rsid w:val="00636391"/>
    <w:rsid w:val="006365D6"/>
    <w:rsid w:val="00636CE6"/>
    <w:rsid w:val="0063781B"/>
    <w:rsid w:val="00637ADA"/>
    <w:rsid w:val="006403E0"/>
    <w:rsid w:val="00640469"/>
    <w:rsid w:val="00640F6C"/>
    <w:rsid w:val="00641E78"/>
    <w:rsid w:val="00642009"/>
    <w:rsid w:val="00642BEC"/>
    <w:rsid w:val="00643C82"/>
    <w:rsid w:val="00644824"/>
    <w:rsid w:val="00647781"/>
    <w:rsid w:val="00647C5F"/>
    <w:rsid w:val="006504C4"/>
    <w:rsid w:val="00650C71"/>
    <w:rsid w:val="0065282A"/>
    <w:rsid w:val="00653298"/>
    <w:rsid w:val="00653CB1"/>
    <w:rsid w:val="0065427F"/>
    <w:rsid w:val="0065436F"/>
    <w:rsid w:val="00654630"/>
    <w:rsid w:val="0065514E"/>
    <w:rsid w:val="00655D17"/>
    <w:rsid w:val="0065670A"/>
    <w:rsid w:val="006570B0"/>
    <w:rsid w:val="00657333"/>
    <w:rsid w:val="006573DE"/>
    <w:rsid w:val="00657836"/>
    <w:rsid w:val="006602A3"/>
    <w:rsid w:val="006631AE"/>
    <w:rsid w:val="00663F6F"/>
    <w:rsid w:val="00665866"/>
    <w:rsid w:val="00666A70"/>
    <w:rsid w:val="00667806"/>
    <w:rsid w:val="006702D1"/>
    <w:rsid w:val="00671B2C"/>
    <w:rsid w:val="00671C38"/>
    <w:rsid w:val="00671FC0"/>
    <w:rsid w:val="00673597"/>
    <w:rsid w:val="0067363B"/>
    <w:rsid w:val="00673E27"/>
    <w:rsid w:val="00674599"/>
    <w:rsid w:val="006757B0"/>
    <w:rsid w:val="00676099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904F7"/>
    <w:rsid w:val="0069092D"/>
    <w:rsid w:val="0069234B"/>
    <w:rsid w:val="00692471"/>
    <w:rsid w:val="00692648"/>
    <w:rsid w:val="00694681"/>
    <w:rsid w:val="00695E33"/>
    <w:rsid w:val="0069611D"/>
    <w:rsid w:val="00697035"/>
    <w:rsid w:val="006A0CEF"/>
    <w:rsid w:val="006A0FA1"/>
    <w:rsid w:val="006A2078"/>
    <w:rsid w:val="006A2CB5"/>
    <w:rsid w:val="006A2F8B"/>
    <w:rsid w:val="006A3518"/>
    <w:rsid w:val="006A3527"/>
    <w:rsid w:val="006A39A3"/>
    <w:rsid w:val="006A404B"/>
    <w:rsid w:val="006A56E2"/>
    <w:rsid w:val="006A592F"/>
    <w:rsid w:val="006A6DD5"/>
    <w:rsid w:val="006A6FAC"/>
    <w:rsid w:val="006A7D3B"/>
    <w:rsid w:val="006B0C1D"/>
    <w:rsid w:val="006B0DF8"/>
    <w:rsid w:val="006B14F8"/>
    <w:rsid w:val="006B33DC"/>
    <w:rsid w:val="006B3863"/>
    <w:rsid w:val="006B3F22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D76"/>
    <w:rsid w:val="006D2D4E"/>
    <w:rsid w:val="006D38BA"/>
    <w:rsid w:val="006D397B"/>
    <w:rsid w:val="006D3EC9"/>
    <w:rsid w:val="006D490B"/>
    <w:rsid w:val="006D5017"/>
    <w:rsid w:val="006D5914"/>
    <w:rsid w:val="006D600D"/>
    <w:rsid w:val="006D659A"/>
    <w:rsid w:val="006D731D"/>
    <w:rsid w:val="006D797E"/>
    <w:rsid w:val="006E06B4"/>
    <w:rsid w:val="006E241A"/>
    <w:rsid w:val="006E2B8B"/>
    <w:rsid w:val="006E3433"/>
    <w:rsid w:val="006E40A8"/>
    <w:rsid w:val="006E43A9"/>
    <w:rsid w:val="006E4ED7"/>
    <w:rsid w:val="006E53FF"/>
    <w:rsid w:val="006E5E2F"/>
    <w:rsid w:val="006E6C6D"/>
    <w:rsid w:val="006E749B"/>
    <w:rsid w:val="006E7D51"/>
    <w:rsid w:val="006F146F"/>
    <w:rsid w:val="006F1ACE"/>
    <w:rsid w:val="006F20DD"/>
    <w:rsid w:val="006F27FC"/>
    <w:rsid w:val="006F2FF8"/>
    <w:rsid w:val="006F347A"/>
    <w:rsid w:val="006F3E15"/>
    <w:rsid w:val="006F48A5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9C3"/>
    <w:rsid w:val="00704AB8"/>
    <w:rsid w:val="00704B17"/>
    <w:rsid w:val="00705B22"/>
    <w:rsid w:val="00706581"/>
    <w:rsid w:val="0071412B"/>
    <w:rsid w:val="007147EC"/>
    <w:rsid w:val="00716964"/>
    <w:rsid w:val="00716A87"/>
    <w:rsid w:val="00720051"/>
    <w:rsid w:val="007239E7"/>
    <w:rsid w:val="00724384"/>
    <w:rsid w:val="007248BC"/>
    <w:rsid w:val="007254AB"/>
    <w:rsid w:val="007255F4"/>
    <w:rsid w:val="00725950"/>
    <w:rsid w:val="00725B7C"/>
    <w:rsid w:val="00725E7C"/>
    <w:rsid w:val="00726102"/>
    <w:rsid w:val="00726CB0"/>
    <w:rsid w:val="0072720A"/>
    <w:rsid w:val="0072784F"/>
    <w:rsid w:val="00727C4C"/>
    <w:rsid w:val="007311F9"/>
    <w:rsid w:val="00733B14"/>
    <w:rsid w:val="00733E48"/>
    <w:rsid w:val="007345D2"/>
    <w:rsid w:val="0073615A"/>
    <w:rsid w:val="00736A13"/>
    <w:rsid w:val="00737CC1"/>
    <w:rsid w:val="00737D72"/>
    <w:rsid w:val="00737FB4"/>
    <w:rsid w:val="00740DA4"/>
    <w:rsid w:val="007411BA"/>
    <w:rsid w:val="00742328"/>
    <w:rsid w:val="007423EB"/>
    <w:rsid w:val="00745B76"/>
    <w:rsid w:val="0074768E"/>
    <w:rsid w:val="007507D4"/>
    <w:rsid w:val="00751618"/>
    <w:rsid w:val="00753F4B"/>
    <w:rsid w:val="0075526D"/>
    <w:rsid w:val="0075535B"/>
    <w:rsid w:val="00755E04"/>
    <w:rsid w:val="00755E93"/>
    <w:rsid w:val="00757902"/>
    <w:rsid w:val="00757E03"/>
    <w:rsid w:val="00760121"/>
    <w:rsid w:val="00760868"/>
    <w:rsid w:val="00760FDB"/>
    <w:rsid w:val="007626FD"/>
    <w:rsid w:val="00765A8B"/>
    <w:rsid w:val="007667FB"/>
    <w:rsid w:val="00770B77"/>
    <w:rsid w:val="00770D83"/>
    <w:rsid w:val="00770E5C"/>
    <w:rsid w:val="007716CF"/>
    <w:rsid w:val="00771AEE"/>
    <w:rsid w:val="00775557"/>
    <w:rsid w:val="00777AAE"/>
    <w:rsid w:val="0078149C"/>
    <w:rsid w:val="00783704"/>
    <w:rsid w:val="00783E15"/>
    <w:rsid w:val="00783E48"/>
    <w:rsid w:val="0078645D"/>
    <w:rsid w:val="007866AE"/>
    <w:rsid w:val="00787C33"/>
    <w:rsid w:val="00787D0C"/>
    <w:rsid w:val="00790AD9"/>
    <w:rsid w:val="00792202"/>
    <w:rsid w:val="0079351C"/>
    <w:rsid w:val="00793C98"/>
    <w:rsid w:val="00795486"/>
    <w:rsid w:val="007971F7"/>
    <w:rsid w:val="007974C9"/>
    <w:rsid w:val="00797A97"/>
    <w:rsid w:val="007A0B2A"/>
    <w:rsid w:val="007A0B97"/>
    <w:rsid w:val="007A0BB6"/>
    <w:rsid w:val="007A2276"/>
    <w:rsid w:val="007A29EC"/>
    <w:rsid w:val="007A2FDC"/>
    <w:rsid w:val="007A3C4D"/>
    <w:rsid w:val="007A4BC6"/>
    <w:rsid w:val="007A5FC1"/>
    <w:rsid w:val="007A6420"/>
    <w:rsid w:val="007A7017"/>
    <w:rsid w:val="007A71ED"/>
    <w:rsid w:val="007A7A85"/>
    <w:rsid w:val="007B18AB"/>
    <w:rsid w:val="007B1926"/>
    <w:rsid w:val="007B22FB"/>
    <w:rsid w:val="007B2AA2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35DE"/>
    <w:rsid w:val="007C4868"/>
    <w:rsid w:val="007C5B04"/>
    <w:rsid w:val="007C5B54"/>
    <w:rsid w:val="007C5BAB"/>
    <w:rsid w:val="007C6DC2"/>
    <w:rsid w:val="007D0BA7"/>
    <w:rsid w:val="007D1007"/>
    <w:rsid w:val="007D4A4D"/>
    <w:rsid w:val="007D5B23"/>
    <w:rsid w:val="007D5C0F"/>
    <w:rsid w:val="007D5D92"/>
    <w:rsid w:val="007D6584"/>
    <w:rsid w:val="007D6B9E"/>
    <w:rsid w:val="007E065E"/>
    <w:rsid w:val="007E0E2A"/>
    <w:rsid w:val="007E1112"/>
    <w:rsid w:val="007E27D2"/>
    <w:rsid w:val="007E3A69"/>
    <w:rsid w:val="007E4195"/>
    <w:rsid w:val="007E5C55"/>
    <w:rsid w:val="007E6E84"/>
    <w:rsid w:val="007E716B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7B77"/>
    <w:rsid w:val="00800B6A"/>
    <w:rsid w:val="008011BD"/>
    <w:rsid w:val="00801D07"/>
    <w:rsid w:val="008021DC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2117C"/>
    <w:rsid w:val="0082176D"/>
    <w:rsid w:val="00821C32"/>
    <w:rsid w:val="00821C91"/>
    <w:rsid w:val="00822EA6"/>
    <w:rsid w:val="008232BE"/>
    <w:rsid w:val="0082377D"/>
    <w:rsid w:val="00823C28"/>
    <w:rsid w:val="00823F4A"/>
    <w:rsid w:val="00824B44"/>
    <w:rsid w:val="00824C0A"/>
    <w:rsid w:val="0082523A"/>
    <w:rsid w:val="00825611"/>
    <w:rsid w:val="0082596B"/>
    <w:rsid w:val="00826307"/>
    <w:rsid w:val="008269B5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51CE"/>
    <w:rsid w:val="00835C38"/>
    <w:rsid w:val="008367B2"/>
    <w:rsid w:val="0083729A"/>
    <w:rsid w:val="008401DE"/>
    <w:rsid w:val="00840AEF"/>
    <w:rsid w:val="00841A67"/>
    <w:rsid w:val="0084227F"/>
    <w:rsid w:val="00842D17"/>
    <w:rsid w:val="0084335B"/>
    <w:rsid w:val="00844313"/>
    <w:rsid w:val="0084684D"/>
    <w:rsid w:val="00847BD2"/>
    <w:rsid w:val="008508A3"/>
    <w:rsid w:val="0085142F"/>
    <w:rsid w:val="0085375C"/>
    <w:rsid w:val="008544B6"/>
    <w:rsid w:val="00856EF1"/>
    <w:rsid w:val="00857217"/>
    <w:rsid w:val="00861574"/>
    <w:rsid w:val="008637E0"/>
    <w:rsid w:val="00863ACB"/>
    <w:rsid w:val="008661A0"/>
    <w:rsid w:val="008715CA"/>
    <w:rsid w:val="008737EB"/>
    <w:rsid w:val="008747B9"/>
    <w:rsid w:val="008755A3"/>
    <w:rsid w:val="0087674D"/>
    <w:rsid w:val="00876FE4"/>
    <w:rsid w:val="00877239"/>
    <w:rsid w:val="0087789B"/>
    <w:rsid w:val="00877E34"/>
    <w:rsid w:val="008801B6"/>
    <w:rsid w:val="0088082E"/>
    <w:rsid w:val="008811FF"/>
    <w:rsid w:val="008824A4"/>
    <w:rsid w:val="00883B3B"/>
    <w:rsid w:val="00883DD4"/>
    <w:rsid w:val="00885962"/>
    <w:rsid w:val="0088768F"/>
    <w:rsid w:val="00887B3B"/>
    <w:rsid w:val="008922A1"/>
    <w:rsid w:val="00892681"/>
    <w:rsid w:val="008927C5"/>
    <w:rsid w:val="00892AD0"/>
    <w:rsid w:val="00893264"/>
    <w:rsid w:val="0089407C"/>
    <w:rsid w:val="00894562"/>
    <w:rsid w:val="0089640D"/>
    <w:rsid w:val="00897BC8"/>
    <w:rsid w:val="008A07A4"/>
    <w:rsid w:val="008A1A87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927"/>
    <w:rsid w:val="008C7F15"/>
    <w:rsid w:val="008D07B1"/>
    <w:rsid w:val="008D0B43"/>
    <w:rsid w:val="008D2887"/>
    <w:rsid w:val="008D2901"/>
    <w:rsid w:val="008D3031"/>
    <w:rsid w:val="008D3FEA"/>
    <w:rsid w:val="008D40A2"/>
    <w:rsid w:val="008D445F"/>
    <w:rsid w:val="008D5B2D"/>
    <w:rsid w:val="008D5C12"/>
    <w:rsid w:val="008D602A"/>
    <w:rsid w:val="008D61D8"/>
    <w:rsid w:val="008D6C76"/>
    <w:rsid w:val="008D6DFD"/>
    <w:rsid w:val="008D7051"/>
    <w:rsid w:val="008D7901"/>
    <w:rsid w:val="008E030E"/>
    <w:rsid w:val="008E12E8"/>
    <w:rsid w:val="008E2C19"/>
    <w:rsid w:val="008E4282"/>
    <w:rsid w:val="008E4B83"/>
    <w:rsid w:val="008E538F"/>
    <w:rsid w:val="008E6637"/>
    <w:rsid w:val="008E70B3"/>
    <w:rsid w:val="008E7656"/>
    <w:rsid w:val="008F02E5"/>
    <w:rsid w:val="008F15C0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DED"/>
    <w:rsid w:val="009071FD"/>
    <w:rsid w:val="0091199F"/>
    <w:rsid w:val="009123B5"/>
    <w:rsid w:val="009129EE"/>
    <w:rsid w:val="009130C2"/>
    <w:rsid w:val="00915308"/>
    <w:rsid w:val="009153A0"/>
    <w:rsid w:val="009155BC"/>
    <w:rsid w:val="00915943"/>
    <w:rsid w:val="009165C9"/>
    <w:rsid w:val="009200EB"/>
    <w:rsid w:val="00920657"/>
    <w:rsid w:val="00921251"/>
    <w:rsid w:val="00922CE3"/>
    <w:rsid w:val="00922E1A"/>
    <w:rsid w:val="00922FAF"/>
    <w:rsid w:val="009234FC"/>
    <w:rsid w:val="00923DD4"/>
    <w:rsid w:val="00924805"/>
    <w:rsid w:val="009255BF"/>
    <w:rsid w:val="00925744"/>
    <w:rsid w:val="00926022"/>
    <w:rsid w:val="0092662F"/>
    <w:rsid w:val="00927179"/>
    <w:rsid w:val="009272C5"/>
    <w:rsid w:val="0092758C"/>
    <w:rsid w:val="00927F12"/>
    <w:rsid w:val="00927FEB"/>
    <w:rsid w:val="009306B2"/>
    <w:rsid w:val="00933B4B"/>
    <w:rsid w:val="00933BD2"/>
    <w:rsid w:val="00936547"/>
    <w:rsid w:val="0093693A"/>
    <w:rsid w:val="00937E58"/>
    <w:rsid w:val="009407EB"/>
    <w:rsid w:val="0094352E"/>
    <w:rsid w:val="00943D6D"/>
    <w:rsid w:val="00944634"/>
    <w:rsid w:val="00944CB5"/>
    <w:rsid w:val="00945020"/>
    <w:rsid w:val="0094569B"/>
    <w:rsid w:val="00945F48"/>
    <w:rsid w:val="009466BC"/>
    <w:rsid w:val="00946D60"/>
    <w:rsid w:val="0095141C"/>
    <w:rsid w:val="0095162E"/>
    <w:rsid w:val="00954102"/>
    <w:rsid w:val="00954AC1"/>
    <w:rsid w:val="0095697E"/>
    <w:rsid w:val="00956F0C"/>
    <w:rsid w:val="00957643"/>
    <w:rsid w:val="009608C9"/>
    <w:rsid w:val="00960E7D"/>
    <w:rsid w:val="00962165"/>
    <w:rsid w:val="00962F44"/>
    <w:rsid w:val="0096316B"/>
    <w:rsid w:val="009637F7"/>
    <w:rsid w:val="00963D0E"/>
    <w:rsid w:val="00964A5B"/>
    <w:rsid w:val="00964F1F"/>
    <w:rsid w:val="00964F5F"/>
    <w:rsid w:val="009664A9"/>
    <w:rsid w:val="00970134"/>
    <w:rsid w:val="00970672"/>
    <w:rsid w:val="00970AB5"/>
    <w:rsid w:val="00972300"/>
    <w:rsid w:val="00972770"/>
    <w:rsid w:val="00972926"/>
    <w:rsid w:val="0097413B"/>
    <w:rsid w:val="009741B9"/>
    <w:rsid w:val="00974CD8"/>
    <w:rsid w:val="00975289"/>
    <w:rsid w:val="00976811"/>
    <w:rsid w:val="0097744A"/>
    <w:rsid w:val="00977983"/>
    <w:rsid w:val="00980463"/>
    <w:rsid w:val="00981E22"/>
    <w:rsid w:val="00982C26"/>
    <w:rsid w:val="00983731"/>
    <w:rsid w:val="0098459B"/>
    <w:rsid w:val="00984FCC"/>
    <w:rsid w:val="00992094"/>
    <w:rsid w:val="00992D34"/>
    <w:rsid w:val="00992E34"/>
    <w:rsid w:val="009941EF"/>
    <w:rsid w:val="0099590C"/>
    <w:rsid w:val="00996C5A"/>
    <w:rsid w:val="00997A79"/>
    <w:rsid w:val="009A0DB0"/>
    <w:rsid w:val="009A0FCE"/>
    <w:rsid w:val="009A26AA"/>
    <w:rsid w:val="009A36B6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324D"/>
    <w:rsid w:val="009B4814"/>
    <w:rsid w:val="009B508A"/>
    <w:rsid w:val="009B5581"/>
    <w:rsid w:val="009B722B"/>
    <w:rsid w:val="009B7B15"/>
    <w:rsid w:val="009C29B2"/>
    <w:rsid w:val="009C4F21"/>
    <w:rsid w:val="009C546A"/>
    <w:rsid w:val="009C552D"/>
    <w:rsid w:val="009C55A6"/>
    <w:rsid w:val="009C6158"/>
    <w:rsid w:val="009C7141"/>
    <w:rsid w:val="009D10AB"/>
    <w:rsid w:val="009D121E"/>
    <w:rsid w:val="009D1607"/>
    <w:rsid w:val="009D1733"/>
    <w:rsid w:val="009D1F9F"/>
    <w:rsid w:val="009D32F5"/>
    <w:rsid w:val="009D416E"/>
    <w:rsid w:val="009D42D1"/>
    <w:rsid w:val="009D4B30"/>
    <w:rsid w:val="009D53EC"/>
    <w:rsid w:val="009E13B0"/>
    <w:rsid w:val="009E165C"/>
    <w:rsid w:val="009E173D"/>
    <w:rsid w:val="009E24BC"/>
    <w:rsid w:val="009E316C"/>
    <w:rsid w:val="009E47A1"/>
    <w:rsid w:val="009E4961"/>
    <w:rsid w:val="009E4D58"/>
    <w:rsid w:val="009E7773"/>
    <w:rsid w:val="009F18B5"/>
    <w:rsid w:val="009F22CD"/>
    <w:rsid w:val="009F38B6"/>
    <w:rsid w:val="009F41DC"/>
    <w:rsid w:val="009F5B47"/>
    <w:rsid w:val="009F5C7A"/>
    <w:rsid w:val="009F5EC1"/>
    <w:rsid w:val="009F608E"/>
    <w:rsid w:val="009F632F"/>
    <w:rsid w:val="009F692B"/>
    <w:rsid w:val="009F6E1C"/>
    <w:rsid w:val="009F78F6"/>
    <w:rsid w:val="00A006C0"/>
    <w:rsid w:val="00A013F6"/>
    <w:rsid w:val="00A016E5"/>
    <w:rsid w:val="00A020AE"/>
    <w:rsid w:val="00A02252"/>
    <w:rsid w:val="00A033F6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32"/>
    <w:rsid w:val="00A22912"/>
    <w:rsid w:val="00A22BE7"/>
    <w:rsid w:val="00A23C2A"/>
    <w:rsid w:val="00A240F7"/>
    <w:rsid w:val="00A328F9"/>
    <w:rsid w:val="00A3292A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529B"/>
    <w:rsid w:val="00A45442"/>
    <w:rsid w:val="00A46538"/>
    <w:rsid w:val="00A46AD7"/>
    <w:rsid w:val="00A471C1"/>
    <w:rsid w:val="00A47465"/>
    <w:rsid w:val="00A50DB1"/>
    <w:rsid w:val="00A510E5"/>
    <w:rsid w:val="00A51111"/>
    <w:rsid w:val="00A5189D"/>
    <w:rsid w:val="00A52261"/>
    <w:rsid w:val="00A52F79"/>
    <w:rsid w:val="00A5445C"/>
    <w:rsid w:val="00A550AE"/>
    <w:rsid w:val="00A55AA8"/>
    <w:rsid w:val="00A55B7A"/>
    <w:rsid w:val="00A55FF7"/>
    <w:rsid w:val="00A564F0"/>
    <w:rsid w:val="00A5657B"/>
    <w:rsid w:val="00A60EE1"/>
    <w:rsid w:val="00A6206E"/>
    <w:rsid w:val="00A63DE0"/>
    <w:rsid w:val="00A64171"/>
    <w:rsid w:val="00A64B4C"/>
    <w:rsid w:val="00A64D41"/>
    <w:rsid w:val="00A6619D"/>
    <w:rsid w:val="00A663B6"/>
    <w:rsid w:val="00A676C3"/>
    <w:rsid w:val="00A67BD9"/>
    <w:rsid w:val="00A71B19"/>
    <w:rsid w:val="00A7402D"/>
    <w:rsid w:val="00A7410C"/>
    <w:rsid w:val="00A759A7"/>
    <w:rsid w:val="00A76818"/>
    <w:rsid w:val="00A76AF4"/>
    <w:rsid w:val="00A80261"/>
    <w:rsid w:val="00A8203B"/>
    <w:rsid w:val="00A829C7"/>
    <w:rsid w:val="00A8628F"/>
    <w:rsid w:val="00A86F7D"/>
    <w:rsid w:val="00A8769E"/>
    <w:rsid w:val="00A90D00"/>
    <w:rsid w:val="00A94823"/>
    <w:rsid w:val="00A94A62"/>
    <w:rsid w:val="00A952DD"/>
    <w:rsid w:val="00A974A1"/>
    <w:rsid w:val="00AA2931"/>
    <w:rsid w:val="00AA2F24"/>
    <w:rsid w:val="00AA44AA"/>
    <w:rsid w:val="00AA44BB"/>
    <w:rsid w:val="00AA5051"/>
    <w:rsid w:val="00AA5B77"/>
    <w:rsid w:val="00AA5CBC"/>
    <w:rsid w:val="00AA696B"/>
    <w:rsid w:val="00AA6DEA"/>
    <w:rsid w:val="00AA71B8"/>
    <w:rsid w:val="00AB3F30"/>
    <w:rsid w:val="00AB5E2D"/>
    <w:rsid w:val="00AB6548"/>
    <w:rsid w:val="00AB6E1F"/>
    <w:rsid w:val="00AB72A1"/>
    <w:rsid w:val="00AB7BA4"/>
    <w:rsid w:val="00AC03F2"/>
    <w:rsid w:val="00AC1C95"/>
    <w:rsid w:val="00AC40B0"/>
    <w:rsid w:val="00AC4159"/>
    <w:rsid w:val="00AC5FD0"/>
    <w:rsid w:val="00AC7159"/>
    <w:rsid w:val="00AC7D8B"/>
    <w:rsid w:val="00AD2C28"/>
    <w:rsid w:val="00AD4B95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C2A"/>
    <w:rsid w:val="00AE4F20"/>
    <w:rsid w:val="00AE5822"/>
    <w:rsid w:val="00AE5F43"/>
    <w:rsid w:val="00AE683B"/>
    <w:rsid w:val="00AE75E5"/>
    <w:rsid w:val="00AE777E"/>
    <w:rsid w:val="00AE7DD0"/>
    <w:rsid w:val="00AF019E"/>
    <w:rsid w:val="00AF1E1E"/>
    <w:rsid w:val="00AF2347"/>
    <w:rsid w:val="00AF3523"/>
    <w:rsid w:val="00AF379E"/>
    <w:rsid w:val="00AF41F7"/>
    <w:rsid w:val="00AF6F30"/>
    <w:rsid w:val="00AF7603"/>
    <w:rsid w:val="00B009DC"/>
    <w:rsid w:val="00B0227D"/>
    <w:rsid w:val="00B03998"/>
    <w:rsid w:val="00B03A49"/>
    <w:rsid w:val="00B07384"/>
    <w:rsid w:val="00B0780E"/>
    <w:rsid w:val="00B07F79"/>
    <w:rsid w:val="00B10564"/>
    <w:rsid w:val="00B1086F"/>
    <w:rsid w:val="00B11288"/>
    <w:rsid w:val="00B11ADC"/>
    <w:rsid w:val="00B120EF"/>
    <w:rsid w:val="00B12103"/>
    <w:rsid w:val="00B13A85"/>
    <w:rsid w:val="00B154E4"/>
    <w:rsid w:val="00B15F99"/>
    <w:rsid w:val="00B174C0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26FC"/>
    <w:rsid w:val="00B32847"/>
    <w:rsid w:val="00B333CE"/>
    <w:rsid w:val="00B34652"/>
    <w:rsid w:val="00B36696"/>
    <w:rsid w:val="00B36745"/>
    <w:rsid w:val="00B3771A"/>
    <w:rsid w:val="00B37A46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50863"/>
    <w:rsid w:val="00B51735"/>
    <w:rsid w:val="00B51DB0"/>
    <w:rsid w:val="00B526A0"/>
    <w:rsid w:val="00B52BC5"/>
    <w:rsid w:val="00B53359"/>
    <w:rsid w:val="00B5342C"/>
    <w:rsid w:val="00B53F03"/>
    <w:rsid w:val="00B54854"/>
    <w:rsid w:val="00B55F7F"/>
    <w:rsid w:val="00B56409"/>
    <w:rsid w:val="00B57A8A"/>
    <w:rsid w:val="00B61472"/>
    <w:rsid w:val="00B61C97"/>
    <w:rsid w:val="00B61E2A"/>
    <w:rsid w:val="00B61E82"/>
    <w:rsid w:val="00B651EA"/>
    <w:rsid w:val="00B675A0"/>
    <w:rsid w:val="00B70194"/>
    <w:rsid w:val="00B70CD0"/>
    <w:rsid w:val="00B71421"/>
    <w:rsid w:val="00B71881"/>
    <w:rsid w:val="00B71D12"/>
    <w:rsid w:val="00B72BE7"/>
    <w:rsid w:val="00B737F4"/>
    <w:rsid w:val="00B73D08"/>
    <w:rsid w:val="00B74294"/>
    <w:rsid w:val="00B744FE"/>
    <w:rsid w:val="00B75173"/>
    <w:rsid w:val="00B762D1"/>
    <w:rsid w:val="00B76752"/>
    <w:rsid w:val="00B771E0"/>
    <w:rsid w:val="00B77D1A"/>
    <w:rsid w:val="00B77DE3"/>
    <w:rsid w:val="00B81E75"/>
    <w:rsid w:val="00B83646"/>
    <w:rsid w:val="00B86056"/>
    <w:rsid w:val="00B8662C"/>
    <w:rsid w:val="00B877A6"/>
    <w:rsid w:val="00B877F4"/>
    <w:rsid w:val="00B900C2"/>
    <w:rsid w:val="00B91105"/>
    <w:rsid w:val="00B919F6"/>
    <w:rsid w:val="00B91BBF"/>
    <w:rsid w:val="00B93DF0"/>
    <w:rsid w:val="00B94C18"/>
    <w:rsid w:val="00B959B4"/>
    <w:rsid w:val="00B968BD"/>
    <w:rsid w:val="00B974F5"/>
    <w:rsid w:val="00B9754C"/>
    <w:rsid w:val="00B97857"/>
    <w:rsid w:val="00B978CE"/>
    <w:rsid w:val="00BA049A"/>
    <w:rsid w:val="00BA0652"/>
    <w:rsid w:val="00BA070C"/>
    <w:rsid w:val="00BA0B08"/>
    <w:rsid w:val="00BA2E05"/>
    <w:rsid w:val="00BA433F"/>
    <w:rsid w:val="00BA6DB3"/>
    <w:rsid w:val="00BA73D5"/>
    <w:rsid w:val="00BA76CC"/>
    <w:rsid w:val="00BB18DD"/>
    <w:rsid w:val="00BB28CA"/>
    <w:rsid w:val="00BB2D1A"/>
    <w:rsid w:val="00BB4A02"/>
    <w:rsid w:val="00BB75B1"/>
    <w:rsid w:val="00BB7BDF"/>
    <w:rsid w:val="00BC0FA8"/>
    <w:rsid w:val="00BC17A3"/>
    <w:rsid w:val="00BC1DEF"/>
    <w:rsid w:val="00BC2962"/>
    <w:rsid w:val="00BC376A"/>
    <w:rsid w:val="00BC3CCD"/>
    <w:rsid w:val="00BC3E6F"/>
    <w:rsid w:val="00BC4ACE"/>
    <w:rsid w:val="00BC5340"/>
    <w:rsid w:val="00BC54D7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3372"/>
    <w:rsid w:val="00BD3505"/>
    <w:rsid w:val="00BD45C0"/>
    <w:rsid w:val="00BD475C"/>
    <w:rsid w:val="00BD5C29"/>
    <w:rsid w:val="00BD7643"/>
    <w:rsid w:val="00BD77E0"/>
    <w:rsid w:val="00BE1A2E"/>
    <w:rsid w:val="00BE21A3"/>
    <w:rsid w:val="00BE2349"/>
    <w:rsid w:val="00BE38C9"/>
    <w:rsid w:val="00BE42B7"/>
    <w:rsid w:val="00BE462A"/>
    <w:rsid w:val="00BE6B32"/>
    <w:rsid w:val="00BF012A"/>
    <w:rsid w:val="00BF0E84"/>
    <w:rsid w:val="00BF17A7"/>
    <w:rsid w:val="00BF1B20"/>
    <w:rsid w:val="00BF2E9E"/>
    <w:rsid w:val="00BF3028"/>
    <w:rsid w:val="00BF40CB"/>
    <w:rsid w:val="00BF5BA0"/>
    <w:rsid w:val="00BF6577"/>
    <w:rsid w:val="00BF66A4"/>
    <w:rsid w:val="00BF6E3A"/>
    <w:rsid w:val="00C00F54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2D2D"/>
    <w:rsid w:val="00C1528F"/>
    <w:rsid w:val="00C1572F"/>
    <w:rsid w:val="00C15914"/>
    <w:rsid w:val="00C1669D"/>
    <w:rsid w:val="00C16E9A"/>
    <w:rsid w:val="00C201F9"/>
    <w:rsid w:val="00C20EE6"/>
    <w:rsid w:val="00C21F23"/>
    <w:rsid w:val="00C230EF"/>
    <w:rsid w:val="00C233CE"/>
    <w:rsid w:val="00C240FA"/>
    <w:rsid w:val="00C241AC"/>
    <w:rsid w:val="00C2498F"/>
    <w:rsid w:val="00C25139"/>
    <w:rsid w:val="00C25307"/>
    <w:rsid w:val="00C25620"/>
    <w:rsid w:val="00C27A2F"/>
    <w:rsid w:val="00C30F8B"/>
    <w:rsid w:val="00C3140C"/>
    <w:rsid w:val="00C319D6"/>
    <w:rsid w:val="00C32F5E"/>
    <w:rsid w:val="00C374A4"/>
    <w:rsid w:val="00C41112"/>
    <w:rsid w:val="00C41C14"/>
    <w:rsid w:val="00C42269"/>
    <w:rsid w:val="00C42531"/>
    <w:rsid w:val="00C436AF"/>
    <w:rsid w:val="00C43969"/>
    <w:rsid w:val="00C44057"/>
    <w:rsid w:val="00C462FC"/>
    <w:rsid w:val="00C46E16"/>
    <w:rsid w:val="00C46E43"/>
    <w:rsid w:val="00C47475"/>
    <w:rsid w:val="00C47817"/>
    <w:rsid w:val="00C47CFA"/>
    <w:rsid w:val="00C535DC"/>
    <w:rsid w:val="00C55BBB"/>
    <w:rsid w:val="00C601DD"/>
    <w:rsid w:val="00C6043A"/>
    <w:rsid w:val="00C605BF"/>
    <w:rsid w:val="00C6150D"/>
    <w:rsid w:val="00C6180C"/>
    <w:rsid w:val="00C6205F"/>
    <w:rsid w:val="00C6246D"/>
    <w:rsid w:val="00C65272"/>
    <w:rsid w:val="00C668AD"/>
    <w:rsid w:val="00C67046"/>
    <w:rsid w:val="00C673DD"/>
    <w:rsid w:val="00C67E57"/>
    <w:rsid w:val="00C72945"/>
    <w:rsid w:val="00C74D2F"/>
    <w:rsid w:val="00C75477"/>
    <w:rsid w:val="00C7590B"/>
    <w:rsid w:val="00C76016"/>
    <w:rsid w:val="00C763F2"/>
    <w:rsid w:val="00C77DC6"/>
    <w:rsid w:val="00C820F2"/>
    <w:rsid w:val="00C82EA8"/>
    <w:rsid w:val="00C82F6C"/>
    <w:rsid w:val="00C85135"/>
    <w:rsid w:val="00C8532B"/>
    <w:rsid w:val="00C85AB6"/>
    <w:rsid w:val="00C86358"/>
    <w:rsid w:val="00C8708D"/>
    <w:rsid w:val="00C8758B"/>
    <w:rsid w:val="00C92658"/>
    <w:rsid w:val="00C945F1"/>
    <w:rsid w:val="00C94810"/>
    <w:rsid w:val="00C95FCB"/>
    <w:rsid w:val="00C95FCF"/>
    <w:rsid w:val="00C9637E"/>
    <w:rsid w:val="00C972AA"/>
    <w:rsid w:val="00CA0D7B"/>
    <w:rsid w:val="00CA0FEF"/>
    <w:rsid w:val="00CA1362"/>
    <w:rsid w:val="00CA1952"/>
    <w:rsid w:val="00CA2A3F"/>
    <w:rsid w:val="00CA3A02"/>
    <w:rsid w:val="00CA4596"/>
    <w:rsid w:val="00CA56AD"/>
    <w:rsid w:val="00CA578A"/>
    <w:rsid w:val="00CA6D59"/>
    <w:rsid w:val="00CA793C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73EA"/>
    <w:rsid w:val="00CC10AD"/>
    <w:rsid w:val="00CC23CE"/>
    <w:rsid w:val="00CC4770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8A9"/>
    <w:rsid w:val="00CD4A89"/>
    <w:rsid w:val="00CD55CD"/>
    <w:rsid w:val="00CD5617"/>
    <w:rsid w:val="00CD5A38"/>
    <w:rsid w:val="00CD6269"/>
    <w:rsid w:val="00CD66A7"/>
    <w:rsid w:val="00CD6737"/>
    <w:rsid w:val="00CE27E7"/>
    <w:rsid w:val="00CE4492"/>
    <w:rsid w:val="00CE4653"/>
    <w:rsid w:val="00CE55BD"/>
    <w:rsid w:val="00CE7F49"/>
    <w:rsid w:val="00CF3284"/>
    <w:rsid w:val="00CF4BAA"/>
    <w:rsid w:val="00CF5585"/>
    <w:rsid w:val="00CF654D"/>
    <w:rsid w:val="00CF6FD9"/>
    <w:rsid w:val="00CF792C"/>
    <w:rsid w:val="00D007E2"/>
    <w:rsid w:val="00D01158"/>
    <w:rsid w:val="00D012ED"/>
    <w:rsid w:val="00D01421"/>
    <w:rsid w:val="00D02F66"/>
    <w:rsid w:val="00D03865"/>
    <w:rsid w:val="00D0536B"/>
    <w:rsid w:val="00D0559D"/>
    <w:rsid w:val="00D07FB1"/>
    <w:rsid w:val="00D1009E"/>
    <w:rsid w:val="00D10D62"/>
    <w:rsid w:val="00D12859"/>
    <w:rsid w:val="00D1373F"/>
    <w:rsid w:val="00D1377F"/>
    <w:rsid w:val="00D137AB"/>
    <w:rsid w:val="00D137BC"/>
    <w:rsid w:val="00D13981"/>
    <w:rsid w:val="00D13F26"/>
    <w:rsid w:val="00D1485A"/>
    <w:rsid w:val="00D16665"/>
    <w:rsid w:val="00D16992"/>
    <w:rsid w:val="00D16BB4"/>
    <w:rsid w:val="00D1705B"/>
    <w:rsid w:val="00D17EB1"/>
    <w:rsid w:val="00D2033A"/>
    <w:rsid w:val="00D214FB"/>
    <w:rsid w:val="00D2171B"/>
    <w:rsid w:val="00D21AF4"/>
    <w:rsid w:val="00D22E62"/>
    <w:rsid w:val="00D242A4"/>
    <w:rsid w:val="00D2460B"/>
    <w:rsid w:val="00D24E68"/>
    <w:rsid w:val="00D26B64"/>
    <w:rsid w:val="00D30023"/>
    <w:rsid w:val="00D304A7"/>
    <w:rsid w:val="00D30E81"/>
    <w:rsid w:val="00D32240"/>
    <w:rsid w:val="00D32FE4"/>
    <w:rsid w:val="00D33257"/>
    <w:rsid w:val="00D33628"/>
    <w:rsid w:val="00D33C56"/>
    <w:rsid w:val="00D35115"/>
    <w:rsid w:val="00D35582"/>
    <w:rsid w:val="00D3602C"/>
    <w:rsid w:val="00D370AA"/>
    <w:rsid w:val="00D401CE"/>
    <w:rsid w:val="00D4032E"/>
    <w:rsid w:val="00D404C3"/>
    <w:rsid w:val="00D41134"/>
    <w:rsid w:val="00D41E71"/>
    <w:rsid w:val="00D430CD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AC7"/>
    <w:rsid w:val="00D53C11"/>
    <w:rsid w:val="00D55695"/>
    <w:rsid w:val="00D563C3"/>
    <w:rsid w:val="00D56812"/>
    <w:rsid w:val="00D56FDD"/>
    <w:rsid w:val="00D57D9E"/>
    <w:rsid w:val="00D61806"/>
    <w:rsid w:val="00D62056"/>
    <w:rsid w:val="00D6309B"/>
    <w:rsid w:val="00D64CC1"/>
    <w:rsid w:val="00D6614D"/>
    <w:rsid w:val="00D665FD"/>
    <w:rsid w:val="00D66EDB"/>
    <w:rsid w:val="00D7208D"/>
    <w:rsid w:val="00D72368"/>
    <w:rsid w:val="00D73AC2"/>
    <w:rsid w:val="00D7584D"/>
    <w:rsid w:val="00D76BBA"/>
    <w:rsid w:val="00D771D4"/>
    <w:rsid w:val="00D80A79"/>
    <w:rsid w:val="00D81DAF"/>
    <w:rsid w:val="00D820C9"/>
    <w:rsid w:val="00D82BE3"/>
    <w:rsid w:val="00D83AAC"/>
    <w:rsid w:val="00D84CC9"/>
    <w:rsid w:val="00D863E1"/>
    <w:rsid w:val="00D86D00"/>
    <w:rsid w:val="00D90A41"/>
    <w:rsid w:val="00D9171F"/>
    <w:rsid w:val="00D9392F"/>
    <w:rsid w:val="00D93F8B"/>
    <w:rsid w:val="00D9438B"/>
    <w:rsid w:val="00D94C35"/>
    <w:rsid w:val="00D952C6"/>
    <w:rsid w:val="00D965BF"/>
    <w:rsid w:val="00DA0036"/>
    <w:rsid w:val="00DA074A"/>
    <w:rsid w:val="00DA107D"/>
    <w:rsid w:val="00DA18DB"/>
    <w:rsid w:val="00DA1D22"/>
    <w:rsid w:val="00DA2287"/>
    <w:rsid w:val="00DA2CC6"/>
    <w:rsid w:val="00DA4484"/>
    <w:rsid w:val="00DA4D22"/>
    <w:rsid w:val="00DA5192"/>
    <w:rsid w:val="00DA60FD"/>
    <w:rsid w:val="00DA71A0"/>
    <w:rsid w:val="00DB098E"/>
    <w:rsid w:val="00DB0C8C"/>
    <w:rsid w:val="00DB181D"/>
    <w:rsid w:val="00DB1F4B"/>
    <w:rsid w:val="00DB5E99"/>
    <w:rsid w:val="00DB6A00"/>
    <w:rsid w:val="00DB7197"/>
    <w:rsid w:val="00DB7833"/>
    <w:rsid w:val="00DC0205"/>
    <w:rsid w:val="00DC0C9C"/>
    <w:rsid w:val="00DC2D80"/>
    <w:rsid w:val="00DC35D9"/>
    <w:rsid w:val="00DC41B9"/>
    <w:rsid w:val="00DC53E1"/>
    <w:rsid w:val="00DC762C"/>
    <w:rsid w:val="00DD2B54"/>
    <w:rsid w:val="00DD44C7"/>
    <w:rsid w:val="00DD5273"/>
    <w:rsid w:val="00DD7B0D"/>
    <w:rsid w:val="00DD7D79"/>
    <w:rsid w:val="00DE1266"/>
    <w:rsid w:val="00DE3130"/>
    <w:rsid w:val="00DE54F7"/>
    <w:rsid w:val="00DE571E"/>
    <w:rsid w:val="00DE5EA6"/>
    <w:rsid w:val="00DE6898"/>
    <w:rsid w:val="00DE6E0C"/>
    <w:rsid w:val="00DF1034"/>
    <w:rsid w:val="00DF1859"/>
    <w:rsid w:val="00DF252F"/>
    <w:rsid w:val="00DF2FBE"/>
    <w:rsid w:val="00DF415C"/>
    <w:rsid w:val="00DF63CA"/>
    <w:rsid w:val="00DF66EF"/>
    <w:rsid w:val="00DF6E64"/>
    <w:rsid w:val="00E00EB8"/>
    <w:rsid w:val="00E0181E"/>
    <w:rsid w:val="00E01B7E"/>
    <w:rsid w:val="00E021C1"/>
    <w:rsid w:val="00E04645"/>
    <w:rsid w:val="00E052F6"/>
    <w:rsid w:val="00E0545E"/>
    <w:rsid w:val="00E07225"/>
    <w:rsid w:val="00E11D68"/>
    <w:rsid w:val="00E12491"/>
    <w:rsid w:val="00E12880"/>
    <w:rsid w:val="00E143AE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2014A"/>
    <w:rsid w:val="00E2062E"/>
    <w:rsid w:val="00E21446"/>
    <w:rsid w:val="00E21FFC"/>
    <w:rsid w:val="00E23529"/>
    <w:rsid w:val="00E248FD"/>
    <w:rsid w:val="00E251D9"/>
    <w:rsid w:val="00E25B63"/>
    <w:rsid w:val="00E279D5"/>
    <w:rsid w:val="00E302CE"/>
    <w:rsid w:val="00E30364"/>
    <w:rsid w:val="00E30380"/>
    <w:rsid w:val="00E30B02"/>
    <w:rsid w:val="00E31E61"/>
    <w:rsid w:val="00E32B23"/>
    <w:rsid w:val="00E33376"/>
    <w:rsid w:val="00E3362A"/>
    <w:rsid w:val="00E34F9F"/>
    <w:rsid w:val="00E35648"/>
    <w:rsid w:val="00E362E1"/>
    <w:rsid w:val="00E36823"/>
    <w:rsid w:val="00E37754"/>
    <w:rsid w:val="00E4050A"/>
    <w:rsid w:val="00E41B0B"/>
    <w:rsid w:val="00E4240F"/>
    <w:rsid w:val="00E438EB"/>
    <w:rsid w:val="00E446F6"/>
    <w:rsid w:val="00E44C62"/>
    <w:rsid w:val="00E4647A"/>
    <w:rsid w:val="00E47215"/>
    <w:rsid w:val="00E50135"/>
    <w:rsid w:val="00E50CB5"/>
    <w:rsid w:val="00E52AD7"/>
    <w:rsid w:val="00E533AB"/>
    <w:rsid w:val="00E53D2F"/>
    <w:rsid w:val="00E53EB8"/>
    <w:rsid w:val="00E54B5B"/>
    <w:rsid w:val="00E552B4"/>
    <w:rsid w:val="00E552F9"/>
    <w:rsid w:val="00E5543C"/>
    <w:rsid w:val="00E55767"/>
    <w:rsid w:val="00E5713F"/>
    <w:rsid w:val="00E57C0E"/>
    <w:rsid w:val="00E61794"/>
    <w:rsid w:val="00E627E5"/>
    <w:rsid w:val="00E62F2C"/>
    <w:rsid w:val="00E6360A"/>
    <w:rsid w:val="00E63AC5"/>
    <w:rsid w:val="00E65676"/>
    <w:rsid w:val="00E6773C"/>
    <w:rsid w:val="00E67CB9"/>
    <w:rsid w:val="00E72BB9"/>
    <w:rsid w:val="00E72E75"/>
    <w:rsid w:val="00E752C6"/>
    <w:rsid w:val="00E75B7C"/>
    <w:rsid w:val="00E76977"/>
    <w:rsid w:val="00E80746"/>
    <w:rsid w:val="00E81669"/>
    <w:rsid w:val="00E8244B"/>
    <w:rsid w:val="00E8362F"/>
    <w:rsid w:val="00E84430"/>
    <w:rsid w:val="00E844E5"/>
    <w:rsid w:val="00E84AD0"/>
    <w:rsid w:val="00E84BCA"/>
    <w:rsid w:val="00E84CE9"/>
    <w:rsid w:val="00E86299"/>
    <w:rsid w:val="00E86D95"/>
    <w:rsid w:val="00E90FEA"/>
    <w:rsid w:val="00E9290D"/>
    <w:rsid w:val="00E9411F"/>
    <w:rsid w:val="00E95396"/>
    <w:rsid w:val="00E95B6C"/>
    <w:rsid w:val="00E95FD7"/>
    <w:rsid w:val="00E96B8E"/>
    <w:rsid w:val="00E97452"/>
    <w:rsid w:val="00E9784F"/>
    <w:rsid w:val="00E9795E"/>
    <w:rsid w:val="00EA0EFF"/>
    <w:rsid w:val="00EA51FE"/>
    <w:rsid w:val="00EA5469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36C7"/>
    <w:rsid w:val="00ED4291"/>
    <w:rsid w:val="00ED45C3"/>
    <w:rsid w:val="00ED53ED"/>
    <w:rsid w:val="00ED5E53"/>
    <w:rsid w:val="00ED6221"/>
    <w:rsid w:val="00ED6D84"/>
    <w:rsid w:val="00ED7C76"/>
    <w:rsid w:val="00EE1A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DD3"/>
    <w:rsid w:val="00EF0F39"/>
    <w:rsid w:val="00EF1A9D"/>
    <w:rsid w:val="00EF2ABF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2F6E"/>
    <w:rsid w:val="00F037D4"/>
    <w:rsid w:val="00F03A38"/>
    <w:rsid w:val="00F04135"/>
    <w:rsid w:val="00F0456E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672B"/>
    <w:rsid w:val="00F167CD"/>
    <w:rsid w:val="00F167DF"/>
    <w:rsid w:val="00F16C30"/>
    <w:rsid w:val="00F1761C"/>
    <w:rsid w:val="00F20333"/>
    <w:rsid w:val="00F20E4B"/>
    <w:rsid w:val="00F22191"/>
    <w:rsid w:val="00F229AD"/>
    <w:rsid w:val="00F22BF6"/>
    <w:rsid w:val="00F23C24"/>
    <w:rsid w:val="00F240C7"/>
    <w:rsid w:val="00F2492C"/>
    <w:rsid w:val="00F2502B"/>
    <w:rsid w:val="00F273B9"/>
    <w:rsid w:val="00F30674"/>
    <w:rsid w:val="00F306DC"/>
    <w:rsid w:val="00F30C2D"/>
    <w:rsid w:val="00F30E01"/>
    <w:rsid w:val="00F30FDB"/>
    <w:rsid w:val="00F31C60"/>
    <w:rsid w:val="00F3235D"/>
    <w:rsid w:val="00F32463"/>
    <w:rsid w:val="00F325B3"/>
    <w:rsid w:val="00F33456"/>
    <w:rsid w:val="00F33653"/>
    <w:rsid w:val="00F35DAE"/>
    <w:rsid w:val="00F35ECC"/>
    <w:rsid w:val="00F36268"/>
    <w:rsid w:val="00F42105"/>
    <w:rsid w:val="00F4252C"/>
    <w:rsid w:val="00F43C0D"/>
    <w:rsid w:val="00F45539"/>
    <w:rsid w:val="00F46590"/>
    <w:rsid w:val="00F46B5C"/>
    <w:rsid w:val="00F47AF2"/>
    <w:rsid w:val="00F500C1"/>
    <w:rsid w:val="00F5149E"/>
    <w:rsid w:val="00F51AD5"/>
    <w:rsid w:val="00F52E71"/>
    <w:rsid w:val="00F53166"/>
    <w:rsid w:val="00F53B5A"/>
    <w:rsid w:val="00F53D47"/>
    <w:rsid w:val="00F5743E"/>
    <w:rsid w:val="00F57F50"/>
    <w:rsid w:val="00F60195"/>
    <w:rsid w:val="00F6258D"/>
    <w:rsid w:val="00F62A4D"/>
    <w:rsid w:val="00F62F6F"/>
    <w:rsid w:val="00F63A6E"/>
    <w:rsid w:val="00F65E74"/>
    <w:rsid w:val="00F669FF"/>
    <w:rsid w:val="00F66AE6"/>
    <w:rsid w:val="00F66C9B"/>
    <w:rsid w:val="00F67614"/>
    <w:rsid w:val="00F67B08"/>
    <w:rsid w:val="00F72092"/>
    <w:rsid w:val="00F729EE"/>
    <w:rsid w:val="00F74138"/>
    <w:rsid w:val="00F74CFD"/>
    <w:rsid w:val="00F752F5"/>
    <w:rsid w:val="00F76775"/>
    <w:rsid w:val="00F77402"/>
    <w:rsid w:val="00F774CB"/>
    <w:rsid w:val="00F77A87"/>
    <w:rsid w:val="00F77C07"/>
    <w:rsid w:val="00F80B20"/>
    <w:rsid w:val="00F8162B"/>
    <w:rsid w:val="00F816E4"/>
    <w:rsid w:val="00F81B36"/>
    <w:rsid w:val="00F81E75"/>
    <w:rsid w:val="00F82186"/>
    <w:rsid w:val="00F83371"/>
    <w:rsid w:val="00F84D3B"/>
    <w:rsid w:val="00F860C0"/>
    <w:rsid w:val="00F902A0"/>
    <w:rsid w:val="00F90C22"/>
    <w:rsid w:val="00F91090"/>
    <w:rsid w:val="00F91AF2"/>
    <w:rsid w:val="00F92239"/>
    <w:rsid w:val="00F93173"/>
    <w:rsid w:val="00F9365B"/>
    <w:rsid w:val="00F93FD5"/>
    <w:rsid w:val="00F9456F"/>
    <w:rsid w:val="00F95E6C"/>
    <w:rsid w:val="00F97A5D"/>
    <w:rsid w:val="00FA1AF5"/>
    <w:rsid w:val="00FA224D"/>
    <w:rsid w:val="00FA22B3"/>
    <w:rsid w:val="00FA3CBF"/>
    <w:rsid w:val="00FA4AC0"/>
    <w:rsid w:val="00FA5D17"/>
    <w:rsid w:val="00FA6402"/>
    <w:rsid w:val="00FA6912"/>
    <w:rsid w:val="00FA728D"/>
    <w:rsid w:val="00FA7DE9"/>
    <w:rsid w:val="00FB0326"/>
    <w:rsid w:val="00FB032A"/>
    <w:rsid w:val="00FB4DBA"/>
    <w:rsid w:val="00FB5140"/>
    <w:rsid w:val="00FB784C"/>
    <w:rsid w:val="00FC06C5"/>
    <w:rsid w:val="00FC2CFB"/>
    <w:rsid w:val="00FC2EAA"/>
    <w:rsid w:val="00FC4552"/>
    <w:rsid w:val="00FC54F0"/>
    <w:rsid w:val="00FC702C"/>
    <w:rsid w:val="00FC713E"/>
    <w:rsid w:val="00FD07A4"/>
    <w:rsid w:val="00FD0D6A"/>
    <w:rsid w:val="00FD139A"/>
    <w:rsid w:val="00FD2A62"/>
    <w:rsid w:val="00FD45B1"/>
    <w:rsid w:val="00FD4AEE"/>
    <w:rsid w:val="00FD63C4"/>
    <w:rsid w:val="00FD653F"/>
    <w:rsid w:val="00FE0A91"/>
    <w:rsid w:val="00FE0BEA"/>
    <w:rsid w:val="00FE2617"/>
    <w:rsid w:val="00FE29AA"/>
    <w:rsid w:val="00FE2F56"/>
    <w:rsid w:val="00FE3460"/>
    <w:rsid w:val="00FE3F34"/>
    <w:rsid w:val="00FE50D0"/>
    <w:rsid w:val="00FE5300"/>
    <w:rsid w:val="00FE5335"/>
    <w:rsid w:val="00FF009E"/>
    <w:rsid w:val="00FF0155"/>
    <w:rsid w:val="00FF0161"/>
    <w:rsid w:val="00FF0873"/>
    <w:rsid w:val="00FF0FEC"/>
    <w:rsid w:val="00FF1AB4"/>
    <w:rsid w:val="00FF1FB6"/>
    <w:rsid w:val="00FF238B"/>
    <w:rsid w:val="00FF2F50"/>
    <w:rsid w:val="00FF3582"/>
    <w:rsid w:val="00FF35E1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5800-899B-492F-B6D9-7C2BD068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2015-09-02T12:08:00Z</cp:lastPrinted>
  <dcterms:created xsi:type="dcterms:W3CDTF">2016-03-10T21:10:00Z</dcterms:created>
  <dcterms:modified xsi:type="dcterms:W3CDTF">2016-03-10T21:11:00Z</dcterms:modified>
</cp:coreProperties>
</file>