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855" w:rsidRDefault="001A4855" w:rsidP="001A4855">
      <w:pPr>
        <w:spacing w:after="0" w:line="240" w:lineRule="auto"/>
        <w:jc w:val="center"/>
        <w:rPr>
          <w:rFonts w:ascii="Tahoma" w:hAnsi="Tahoma" w:cs="Tahoma"/>
          <w:b/>
          <w:sz w:val="24"/>
        </w:rPr>
      </w:pPr>
    </w:p>
    <w:p w:rsidR="001A4855" w:rsidRDefault="001A4855" w:rsidP="001A4855">
      <w:pPr>
        <w:spacing w:after="0" w:line="240" w:lineRule="auto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PORTARIA-DRH Nº </w:t>
      </w:r>
      <w:r w:rsidR="00D76BBA">
        <w:rPr>
          <w:rFonts w:ascii="Tahoma" w:hAnsi="Tahoma" w:cs="Tahoma"/>
          <w:b/>
          <w:sz w:val="24"/>
        </w:rPr>
        <w:t>61</w:t>
      </w:r>
      <w:r>
        <w:rPr>
          <w:rFonts w:ascii="Tahoma" w:hAnsi="Tahoma" w:cs="Tahoma"/>
          <w:b/>
          <w:sz w:val="24"/>
        </w:rPr>
        <w:t xml:space="preserve">, DE </w:t>
      </w:r>
      <w:r w:rsidR="00D76BBA">
        <w:rPr>
          <w:rFonts w:ascii="Tahoma" w:hAnsi="Tahoma" w:cs="Tahoma"/>
          <w:b/>
          <w:sz w:val="24"/>
        </w:rPr>
        <w:t xml:space="preserve">4 DE MARÇO </w:t>
      </w:r>
      <w:r>
        <w:rPr>
          <w:rFonts w:ascii="Tahoma" w:hAnsi="Tahoma" w:cs="Tahoma"/>
          <w:b/>
          <w:sz w:val="24"/>
        </w:rPr>
        <w:t>DE 2015</w:t>
      </w:r>
    </w:p>
    <w:p w:rsidR="001A4855" w:rsidRPr="003B3140" w:rsidRDefault="001A4855" w:rsidP="001A4855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</w:rPr>
      </w:pPr>
      <w:r>
        <w:rPr>
          <w:rFonts w:ascii="Tahoma" w:hAnsi="Tahoma" w:cs="Tahoma"/>
          <w:caps/>
          <w:sz w:val="24"/>
          <w:lang w:val="pt-BR"/>
        </w:rPr>
        <w:t>A</w:t>
      </w:r>
      <w:r w:rsidRPr="001A4855">
        <w:rPr>
          <w:rFonts w:ascii="Tahoma" w:hAnsi="Tahoma" w:cs="Tahoma"/>
          <w:caps/>
          <w:sz w:val="24"/>
        </w:rPr>
        <w:t xml:space="preserve"> Diretor</w:t>
      </w:r>
      <w:r>
        <w:rPr>
          <w:rFonts w:ascii="Tahoma" w:hAnsi="Tahoma" w:cs="Tahoma"/>
          <w:caps/>
          <w:sz w:val="24"/>
          <w:lang w:val="pt-BR"/>
        </w:rPr>
        <w:t>a</w:t>
      </w:r>
      <w:r w:rsidRPr="001A4855">
        <w:rPr>
          <w:rFonts w:ascii="Tahoma" w:hAnsi="Tahoma" w:cs="Tahoma"/>
          <w:caps/>
          <w:sz w:val="24"/>
        </w:rPr>
        <w:t xml:space="preserve"> de Recursos Humanos da Câmara Legislativa do Distrito Federal</w:t>
      </w:r>
      <w:r>
        <w:rPr>
          <w:rFonts w:ascii="Tahoma" w:hAnsi="Tahoma" w:cs="Tahoma"/>
          <w:sz w:val="24"/>
        </w:rPr>
        <w:t xml:space="preserve">, no uso da competência que lhe foi delegada pelo inciso III do art. 1º da Portaria nº 32/2005 do Gabinete da Mesa Diretora; com base no art. 142 da Lei Complementar nº </w:t>
      </w:r>
      <w:r w:rsidRPr="003B3140">
        <w:rPr>
          <w:rFonts w:ascii="Tahoma" w:hAnsi="Tahoma" w:cs="Tahoma"/>
          <w:sz w:val="24"/>
        </w:rPr>
        <w:t>840/2011 e no que consta no Processo nº 001</w:t>
      </w:r>
      <w:r w:rsidRPr="003B3140">
        <w:rPr>
          <w:rFonts w:ascii="Tahoma" w:hAnsi="Tahoma" w:cs="Tahoma"/>
          <w:sz w:val="24"/>
        </w:rPr>
        <w:noBreakHyphen/>
        <w:t>00</w:t>
      </w:r>
      <w:r>
        <w:rPr>
          <w:rFonts w:ascii="Tahoma" w:hAnsi="Tahoma" w:cs="Tahoma"/>
          <w:sz w:val="24"/>
          <w:lang w:val="pt-BR"/>
        </w:rPr>
        <w:t>1591/1998</w:t>
      </w:r>
      <w:r w:rsidRPr="003B3140">
        <w:rPr>
          <w:rFonts w:ascii="Tahoma" w:hAnsi="Tahoma" w:cs="Tahoma"/>
          <w:sz w:val="24"/>
        </w:rPr>
        <w:t>, RESOLVE:</w:t>
      </w:r>
    </w:p>
    <w:p w:rsidR="001A4855" w:rsidRPr="00926022" w:rsidRDefault="001A4855" w:rsidP="001A4855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  <w:lang w:val="pt-BR"/>
        </w:rPr>
      </w:pPr>
      <w:r>
        <w:rPr>
          <w:rFonts w:ascii="Tahoma" w:hAnsi="Tahoma" w:cs="Tahoma"/>
          <w:b/>
          <w:sz w:val="24"/>
        </w:rPr>
        <w:t>AUTORIZAR</w:t>
      </w:r>
      <w:r>
        <w:rPr>
          <w:rFonts w:ascii="Tahoma" w:hAnsi="Tahoma" w:cs="Tahoma"/>
          <w:sz w:val="24"/>
        </w:rPr>
        <w:t xml:space="preserve"> a conversão em pecúnia de </w:t>
      </w:r>
      <w:r>
        <w:rPr>
          <w:rFonts w:ascii="Tahoma" w:hAnsi="Tahoma" w:cs="Tahoma"/>
          <w:sz w:val="24"/>
          <w:lang w:val="pt-BR"/>
        </w:rPr>
        <w:t>10</w:t>
      </w:r>
      <w:r>
        <w:rPr>
          <w:rFonts w:ascii="Tahoma" w:hAnsi="Tahoma" w:cs="Tahoma"/>
          <w:sz w:val="24"/>
        </w:rPr>
        <w:t xml:space="preserve"> (</w:t>
      </w:r>
      <w:r>
        <w:rPr>
          <w:rFonts w:ascii="Tahoma" w:hAnsi="Tahoma" w:cs="Tahoma"/>
          <w:sz w:val="24"/>
          <w:lang w:val="pt-BR"/>
        </w:rPr>
        <w:t>dez</w:t>
      </w:r>
      <w:r>
        <w:rPr>
          <w:rFonts w:ascii="Tahoma" w:hAnsi="Tahoma" w:cs="Tahoma"/>
          <w:sz w:val="24"/>
        </w:rPr>
        <w:t>) meses de licença</w:t>
      </w:r>
      <w:r>
        <w:rPr>
          <w:rFonts w:ascii="Tahoma" w:hAnsi="Tahoma" w:cs="Tahoma"/>
          <w:sz w:val="24"/>
        </w:rPr>
        <w:noBreakHyphen/>
        <w:t>prêmio por assiduidade em favor d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servidor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inativ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</w:t>
      </w:r>
      <w:r w:rsidR="00D76BBA">
        <w:rPr>
          <w:rFonts w:ascii="Tahoma" w:hAnsi="Tahoma" w:cs="Tahoma"/>
          <w:sz w:val="24"/>
          <w:lang w:val="pt-BR"/>
        </w:rPr>
        <w:t>CARMEN LÚCIA SOARES DE AZEVEDO</w:t>
      </w:r>
      <w:r w:rsidRPr="00926022">
        <w:rPr>
          <w:rFonts w:ascii="Tahoma" w:hAnsi="Tahoma" w:cs="Tahoma"/>
          <w:sz w:val="24"/>
          <w:szCs w:val="24"/>
        </w:rPr>
        <w:t>, matrícula nº 1</w:t>
      </w:r>
      <w:r w:rsidRPr="00926022">
        <w:rPr>
          <w:rFonts w:ascii="Tahoma" w:hAnsi="Tahoma" w:cs="Tahoma"/>
          <w:sz w:val="24"/>
          <w:szCs w:val="24"/>
          <w:lang w:val="pt-BR"/>
        </w:rPr>
        <w:t>1.</w:t>
      </w:r>
      <w:r w:rsidR="00D76BBA">
        <w:rPr>
          <w:rFonts w:ascii="Tahoma" w:hAnsi="Tahoma" w:cs="Tahoma"/>
          <w:sz w:val="24"/>
          <w:szCs w:val="24"/>
          <w:lang w:val="pt-BR"/>
        </w:rPr>
        <w:t>245-58</w:t>
      </w:r>
      <w:r w:rsidRPr="00926022">
        <w:rPr>
          <w:rFonts w:ascii="Tahoma" w:hAnsi="Tahoma" w:cs="Tahoma"/>
          <w:sz w:val="24"/>
          <w:szCs w:val="24"/>
        </w:rPr>
        <w:t xml:space="preserve">, os quais não foram usufruídos nem computados para aposentadoria ou qualquer outro efeito, </w:t>
      </w:r>
      <w:r>
        <w:rPr>
          <w:rFonts w:ascii="Tahoma" w:hAnsi="Tahoma" w:cs="Tahoma"/>
          <w:sz w:val="24"/>
          <w:szCs w:val="24"/>
          <w:lang w:val="pt-BR"/>
        </w:rPr>
        <w:t>sendo  3 (três) meses do período aquisitivo de 2/1/1986 a 31/12/1990, 2 (dois) meses do período aquisitivo de 1º/1/1991 a 30/12/1995, 2</w:t>
      </w:r>
      <w:r w:rsidR="009C546A">
        <w:rPr>
          <w:rFonts w:ascii="Tahoma" w:hAnsi="Tahoma" w:cs="Tahoma"/>
          <w:sz w:val="24"/>
          <w:szCs w:val="24"/>
          <w:lang w:val="pt-BR"/>
        </w:rPr>
        <w:t xml:space="preserve"> </w:t>
      </w:r>
      <w:r>
        <w:rPr>
          <w:rFonts w:ascii="Tahoma" w:hAnsi="Tahoma" w:cs="Tahoma"/>
          <w:sz w:val="24"/>
          <w:szCs w:val="24"/>
          <w:lang w:val="pt-BR"/>
        </w:rPr>
        <w:t xml:space="preserve">(dois) meses de período aquisitivo de 29/12/2000 a 27/12/2005 e 3 (três) meses do </w:t>
      </w:r>
      <w:r w:rsidRPr="00926022">
        <w:rPr>
          <w:rFonts w:ascii="Tahoma" w:hAnsi="Tahoma" w:cs="Tahoma"/>
          <w:sz w:val="24"/>
          <w:szCs w:val="24"/>
          <w:lang w:val="pt-BR"/>
        </w:rPr>
        <w:t xml:space="preserve">período aquisitivo de </w:t>
      </w:r>
      <w:r w:rsidRPr="00926022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  <w:lang w:val="pt-BR"/>
        </w:rPr>
        <w:t>8/12/2005</w:t>
      </w:r>
      <w:r w:rsidRPr="00926022">
        <w:rPr>
          <w:rFonts w:ascii="Tahoma" w:hAnsi="Tahoma" w:cs="Tahoma"/>
          <w:sz w:val="24"/>
          <w:szCs w:val="24"/>
          <w:lang w:val="pt-BR"/>
        </w:rPr>
        <w:t xml:space="preserve"> a </w:t>
      </w:r>
      <w:r w:rsidR="00D76BBA">
        <w:rPr>
          <w:rFonts w:ascii="Tahoma" w:hAnsi="Tahoma" w:cs="Tahoma"/>
          <w:sz w:val="24"/>
          <w:szCs w:val="24"/>
          <w:lang w:val="pt-BR"/>
        </w:rPr>
        <w:t>26/12/2010</w:t>
      </w:r>
      <w:r w:rsidRPr="00926022">
        <w:rPr>
          <w:rFonts w:ascii="Tahoma" w:hAnsi="Tahoma" w:cs="Tahoma"/>
          <w:sz w:val="24"/>
          <w:szCs w:val="24"/>
          <w:lang w:val="pt-BR"/>
        </w:rPr>
        <w:t>.</w:t>
      </w:r>
    </w:p>
    <w:p w:rsidR="001A4855" w:rsidRPr="009407EB" w:rsidRDefault="001A4855" w:rsidP="001A4855">
      <w:pPr>
        <w:pStyle w:val="Ttulo6"/>
        <w:spacing w:before="480"/>
        <w:ind w:left="0"/>
        <w:jc w:val="center"/>
        <w:rPr>
          <w:rFonts w:ascii="Tahoma" w:hAnsi="Tahoma" w:cs="Tahoma"/>
          <w:b/>
          <w:sz w:val="24"/>
          <w:u w:val="none"/>
          <w:lang w:val="pt-BR"/>
        </w:rPr>
      </w:pPr>
      <w:r>
        <w:rPr>
          <w:rFonts w:ascii="Tahoma" w:hAnsi="Tahoma" w:cs="Tahoma"/>
          <w:b/>
          <w:sz w:val="24"/>
          <w:u w:val="none"/>
          <w:lang w:val="pt-BR"/>
        </w:rPr>
        <w:t>EDILAIR DA SILVA SENA</w:t>
      </w:r>
    </w:p>
    <w:p w:rsidR="001A4855" w:rsidRDefault="001A4855" w:rsidP="001A4855">
      <w:pPr>
        <w:spacing w:after="0" w:line="240" w:lineRule="auto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Diretora de Recursos Humanos</w:t>
      </w:r>
    </w:p>
    <w:p w:rsidR="001160A1" w:rsidRDefault="001160A1" w:rsidP="001160A1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>de 9/3/2015</w:t>
      </w:r>
    </w:p>
    <w:p w:rsidR="001160A1" w:rsidRDefault="001160A1" w:rsidP="001160A1">
      <w:pPr>
        <w:pStyle w:val="Corpodetexto"/>
        <w:spacing w:line="240" w:lineRule="auto"/>
        <w:ind w:firstLine="851"/>
        <w:jc w:val="center"/>
        <w:rPr>
          <w:rFonts w:ascii="Tahoma" w:hAnsi="Tahoma" w:cs="Tahoma"/>
          <w:lang w:val="pt-BR"/>
        </w:rPr>
      </w:pPr>
      <w:bookmarkStart w:id="0" w:name="_GoBack"/>
      <w:bookmarkEnd w:id="0"/>
    </w:p>
    <w:sectPr w:rsidR="001160A1" w:rsidSect="00A0654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0A1" w:rsidRDefault="001160A1" w:rsidP="00BB4A02">
      <w:pPr>
        <w:spacing w:after="0" w:line="240" w:lineRule="auto"/>
      </w:pPr>
      <w:r>
        <w:separator/>
      </w:r>
    </w:p>
  </w:endnote>
  <w:endnote w:type="continuationSeparator" w:id="0">
    <w:p w:rsidR="001160A1" w:rsidRDefault="001160A1" w:rsidP="00BB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0A1" w:rsidRDefault="001160A1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B3CA10" wp14:editId="395B7824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60A1" w:rsidRPr="0008678C" w:rsidRDefault="001160A1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Praça Municipal,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Quadra 2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Lote 5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4º Andar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Sala 4.15 – C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EP 70094-902 — Brasília-DF – Tel. (61) 3348-9291</w:t>
                          </w:r>
                        </w:p>
                        <w:p w:rsidR="001160A1" w:rsidRPr="0008678C" w:rsidRDefault="001160A1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drh@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cl.df.gov.br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B3CA1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.05pt;margin-top:-4.6pt;width:453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" stroked="f">
              <v:textbox inset="0,0,0,0">
                <w:txbxContent>
                  <w:p w:rsidR="00B36745" w:rsidRPr="0008678C" w:rsidRDefault="00B36745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Praça Municipal,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Quadra 2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Lote 5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4º Andar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Sala 4.15 – C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EP 70094-902 — Brasília-DF – Tel. (61) 3348-9291</w:t>
                    </w:r>
                  </w:p>
                  <w:p w:rsidR="00B36745" w:rsidRPr="0008678C" w:rsidRDefault="00B36745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drh@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cl.df.gov.br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69504" behindDoc="0" locked="0" layoutInCell="1" allowOverlap="1" wp14:anchorId="051CDCFE" wp14:editId="3F569C91">
              <wp:simplePos x="0" y="0"/>
              <wp:positionH relativeFrom="column">
                <wp:posOffset>635</wp:posOffset>
              </wp:positionH>
              <wp:positionV relativeFrom="paragraph">
                <wp:posOffset>-58421</wp:posOffset>
              </wp:positionV>
              <wp:extent cx="5758815" cy="0"/>
              <wp:effectExtent l="0" t="0" r="13335" b="19050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4B26F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05pt;margin-top:-4.6pt;width:453.45pt;height:0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0A1" w:rsidRDefault="001160A1" w:rsidP="00BB4A02">
      <w:pPr>
        <w:spacing w:after="0" w:line="240" w:lineRule="auto"/>
      </w:pPr>
      <w:r>
        <w:separator/>
      </w:r>
    </w:p>
  </w:footnote>
  <w:footnote w:type="continuationSeparator" w:id="0">
    <w:p w:rsidR="001160A1" w:rsidRDefault="001160A1" w:rsidP="00BB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0A1" w:rsidRDefault="001855C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0A1" w:rsidRDefault="001160A1">
    <w:pPr>
      <w:pStyle w:val="Cabealho"/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70528" behindDoc="0" locked="0" layoutInCell="1" allowOverlap="1" wp14:anchorId="70AB899A" wp14:editId="7FCACE94">
              <wp:simplePos x="0" y="0"/>
              <wp:positionH relativeFrom="column">
                <wp:posOffset>635</wp:posOffset>
              </wp:positionH>
              <wp:positionV relativeFrom="paragraph">
                <wp:posOffset>890269</wp:posOffset>
              </wp:positionV>
              <wp:extent cx="5758815" cy="0"/>
              <wp:effectExtent l="0" t="0" r="13335" b="19050"/>
              <wp:wrapNone/>
              <wp:docPr id="5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8499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.05pt;margin-top:70.1pt;width:453.45pt;height:0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pa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640ADD" wp14:editId="730186F1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60A1" w:rsidRPr="001376AE" w:rsidRDefault="001160A1" w:rsidP="00A676C3">
                          <w:pPr>
                            <w:spacing w:before="40"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:rsidR="001160A1" w:rsidRPr="0012578D" w:rsidRDefault="001160A1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</w:pPr>
                          <w:r w:rsidRPr="0012578D"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  <w:t>Primeira Secretaria</w:t>
                          </w:r>
                        </w:p>
                        <w:p w:rsidR="001160A1" w:rsidRPr="00BB4A02" w:rsidRDefault="001160A1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Diretoria de Recursos Humanos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640AD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8.4pt;margin-top:1.25pt;width:346.6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" stroked="f">
              <v:textbox inset="0,0,0,0">
                <w:txbxContent>
                  <w:p w:rsidR="00B36745" w:rsidRPr="001376AE" w:rsidRDefault="00B36745" w:rsidP="00A676C3">
                    <w:pPr>
                      <w:spacing w:before="40" w:after="0" w:line="240" w:lineRule="auto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1376AE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:rsidR="00B36745" w:rsidRPr="0012578D" w:rsidRDefault="00B36745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</w:pPr>
                    <w:r w:rsidRPr="0012578D"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  <w:t>Primeira Secretaria</w:t>
                    </w:r>
                  </w:p>
                  <w:p w:rsidR="00B36745" w:rsidRPr="00BB4A02" w:rsidRDefault="00B36745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Diretoria de Recursos Humanos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CA2B068" wp14:editId="28564C24">
          <wp:extent cx="5717743" cy="818388"/>
          <wp:effectExtent l="0" t="0" r="0" b="0"/>
          <wp:docPr id="4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0A1" w:rsidRDefault="001855C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A4D91"/>
    <w:multiLevelType w:val="hybridMultilevel"/>
    <w:tmpl w:val="C75ED506"/>
    <w:lvl w:ilvl="0" w:tplc="368616EC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43"/>
    <w:rsid w:val="00000FD6"/>
    <w:rsid w:val="00002FB5"/>
    <w:rsid w:val="00003DB5"/>
    <w:rsid w:val="0000402E"/>
    <w:rsid w:val="000041E2"/>
    <w:rsid w:val="000060B7"/>
    <w:rsid w:val="0000772F"/>
    <w:rsid w:val="000077C5"/>
    <w:rsid w:val="00011300"/>
    <w:rsid w:val="000118F6"/>
    <w:rsid w:val="00011B3D"/>
    <w:rsid w:val="00012715"/>
    <w:rsid w:val="00013B3B"/>
    <w:rsid w:val="00015196"/>
    <w:rsid w:val="00015968"/>
    <w:rsid w:val="00016056"/>
    <w:rsid w:val="00016915"/>
    <w:rsid w:val="000170E2"/>
    <w:rsid w:val="000172EA"/>
    <w:rsid w:val="0001731B"/>
    <w:rsid w:val="00021092"/>
    <w:rsid w:val="00021875"/>
    <w:rsid w:val="00021A89"/>
    <w:rsid w:val="00026014"/>
    <w:rsid w:val="0002634D"/>
    <w:rsid w:val="00031654"/>
    <w:rsid w:val="0003195F"/>
    <w:rsid w:val="00032DF9"/>
    <w:rsid w:val="00034679"/>
    <w:rsid w:val="00035210"/>
    <w:rsid w:val="0003665A"/>
    <w:rsid w:val="00036D64"/>
    <w:rsid w:val="00037351"/>
    <w:rsid w:val="00037C40"/>
    <w:rsid w:val="00041234"/>
    <w:rsid w:val="000414A3"/>
    <w:rsid w:val="00041BDD"/>
    <w:rsid w:val="000424B1"/>
    <w:rsid w:val="00042850"/>
    <w:rsid w:val="00042CBE"/>
    <w:rsid w:val="000433FE"/>
    <w:rsid w:val="0004427E"/>
    <w:rsid w:val="000449C2"/>
    <w:rsid w:val="00045E0C"/>
    <w:rsid w:val="00050480"/>
    <w:rsid w:val="00051977"/>
    <w:rsid w:val="00052335"/>
    <w:rsid w:val="00053232"/>
    <w:rsid w:val="0005332D"/>
    <w:rsid w:val="000556C2"/>
    <w:rsid w:val="0005712B"/>
    <w:rsid w:val="00057AC4"/>
    <w:rsid w:val="0006243F"/>
    <w:rsid w:val="00064958"/>
    <w:rsid w:val="00064B7B"/>
    <w:rsid w:val="00064E92"/>
    <w:rsid w:val="00066958"/>
    <w:rsid w:val="000702D5"/>
    <w:rsid w:val="00070524"/>
    <w:rsid w:val="00071F1B"/>
    <w:rsid w:val="0007214C"/>
    <w:rsid w:val="00073653"/>
    <w:rsid w:val="00073F99"/>
    <w:rsid w:val="0007604B"/>
    <w:rsid w:val="00076217"/>
    <w:rsid w:val="00077103"/>
    <w:rsid w:val="00080847"/>
    <w:rsid w:val="00080E40"/>
    <w:rsid w:val="00081903"/>
    <w:rsid w:val="00083737"/>
    <w:rsid w:val="0008539B"/>
    <w:rsid w:val="00085ADB"/>
    <w:rsid w:val="0008678C"/>
    <w:rsid w:val="0009114C"/>
    <w:rsid w:val="000918ED"/>
    <w:rsid w:val="00093EF0"/>
    <w:rsid w:val="00095EEC"/>
    <w:rsid w:val="00095F57"/>
    <w:rsid w:val="00097396"/>
    <w:rsid w:val="000977AB"/>
    <w:rsid w:val="000A0973"/>
    <w:rsid w:val="000A41EF"/>
    <w:rsid w:val="000A4CD3"/>
    <w:rsid w:val="000A7559"/>
    <w:rsid w:val="000A755D"/>
    <w:rsid w:val="000B0386"/>
    <w:rsid w:val="000B03F5"/>
    <w:rsid w:val="000B076B"/>
    <w:rsid w:val="000B0AA4"/>
    <w:rsid w:val="000B1E1A"/>
    <w:rsid w:val="000B328A"/>
    <w:rsid w:val="000B3FA7"/>
    <w:rsid w:val="000B6419"/>
    <w:rsid w:val="000B7161"/>
    <w:rsid w:val="000B7307"/>
    <w:rsid w:val="000B77D1"/>
    <w:rsid w:val="000C31F3"/>
    <w:rsid w:val="000C35B1"/>
    <w:rsid w:val="000C5429"/>
    <w:rsid w:val="000C6D48"/>
    <w:rsid w:val="000C6EBD"/>
    <w:rsid w:val="000C7791"/>
    <w:rsid w:val="000D03A3"/>
    <w:rsid w:val="000D1194"/>
    <w:rsid w:val="000D1ACD"/>
    <w:rsid w:val="000D2ACC"/>
    <w:rsid w:val="000D2B58"/>
    <w:rsid w:val="000D311D"/>
    <w:rsid w:val="000D3324"/>
    <w:rsid w:val="000D3D20"/>
    <w:rsid w:val="000D3EC3"/>
    <w:rsid w:val="000D50FE"/>
    <w:rsid w:val="000D6297"/>
    <w:rsid w:val="000D6611"/>
    <w:rsid w:val="000D750A"/>
    <w:rsid w:val="000E2275"/>
    <w:rsid w:val="000E26D3"/>
    <w:rsid w:val="000E2822"/>
    <w:rsid w:val="000E2ADC"/>
    <w:rsid w:val="000E4CBF"/>
    <w:rsid w:val="000E53FE"/>
    <w:rsid w:val="000E7E5A"/>
    <w:rsid w:val="000F0009"/>
    <w:rsid w:val="000F0FBF"/>
    <w:rsid w:val="000F14AD"/>
    <w:rsid w:val="000F3D8F"/>
    <w:rsid w:val="000F42AC"/>
    <w:rsid w:val="000F4C20"/>
    <w:rsid w:val="000F5318"/>
    <w:rsid w:val="001044DF"/>
    <w:rsid w:val="00104BCD"/>
    <w:rsid w:val="00106A86"/>
    <w:rsid w:val="00106D23"/>
    <w:rsid w:val="001115F1"/>
    <w:rsid w:val="001140C7"/>
    <w:rsid w:val="0011411A"/>
    <w:rsid w:val="0011510D"/>
    <w:rsid w:val="001160A1"/>
    <w:rsid w:val="00117F4F"/>
    <w:rsid w:val="00120CB2"/>
    <w:rsid w:val="00121BFD"/>
    <w:rsid w:val="00123682"/>
    <w:rsid w:val="00123D4E"/>
    <w:rsid w:val="00124C7A"/>
    <w:rsid w:val="001256DB"/>
    <w:rsid w:val="0012578D"/>
    <w:rsid w:val="001266A6"/>
    <w:rsid w:val="00126C3A"/>
    <w:rsid w:val="00127762"/>
    <w:rsid w:val="00130D5B"/>
    <w:rsid w:val="00133B85"/>
    <w:rsid w:val="00136887"/>
    <w:rsid w:val="00136AFE"/>
    <w:rsid w:val="00136F16"/>
    <w:rsid w:val="001376AE"/>
    <w:rsid w:val="00141772"/>
    <w:rsid w:val="00142161"/>
    <w:rsid w:val="001430A8"/>
    <w:rsid w:val="00146170"/>
    <w:rsid w:val="00151974"/>
    <w:rsid w:val="00151E08"/>
    <w:rsid w:val="001561E6"/>
    <w:rsid w:val="001569D5"/>
    <w:rsid w:val="00156BCD"/>
    <w:rsid w:val="00157AA1"/>
    <w:rsid w:val="0016383D"/>
    <w:rsid w:val="001653CD"/>
    <w:rsid w:val="00165421"/>
    <w:rsid w:val="00166D88"/>
    <w:rsid w:val="001708D0"/>
    <w:rsid w:val="00170CD7"/>
    <w:rsid w:val="00171A04"/>
    <w:rsid w:val="00171E33"/>
    <w:rsid w:val="00174F90"/>
    <w:rsid w:val="00175660"/>
    <w:rsid w:val="00175D3D"/>
    <w:rsid w:val="0017634A"/>
    <w:rsid w:val="00176795"/>
    <w:rsid w:val="00176BDB"/>
    <w:rsid w:val="00177E57"/>
    <w:rsid w:val="00182D90"/>
    <w:rsid w:val="00183EEC"/>
    <w:rsid w:val="001855C9"/>
    <w:rsid w:val="00185812"/>
    <w:rsid w:val="00185E1C"/>
    <w:rsid w:val="00187EDA"/>
    <w:rsid w:val="00194504"/>
    <w:rsid w:val="00194C4C"/>
    <w:rsid w:val="0019570E"/>
    <w:rsid w:val="00195A1E"/>
    <w:rsid w:val="001A1586"/>
    <w:rsid w:val="001A2E57"/>
    <w:rsid w:val="001A4855"/>
    <w:rsid w:val="001A533C"/>
    <w:rsid w:val="001B037F"/>
    <w:rsid w:val="001B2CFE"/>
    <w:rsid w:val="001B453A"/>
    <w:rsid w:val="001B46EA"/>
    <w:rsid w:val="001B5CBB"/>
    <w:rsid w:val="001B5ED2"/>
    <w:rsid w:val="001C0682"/>
    <w:rsid w:val="001C0D76"/>
    <w:rsid w:val="001C1063"/>
    <w:rsid w:val="001C4398"/>
    <w:rsid w:val="001C52C0"/>
    <w:rsid w:val="001C682F"/>
    <w:rsid w:val="001C6977"/>
    <w:rsid w:val="001C70D2"/>
    <w:rsid w:val="001C7CD3"/>
    <w:rsid w:val="001D004F"/>
    <w:rsid w:val="001D12C1"/>
    <w:rsid w:val="001D1A85"/>
    <w:rsid w:val="001D3152"/>
    <w:rsid w:val="001D45EC"/>
    <w:rsid w:val="001D6ACB"/>
    <w:rsid w:val="001D6DB4"/>
    <w:rsid w:val="001D7477"/>
    <w:rsid w:val="001E138B"/>
    <w:rsid w:val="001E1546"/>
    <w:rsid w:val="001E1D0E"/>
    <w:rsid w:val="001E2FC4"/>
    <w:rsid w:val="001E4110"/>
    <w:rsid w:val="001E4B8C"/>
    <w:rsid w:val="001E58EB"/>
    <w:rsid w:val="001F252A"/>
    <w:rsid w:val="001F3463"/>
    <w:rsid w:val="001F3A65"/>
    <w:rsid w:val="001F4F78"/>
    <w:rsid w:val="001F67E3"/>
    <w:rsid w:val="00200539"/>
    <w:rsid w:val="0020149A"/>
    <w:rsid w:val="00201537"/>
    <w:rsid w:val="00203635"/>
    <w:rsid w:val="00203B02"/>
    <w:rsid w:val="00210A42"/>
    <w:rsid w:val="002134DE"/>
    <w:rsid w:val="0021397E"/>
    <w:rsid w:val="002148A3"/>
    <w:rsid w:val="00216BDA"/>
    <w:rsid w:val="00216C9D"/>
    <w:rsid w:val="0022408E"/>
    <w:rsid w:val="00224348"/>
    <w:rsid w:val="00224574"/>
    <w:rsid w:val="00224712"/>
    <w:rsid w:val="00224996"/>
    <w:rsid w:val="00227177"/>
    <w:rsid w:val="00227F3A"/>
    <w:rsid w:val="002305ED"/>
    <w:rsid w:val="00230ED3"/>
    <w:rsid w:val="00231348"/>
    <w:rsid w:val="0023250F"/>
    <w:rsid w:val="00232A01"/>
    <w:rsid w:val="00232AAB"/>
    <w:rsid w:val="00233DC0"/>
    <w:rsid w:val="002361E2"/>
    <w:rsid w:val="00237DF4"/>
    <w:rsid w:val="00242015"/>
    <w:rsid w:val="002426E0"/>
    <w:rsid w:val="00242736"/>
    <w:rsid w:val="00243D82"/>
    <w:rsid w:val="00244217"/>
    <w:rsid w:val="00247171"/>
    <w:rsid w:val="00247CBC"/>
    <w:rsid w:val="00250A20"/>
    <w:rsid w:val="00250BFA"/>
    <w:rsid w:val="00251EC1"/>
    <w:rsid w:val="002536DD"/>
    <w:rsid w:val="00256078"/>
    <w:rsid w:val="0025636F"/>
    <w:rsid w:val="00260363"/>
    <w:rsid w:val="00261838"/>
    <w:rsid w:val="002620D1"/>
    <w:rsid w:val="00262781"/>
    <w:rsid w:val="00265E33"/>
    <w:rsid w:val="0026658B"/>
    <w:rsid w:val="00266ABD"/>
    <w:rsid w:val="00270AB8"/>
    <w:rsid w:val="00271EAE"/>
    <w:rsid w:val="00271EFC"/>
    <w:rsid w:val="002737CB"/>
    <w:rsid w:val="00273EB4"/>
    <w:rsid w:val="00274A43"/>
    <w:rsid w:val="00275CD7"/>
    <w:rsid w:val="00277249"/>
    <w:rsid w:val="002777CA"/>
    <w:rsid w:val="002803D6"/>
    <w:rsid w:val="002806F2"/>
    <w:rsid w:val="00280C12"/>
    <w:rsid w:val="00285360"/>
    <w:rsid w:val="00285F78"/>
    <w:rsid w:val="002870BB"/>
    <w:rsid w:val="00290D43"/>
    <w:rsid w:val="00291779"/>
    <w:rsid w:val="00293253"/>
    <w:rsid w:val="002942E4"/>
    <w:rsid w:val="00295B60"/>
    <w:rsid w:val="002A120F"/>
    <w:rsid w:val="002A1434"/>
    <w:rsid w:val="002A1BB4"/>
    <w:rsid w:val="002A224E"/>
    <w:rsid w:val="002A2831"/>
    <w:rsid w:val="002A2978"/>
    <w:rsid w:val="002A5643"/>
    <w:rsid w:val="002A7595"/>
    <w:rsid w:val="002A792E"/>
    <w:rsid w:val="002B118E"/>
    <w:rsid w:val="002B3A47"/>
    <w:rsid w:val="002B4774"/>
    <w:rsid w:val="002B6084"/>
    <w:rsid w:val="002C06C7"/>
    <w:rsid w:val="002C07DF"/>
    <w:rsid w:val="002C2400"/>
    <w:rsid w:val="002C335F"/>
    <w:rsid w:val="002C47D4"/>
    <w:rsid w:val="002C4B3C"/>
    <w:rsid w:val="002C5D65"/>
    <w:rsid w:val="002C6ACF"/>
    <w:rsid w:val="002C76D1"/>
    <w:rsid w:val="002C7DD3"/>
    <w:rsid w:val="002D0029"/>
    <w:rsid w:val="002D0C99"/>
    <w:rsid w:val="002D0E0F"/>
    <w:rsid w:val="002D1682"/>
    <w:rsid w:val="002D1EF3"/>
    <w:rsid w:val="002D32DA"/>
    <w:rsid w:val="002D350C"/>
    <w:rsid w:val="002D52E6"/>
    <w:rsid w:val="002D57D5"/>
    <w:rsid w:val="002E0F4C"/>
    <w:rsid w:val="002E1E65"/>
    <w:rsid w:val="002E2828"/>
    <w:rsid w:val="002E3119"/>
    <w:rsid w:val="002E3674"/>
    <w:rsid w:val="002E3A27"/>
    <w:rsid w:val="002E4305"/>
    <w:rsid w:val="002F00FA"/>
    <w:rsid w:val="002F0266"/>
    <w:rsid w:val="002F04A0"/>
    <w:rsid w:val="002F06A5"/>
    <w:rsid w:val="002F0E0E"/>
    <w:rsid w:val="002F3A9B"/>
    <w:rsid w:val="002F3E3B"/>
    <w:rsid w:val="002F609D"/>
    <w:rsid w:val="002F670B"/>
    <w:rsid w:val="002F697E"/>
    <w:rsid w:val="002F7FF7"/>
    <w:rsid w:val="003016ED"/>
    <w:rsid w:val="003025FD"/>
    <w:rsid w:val="0030333A"/>
    <w:rsid w:val="0030534F"/>
    <w:rsid w:val="0030547F"/>
    <w:rsid w:val="00305A4B"/>
    <w:rsid w:val="00305B90"/>
    <w:rsid w:val="00306443"/>
    <w:rsid w:val="00306DF4"/>
    <w:rsid w:val="0031207A"/>
    <w:rsid w:val="0031361D"/>
    <w:rsid w:val="00313C69"/>
    <w:rsid w:val="00314B29"/>
    <w:rsid w:val="00316D16"/>
    <w:rsid w:val="00317C83"/>
    <w:rsid w:val="00320B93"/>
    <w:rsid w:val="0032235D"/>
    <w:rsid w:val="003252A1"/>
    <w:rsid w:val="00325BAB"/>
    <w:rsid w:val="0033000D"/>
    <w:rsid w:val="0033015C"/>
    <w:rsid w:val="00331430"/>
    <w:rsid w:val="00331E8E"/>
    <w:rsid w:val="0033269D"/>
    <w:rsid w:val="00333D45"/>
    <w:rsid w:val="003348AA"/>
    <w:rsid w:val="00334EE7"/>
    <w:rsid w:val="00336A08"/>
    <w:rsid w:val="00337698"/>
    <w:rsid w:val="00337C1C"/>
    <w:rsid w:val="00342902"/>
    <w:rsid w:val="003444CA"/>
    <w:rsid w:val="003461FB"/>
    <w:rsid w:val="003473B9"/>
    <w:rsid w:val="003553DF"/>
    <w:rsid w:val="00355C32"/>
    <w:rsid w:val="00361B51"/>
    <w:rsid w:val="00363C12"/>
    <w:rsid w:val="00364642"/>
    <w:rsid w:val="003653BB"/>
    <w:rsid w:val="00370B81"/>
    <w:rsid w:val="00370E35"/>
    <w:rsid w:val="003725CA"/>
    <w:rsid w:val="003745A7"/>
    <w:rsid w:val="00374765"/>
    <w:rsid w:val="00374779"/>
    <w:rsid w:val="003749B1"/>
    <w:rsid w:val="003768E5"/>
    <w:rsid w:val="00377AF9"/>
    <w:rsid w:val="00381B6E"/>
    <w:rsid w:val="003832CB"/>
    <w:rsid w:val="00383FF5"/>
    <w:rsid w:val="003844A6"/>
    <w:rsid w:val="0038589B"/>
    <w:rsid w:val="0038626C"/>
    <w:rsid w:val="003867C8"/>
    <w:rsid w:val="00387C4B"/>
    <w:rsid w:val="00387C96"/>
    <w:rsid w:val="003915BC"/>
    <w:rsid w:val="0039290D"/>
    <w:rsid w:val="003958B2"/>
    <w:rsid w:val="0039690B"/>
    <w:rsid w:val="00396A5F"/>
    <w:rsid w:val="0039709D"/>
    <w:rsid w:val="00397A25"/>
    <w:rsid w:val="003A006A"/>
    <w:rsid w:val="003A082D"/>
    <w:rsid w:val="003A2252"/>
    <w:rsid w:val="003A2329"/>
    <w:rsid w:val="003A3589"/>
    <w:rsid w:val="003A4A2F"/>
    <w:rsid w:val="003A593C"/>
    <w:rsid w:val="003A7EC2"/>
    <w:rsid w:val="003B1D73"/>
    <w:rsid w:val="003B3140"/>
    <w:rsid w:val="003B3A90"/>
    <w:rsid w:val="003B472F"/>
    <w:rsid w:val="003B6446"/>
    <w:rsid w:val="003B745F"/>
    <w:rsid w:val="003C034D"/>
    <w:rsid w:val="003C0B6A"/>
    <w:rsid w:val="003C1184"/>
    <w:rsid w:val="003C1F65"/>
    <w:rsid w:val="003C2102"/>
    <w:rsid w:val="003C3B3A"/>
    <w:rsid w:val="003C4640"/>
    <w:rsid w:val="003C4A22"/>
    <w:rsid w:val="003C6D31"/>
    <w:rsid w:val="003D0A18"/>
    <w:rsid w:val="003D26AC"/>
    <w:rsid w:val="003D2FFF"/>
    <w:rsid w:val="003D339B"/>
    <w:rsid w:val="003D3FCA"/>
    <w:rsid w:val="003D41BF"/>
    <w:rsid w:val="003D5A73"/>
    <w:rsid w:val="003D76D6"/>
    <w:rsid w:val="003E0093"/>
    <w:rsid w:val="003E0393"/>
    <w:rsid w:val="003E0BBB"/>
    <w:rsid w:val="003E1E41"/>
    <w:rsid w:val="003E257E"/>
    <w:rsid w:val="003E54D7"/>
    <w:rsid w:val="003F0D92"/>
    <w:rsid w:val="003F17E3"/>
    <w:rsid w:val="003F2F64"/>
    <w:rsid w:val="003F4A35"/>
    <w:rsid w:val="003F6DFF"/>
    <w:rsid w:val="00400903"/>
    <w:rsid w:val="00401931"/>
    <w:rsid w:val="00401D2B"/>
    <w:rsid w:val="00401FD5"/>
    <w:rsid w:val="00404BFF"/>
    <w:rsid w:val="0040539D"/>
    <w:rsid w:val="0041116A"/>
    <w:rsid w:val="00412194"/>
    <w:rsid w:val="00416876"/>
    <w:rsid w:val="0042159A"/>
    <w:rsid w:val="00422BD9"/>
    <w:rsid w:val="00425E52"/>
    <w:rsid w:val="00425E93"/>
    <w:rsid w:val="00426B66"/>
    <w:rsid w:val="00427F47"/>
    <w:rsid w:val="00430124"/>
    <w:rsid w:val="00433337"/>
    <w:rsid w:val="00433EB4"/>
    <w:rsid w:val="0044022E"/>
    <w:rsid w:val="00440298"/>
    <w:rsid w:val="004405DB"/>
    <w:rsid w:val="00441CAA"/>
    <w:rsid w:val="00441E85"/>
    <w:rsid w:val="0044361E"/>
    <w:rsid w:val="0044398C"/>
    <w:rsid w:val="00445066"/>
    <w:rsid w:val="004453D8"/>
    <w:rsid w:val="004473D9"/>
    <w:rsid w:val="00447637"/>
    <w:rsid w:val="004500F7"/>
    <w:rsid w:val="004518FF"/>
    <w:rsid w:val="004519C1"/>
    <w:rsid w:val="00454934"/>
    <w:rsid w:val="00455E2C"/>
    <w:rsid w:val="0045627C"/>
    <w:rsid w:val="00462EAA"/>
    <w:rsid w:val="00463B23"/>
    <w:rsid w:val="00463B88"/>
    <w:rsid w:val="004661E0"/>
    <w:rsid w:val="00471AF0"/>
    <w:rsid w:val="004728DB"/>
    <w:rsid w:val="00472AED"/>
    <w:rsid w:val="00473C7C"/>
    <w:rsid w:val="00474AB9"/>
    <w:rsid w:val="00475801"/>
    <w:rsid w:val="0047595B"/>
    <w:rsid w:val="004759C9"/>
    <w:rsid w:val="00475CEE"/>
    <w:rsid w:val="00476F63"/>
    <w:rsid w:val="00477F4A"/>
    <w:rsid w:val="00480DBF"/>
    <w:rsid w:val="00482EB0"/>
    <w:rsid w:val="00483A73"/>
    <w:rsid w:val="004844B6"/>
    <w:rsid w:val="0048462F"/>
    <w:rsid w:val="00484794"/>
    <w:rsid w:val="00485925"/>
    <w:rsid w:val="00485BA3"/>
    <w:rsid w:val="00486A03"/>
    <w:rsid w:val="00486D83"/>
    <w:rsid w:val="00490030"/>
    <w:rsid w:val="00490B43"/>
    <w:rsid w:val="00491487"/>
    <w:rsid w:val="004916BD"/>
    <w:rsid w:val="004919E1"/>
    <w:rsid w:val="00492EC9"/>
    <w:rsid w:val="00492EFE"/>
    <w:rsid w:val="0049412F"/>
    <w:rsid w:val="0049440F"/>
    <w:rsid w:val="004A1149"/>
    <w:rsid w:val="004A13F9"/>
    <w:rsid w:val="004A1518"/>
    <w:rsid w:val="004A19B8"/>
    <w:rsid w:val="004A39D2"/>
    <w:rsid w:val="004A4050"/>
    <w:rsid w:val="004A50E4"/>
    <w:rsid w:val="004A5C52"/>
    <w:rsid w:val="004A7B70"/>
    <w:rsid w:val="004B00BD"/>
    <w:rsid w:val="004B0E80"/>
    <w:rsid w:val="004B46B1"/>
    <w:rsid w:val="004B527B"/>
    <w:rsid w:val="004B5289"/>
    <w:rsid w:val="004B7697"/>
    <w:rsid w:val="004B76DB"/>
    <w:rsid w:val="004C08D8"/>
    <w:rsid w:val="004C2490"/>
    <w:rsid w:val="004C4392"/>
    <w:rsid w:val="004C471C"/>
    <w:rsid w:val="004C5BB0"/>
    <w:rsid w:val="004C759C"/>
    <w:rsid w:val="004D0030"/>
    <w:rsid w:val="004D0A9B"/>
    <w:rsid w:val="004D2603"/>
    <w:rsid w:val="004D35D0"/>
    <w:rsid w:val="004D446E"/>
    <w:rsid w:val="004D4580"/>
    <w:rsid w:val="004D7B2A"/>
    <w:rsid w:val="004E107D"/>
    <w:rsid w:val="004E1B9A"/>
    <w:rsid w:val="004E2EA0"/>
    <w:rsid w:val="004E3491"/>
    <w:rsid w:val="004E5A17"/>
    <w:rsid w:val="004E6B25"/>
    <w:rsid w:val="004E6F60"/>
    <w:rsid w:val="004F3593"/>
    <w:rsid w:val="004F4299"/>
    <w:rsid w:val="004F71B1"/>
    <w:rsid w:val="00500448"/>
    <w:rsid w:val="005028BC"/>
    <w:rsid w:val="0050336E"/>
    <w:rsid w:val="00503C72"/>
    <w:rsid w:val="00504FD4"/>
    <w:rsid w:val="00505AF0"/>
    <w:rsid w:val="005064C6"/>
    <w:rsid w:val="00506946"/>
    <w:rsid w:val="00507CC0"/>
    <w:rsid w:val="00512357"/>
    <w:rsid w:val="00514096"/>
    <w:rsid w:val="0051527A"/>
    <w:rsid w:val="0051567D"/>
    <w:rsid w:val="005157A1"/>
    <w:rsid w:val="00516735"/>
    <w:rsid w:val="005171D2"/>
    <w:rsid w:val="0052001D"/>
    <w:rsid w:val="00521E1C"/>
    <w:rsid w:val="005224FA"/>
    <w:rsid w:val="00523252"/>
    <w:rsid w:val="0052391C"/>
    <w:rsid w:val="00523F39"/>
    <w:rsid w:val="0052483A"/>
    <w:rsid w:val="0052696D"/>
    <w:rsid w:val="005277BC"/>
    <w:rsid w:val="005314B1"/>
    <w:rsid w:val="005317CA"/>
    <w:rsid w:val="00531955"/>
    <w:rsid w:val="0053230D"/>
    <w:rsid w:val="00533838"/>
    <w:rsid w:val="00534821"/>
    <w:rsid w:val="005354CD"/>
    <w:rsid w:val="00535AAB"/>
    <w:rsid w:val="0053780E"/>
    <w:rsid w:val="00540F21"/>
    <w:rsid w:val="00540F6A"/>
    <w:rsid w:val="00541143"/>
    <w:rsid w:val="0054263C"/>
    <w:rsid w:val="00542EFE"/>
    <w:rsid w:val="005460E8"/>
    <w:rsid w:val="00546880"/>
    <w:rsid w:val="00550EF0"/>
    <w:rsid w:val="005519B1"/>
    <w:rsid w:val="00556991"/>
    <w:rsid w:val="00560D48"/>
    <w:rsid w:val="00563C0A"/>
    <w:rsid w:val="00564A9B"/>
    <w:rsid w:val="00564AC7"/>
    <w:rsid w:val="00564E87"/>
    <w:rsid w:val="00565DFE"/>
    <w:rsid w:val="00566BA2"/>
    <w:rsid w:val="00570A9C"/>
    <w:rsid w:val="00570E89"/>
    <w:rsid w:val="0057139E"/>
    <w:rsid w:val="0057270D"/>
    <w:rsid w:val="005730AE"/>
    <w:rsid w:val="0057381F"/>
    <w:rsid w:val="00573DF9"/>
    <w:rsid w:val="005749CD"/>
    <w:rsid w:val="00576FE5"/>
    <w:rsid w:val="0058029A"/>
    <w:rsid w:val="005803A3"/>
    <w:rsid w:val="00580782"/>
    <w:rsid w:val="00583629"/>
    <w:rsid w:val="00585B51"/>
    <w:rsid w:val="005873C8"/>
    <w:rsid w:val="00590A1E"/>
    <w:rsid w:val="00590B00"/>
    <w:rsid w:val="0059269B"/>
    <w:rsid w:val="00592E0A"/>
    <w:rsid w:val="0059307E"/>
    <w:rsid w:val="005937C5"/>
    <w:rsid w:val="00593F5E"/>
    <w:rsid w:val="005A10A6"/>
    <w:rsid w:val="005A2E41"/>
    <w:rsid w:val="005A3D48"/>
    <w:rsid w:val="005A3E43"/>
    <w:rsid w:val="005A45B4"/>
    <w:rsid w:val="005A4C04"/>
    <w:rsid w:val="005A4ECD"/>
    <w:rsid w:val="005B245E"/>
    <w:rsid w:val="005B3222"/>
    <w:rsid w:val="005B5D58"/>
    <w:rsid w:val="005B6CD0"/>
    <w:rsid w:val="005B7F66"/>
    <w:rsid w:val="005C0B6D"/>
    <w:rsid w:val="005C0E52"/>
    <w:rsid w:val="005C0F61"/>
    <w:rsid w:val="005C39ED"/>
    <w:rsid w:val="005C3C65"/>
    <w:rsid w:val="005C3EDB"/>
    <w:rsid w:val="005C3FD1"/>
    <w:rsid w:val="005C607A"/>
    <w:rsid w:val="005C6B4D"/>
    <w:rsid w:val="005C6B9A"/>
    <w:rsid w:val="005C6DAB"/>
    <w:rsid w:val="005D0315"/>
    <w:rsid w:val="005D079E"/>
    <w:rsid w:val="005D085C"/>
    <w:rsid w:val="005D2300"/>
    <w:rsid w:val="005D3575"/>
    <w:rsid w:val="005D360B"/>
    <w:rsid w:val="005D4F39"/>
    <w:rsid w:val="005D5ADA"/>
    <w:rsid w:val="005E0694"/>
    <w:rsid w:val="005E1B8F"/>
    <w:rsid w:val="005E2BA7"/>
    <w:rsid w:val="005E33E5"/>
    <w:rsid w:val="005E361A"/>
    <w:rsid w:val="005E5440"/>
    <w:rsid w:val="005E6A20"/>
    <w:rsid w:val="005E77AB"/>
    <w:rsid w:val="005F048F"/>
    <w:rsid w:val="005F1461"/>
    <w:rsid w:val="005F303A"/>
    <w:rsid w:val="005F3D69"/>
    <w:rsid w:val="005F5074"/>
    <w:rsid w:val="005F69D2"/>
    <w:rsid w:val="005F6F27"/>
    <w:rsid w:val="005F75BC"/>
    <w:rsid w:val="005F75DE"/>
    <w:rsid w:val="00604BF9"/>
    <w:rsid w:val="006051AF"/>
    <w:rsid w:val="00606C93"/>
    <w:rsid w:val="0061008D"/>
    <w:rsid w:val="00610337"/>
    <w:rsid w:val="00610DA0"/>
    <w:rsid w:val="00610ECD"/>
    <w:rsid w:val="006159B2"/>
    <w:rsid w:val="006179EC"/>
    <w:rsid w:val="00617A1B"/>
    <w:rsid w:val="00617AF5"/>
    <w:rsid w:val="00620DCA"/>
    <w:rsid w:val="0062165E"/>
    <w:rsid w:val="00623F9C"/>
    <w:rsid w:val="00624F57"/>
    <w:rsid w:val="00625986"/>
    <w:rsid w:val="00633142"/>
    <w:rsid w:val="006346A3"/>
    <w:rsid w:val="00634A77"/>
    <w:rsid w:val="00636391"/>
    <w:rsid w:val="006365D6"/>
    <w:rsid w:val="00636CE6"/>
    <w:rsid w:val="0063781B"/>
    <w:rsid w:val="00637ADA"/>
    <w:rsid w:val="006403E0"/>
    <w:rsid w:val="00640469"/>
    <w:rsid w:val="00640F6C"/>
    <w:rsid w:val="00641E78"/>
    <w:rsid w:val="00642009"/>
    <w:rsid w:val="00642BEC"/>
    <w:rsid w:val="00643C82"/>
    <w:rsid w:val="00644824"/>
    <w:rsid w:val="00647C5F"/>
    <w:rsid w:val="006504C4"/>
    <w:rsid w:val="0065282A"/>
    <w:rsid w:val="00653CB1"/>
    <w:rsid w:val="0065436F"/>
    <w:rsid w:val="00654630"/>
    <w:rsid w:val="0065670A"/>
    <w:rsid w:val="006570B0"/>
    <w:rsid w:val="006573DE"/>
    <w:rsid w:val="00657836"/>
    <w:rsid w:val="006602A3"/>
    <w:rsid w:val="006631AE"/>
    <w:rsid w:val="00665866"/>
    <w:rsid w:val="00667806"/>
    <w:rsid w:val="00671C38"/>
    <w:rsid w:val="00671FC0"/>
    <w:rsid w:val="00673597"/>
    <w:rsid w:val="00673E27"/>
    <w:rsid w:val="006757B0"/>
    <w:rsid w:val="00676099"/>
    <w:rsid w:val="00677158"/>
    <w:rsid w:val="006812CE"/>
    <w:rsid w:val="00681690"/>
    <w:rsid w:val="006831A6"/>
    <w:rsid w:val="00684E55"/>
    <w:rsid w:val="006850E6"/>
    <w:rsid w:val="00685AC2"/>
    <w:rsid w:val="006870F7"/>
    <w:rsid w:val="0068732C"/>
    <w:rsid w:val="006904F7"/>
    <w:rsid w:val="0069092D"/>
    <w:rsid w:val="0069234B"/>
    <w:rsid w:val="00692471"/>
    <w:rsid w:val="00692648"/>
    <w:rsid w:val="00695E33"/>
    <w:rsid w:val="0069611D"/>
    <w:rsid w:val="006A0CEF"/>
    <w:rsid w:val="006A0FA1"/>
    <w:rsid w:val="006A2078"/>
    <w:rsid w:val="006A2CB5"/>
    <w:rsid w:val="006A2F8B"/>
    <w:rsid w:val="006A3518"/>
    <w:rsid w:val="006A39A3"/>
    <w:rsid w:val="006A404B"/>
    <w:rsid w:val="006A56E2"/>
    <w:rsid w:val="006A592F"/>
    <w:rsid w:val="006A6DD5"/>
    <w:rsid w:val="006A6FAC"/>
    <w:rsid w:val="006A7D3B"/>
    <w:rsid w:val="006B0C1D"/>
    <w:rsid w:val="006B14F8"/>
    <w:rsid w:val="006B33DC"/>
    <w:rsid w:val="006B3F22"/>
    <w:rsid w:val="006B4195"/>
    <w:rsid w:val="006B4512"/>
    <w:rsid w:val="006B5363"/>
    <w:rsid w:val="006B5753"/>
    <w:rsid w:val="006B60CF"/>
    <w:rsid w:val="006C0C14"/>
    <w:rsid w:val="006C182E"/>
    <w:rsid w:val="006C1A6E"/>
    <w:rsid w:val="006C3E7F"/>
    <w:rsid w:val="006C602F"/>
    <w:rsid w:val="006C7455"/>
    <w:rsid w:val="006C7E21"/>
    <w:rsid w:val="006D0D76"/>
    <w:rsid w:val="006D38BA"/>
    <w:rsid w:val="006D397B"/>
    <w:rsid w:val="006D3EC9"/>
    <w:rsid w:val="006D5914"/>
    <w:rsid w:val="006D600D"/>
    <w:rsid w:val="006D659A"/>
    <w:rsid w:val="006D797E"/>
    <w:rsid w:val="006E241A"/>
    <w:rsid w:val="006E25C3"/>
    <w:rsid w:val="006E2B8B"/>
    <w:rsid w:val="006E43A9"/>
    <w:rsid w:val="006E4ED7"/>
    <w:rsid w:val="006E53FF"/>
    <w:rsid w:val="006E6C6D"/>
    <w:rsid w:val="006F146F"/>
    <w:rsid w:val="006F1ACE"/>
    <w:rsid w:val="006F20DD"/>
    <w:rsid w:val="006F2FF8"/>
    <w:rsid w:val="006F347A"/>
    <w:rsid w:val="006F3E15"/>
    <w:rsid w:val="006F4C8E"/>
    <w:rsid w:val="006F547B"/>
    <w:rsid w:val="007007FB"/>
    <w:rsid w:val="00700A27"/>
    <w:rsid w:val="0070126E"/>
    <w:rsid w:val="007014EF"/>
    <w:rsid w:val="00702137"/>
    <w:rsid w:val="00702C09"/>
    <w:rsid w:val="0070304D"/>
    <w:rsid w:val="007040BE"/>
    <w:rsid w:val="00704B17"/>
    <w:rsid w:val="00705B22"/>
    <w:rsid w:val="00706581"/>
    <w:rsid w:val="0071412B"/>
    <w:rsid w:val="00716964"/>
    <w:rsid w:val="00716A87"/>
    <w:rsid w:val="00720051"/>
    <w:rsid w:val="007239E7"/>
    <w:rsid w:val="00724384"/>
    <w:rsid w:val="007248BC"/>
    <w:rsid w:val="007254AB"/>
    <w:rsid w:val="00725950"/>
    <w:rsid w:val="00725B7C"/>
    <w:rsid w:val="00725E7C"/>
    <w:rsid w:val="00726102"/>
    <w:rsid w:val="00726CB0"/>
    <w:rsid w:val="0072720A"/>
    <w:rsid w:val="0072784F"/>
    <w:rsid w:val="00727C4C"/>
    <w:rsid w:val="007311F9"/>
    <w:rsid w:val="00733B14"/>
    <w:rsid w:val="00733E48"/>
    <w:rsid w:val="0073615A"/>
    <w:rsid w:val="00737CC1"/>
    <w:rsid w:val="00737D72"/>
    <w:rsid w:val="00737FB4"/>
    <w:rsid w:val="00740DA4"/>
    <w:rsid w:val="007411BA"/>
    <w:rsid w:val="00742328"/>
    <w:rsid w:val="007423EB"/>
    <w:rsid w:val="00745B76"/>
    <w:rsid w:val="0074768E"/>
    <w:rsid w:val="007507D4"/>
    <w:rsid w:val="00751618"/>
    <w:rsid w:val="00753F4B"/>
    <w:rsid w:val="0075526D"/>
    <w:rsid w:val="00755E04"/>
    <w:rsid w:val="00755E93"/>
    <w:rsid w:val="00757902"/>
    <w:rsid w:val="00757E03"/>
    <w:rsid w:val="00760121"/>
    <w:rsid w:val="00760868"/>
    <w:rsid w:val="00760FDB"/>
    <w:rsid w:val="007626FD"/>
    <w:rsid w:val="00765A8B"/>
    <w:rsid w:val="007667FB"/>
    <w:rsid w:val="00770D83"/>
    <w:rsid w:val="00770E5C"/>
    <w:rsid w:val="00775557"/>
    <w:rsid w:val="00777AAE"/>
    <w:rsid w:val="0078149C"/>
    <w:rsid w:val="00783704"/>
    <w:rsid w:val="00783E15"/>
    <w:rsid w:val="00783E48"/>
    <w:rsid w:val="0078645D"/>
    <w:rsid w:val="007866AE"/>
    <w:rsid w:val="00787C33"/>
    <w:rsid w:val="00790AD9"/>
    <w:rsid w:val="00793C98"/>
    <w:rsid w:val="007971F7"/>
    <w:rsid w:val="007974C9"/>
    <w:rsid w:val="007A0B97"/>
    <w:rsid w:val="007A0BB6"/>
    <w:rsid w:val="007A2276"/>
    <w:rsid w:val="007A29EC"/>
    <w:rsid w:val="007A2FDC"/>
    <w:rsid w:val="007A3C4D"/>
    <w:rsid w:val="007A4BC6"/>
    <w:rsid w:val="007A6420"/>
    <w:rsid w:val="007A7017"/>
    <w:rsid w:val="007A71ED"/>
    <w:rsid w:val="007A7A85"/>
    <w:rsid w:val="007B18AB"/>
    <w:rsid w:val="007B1926"/>
    <w:rsid w:val="007B2AA2"/>
    <w:rsid w:val="007B4FD4"/>
    <w:rsid w:val="007B61D9"/>
    <w:rsid w:val="007B663D"/>
    <w:rsid w:val="007B6BF9"/>
    <w:rsid w:val="007B6F7B"/>
    <w:rsid w:val="007B7630"/>
    <w:rsid w:val="007B7FDF"/>
    <w:rsid w:val="007C063A"/>
    <w:rsid w:val="007C0DAE"/>
    <w:rsid w:val="007C1CF8"/>
    <w:rsid w:val="007C1EA7"/>
    <w:rsid w:val="007C35DE"/>
    <w:rsid w:val="007C4868"/>
    <w:rsid w:val="007C5B54"/>
    <w:rsid w:val="007C5BAB"/>
    <w:rsid w:val="007C6DC2"/>
    <w:rsid w:val="007C6F96"/>
    <w:rsid w:val="007D0BA7"/>
    <w:rsid w:val="007D1007"/>
    <w:rsid w:val="007D4A4D"/>
    <w:rsid w:val="007D5B23"/>
    <w:rsid w:val="007D5C0F"/>
    <w:rsid w:val="007D6B9E"/>
    <w:rsid w:val="007E065E"/>
    <w:rsid w:val="007E0E2A"/>
    <w:rsid w:val="007E1112"/>
    <w:rsid w:val="007E27D2"/>
    <w:rsid w:val="007E3A69"/>
    <w:rsid w:val="007E4195"/>
    <w:rsid w:val="007E6E84"/>
    <w:rsid w:val="007E716B"/>
    <w:rsid w:val="007F011E"/>
    <w:rsid w:val="007F0743"/>
    <w:rsid w:val="007F0F82"/>
    <w:rsid w:val="007F1144"/>
    <w:rsid w:val="007F1212"/>
    <w:rsid w:val="007F1723"/>
    <w:rsid w:val="007F2057"/>
    <w:rsid w:val="007F2224"/>
    <w:rsid w:val="007F3095"/>
    <w:rsid w:val="007F3C27"/>
    <w:rsid w:val="00800B6A"/>
    <w:rsid w:val="00801D07"/>
    <w:rsid w:val="008021DC"/>
    <w:rsid w:val="00803BC7"/>
    <w:rsid w:val="0080750A"/>
    <w:rsid w:val="008078F1"/>
    <w:rsid w:val="0080795E"/>
    <w:rsid w:val="00810806"/>
    <w:rsid w:val="00811576"/>
    <w:rsid w:val="00813E8E"/>
    <w:rsid w:val="00814906"/>
    <w:rsid w:val="008162FD"/>
    <w:rsid w:val="00816416"/>
    <w:rsid w:val="00816573"/>
    <w:rsid w:val="00816652"/>
    <w:rsid w:val="008174AB"/>
    <w:rsid w:val="0082117C"/>
    <w:rsid w:val="0082176D"/>
    <w:rsid w:val="00821C32"/>
    <w:rsid w:val="00821C91"/>
    <w:rsid w:val="00822EA6"/>
    <w:rsid w:val="008232BE"/>
    <w:rsid w:val="0082377D"/>
    <w:rsid w:val="00823C28"/>
    <w:rsid w:val="00823F4A"/>
    <w:rsid w:val="00824B44"/>
    <w:rsid w:val="00824C0A"/>
    <w:rsid w:val="0082523A"/>
    <w:rsid w:val="00825611"/>
    <w:rsid w:val="0082596B"/>
    <w:rsid w:val="00826307"/>
    <w:rsid w:val="008269B5"/>
    <w:rsid w:val="00827908"/>
    <w:rsid w:val="008306DE"/>
    <w:rsid w:val="00831C5A"/>
    <w:rsid w:val="0083230F"/>
    <w:rsid w:val="0083273D"/>
    <w:rsid w:val="0083319F"/>
    <w:rsid w:val="0083339D"/>
    <w:rsid w:val="008336C9"/>
    <w:rsid w:val="00833733"/>
    <w:rsid w:val="00833909"/>
    <w:rsid w:val="00833C22"/>
    <w:rsid w:val="00833D26"/>
    <w:rsid w:val="0083496B"/>
    <w:rsid w:val="00835C38"/>
    <w:rsid w:val="008367B2"/>
    <w:rsid w:val="0083729A"/>
    <w:rsid w:val="008401DE"/>
    <w:rsid w:val="00841A67"/>
    <w:rsid w:val="0084227F"/>
    <w:rsid w:val="00842D17"/>
    <w:rsid w:val="0084335B"/>
    <w:rsid w:val="00844313"/>
    <w:rsid w:val="0084684D"/>
    <w:rsid w:val="008508A3"/>
    <w:rsid w:val="0085375C"/>
    <w:rsid w:val="008544B6"/>
    <w:rsid w:val="00856EF1"/>
    <w:rsid w:val="00861736"/>
    <w:rsid w:val="008637E0"/>
    <w:rsid w:val="00863ACB"/>
    <w:rsid w:val="008661A0"/>
    <w:rsid w:val="008747B9"/>
    <w:rsid w:val="00876FE4"/>
    <w:rsid w:val="00877239"/>
    <w:rsid w:val="00877E34"/>
    <w:rsid w:val="008801B6"/>
    <w:rsid w:val="0088082E"/>
    <w:rsid w:val="008824A4"/>
    <w:rsid w:val="00883B3B"/>
    <w:rsid w:val="00883DD4"/>
    <w:rsid w:val="00885962"/>
    <w:rsid w:val="0088768F"/>
    <w:rsid w:val="00887B3B"/>
    <w:rsid w:val="008922A1"/>
    <w:rsid w:val="008927C5"/>
    <w:rsid w:val="00892AD0"/>
    <w:rsid w:val="0089407C"/>
    <w:rsid w:val="00897BC8"/>
    <w:rsid w:val="008A07A4"/>
    <w:rsid w:val="008A1A87"/>
    <w:rsid w:val="008A3059"/>
    <w:rsid w:val="008A499B"/>
    <w:rsid w:val="008A5019"/>
    <w:rsid w:val="008A7DA1"/>
    <w:rsid w:val="008B0B1F"/>
    <w:rsid w:val="008B1090"/>
    <w:rsid w:val="008B1FD9"/>
    <w:rsid w:val="008B2E57"/>
    <w:rsid w:val="008B38A5"/>
    <w:rsid w:val="008B38B0"/>
    <w:rsid w:val="008B533D"/>
    <w:rsid w:val="008B60BF"/>
    <w:rsid w:val="008B66A7"/>
    <w:rsid w:val="008C19EC"/>
    <w:rsid w:val="008C257A"/>
    <w:rsid w:val="008C3625"/>
    <w:rsid w:val="008C379B"/>
    <w:rsid w:val="008C6927"/>
    <w:rsid w:val="008D07B1"/>
    <w:rsid w:val="008D0B43"/>
    <w:rsid w:val="008D2887"/>
    <w:rsid w:val="008D3031"/>
    <w:rsid w:val="008D3FEA"/>
    <w:rsid w:val="008D40A2"/>
    <w:rsid w:val="008D445F"/>
    <w:rsid w:val="008D5C12"/>
    <w:rsid w:val="008D602A"/>
    <w:rsid w:val="008D61D8"/>
    <w:rsid w:val="008D7901"/>
    <w:rsid w:val="008E030E"/>
    <w:rsid w:val="008E12E8"/>
    <w:rsid w:val="008E2C19"/>
    <w:rsid w:val="008E4B83"/>
    <w:rsid w:val="008E538F"/>
    <w:rsid w:val="008E6637"/>
    <w:rsid w:val="008E70B3"/>
    <w:rsid w:val="008E7656"/>
    <w:rsid w:val="008F02E5"/>
    <w:rsid w:val="008F15C0"/>
    <w:rsid w:val="008F38F0"/>
    <w:rsid w:val="008F3A2D"/>
    <w:rsid w:val="008F3FA0"/>
    <w:rsid w:val="008F45B7"/>
    <w:rsid w:val="008F4A69"/>
    <w:rsid w:val="008F7989"/>
    <w:rsid w:val="009002F2"/>
    <w:rsid w:val="00901792"/>
    <w:rsid w:val="0090182E"/>
    <w:rsid w:val="009020ED"/>
    <w:rsid w:val="00903DED"/>
    <w:rsid w:val="009071FD"/>
    <w:rsid w:val="0091199F"/>
    <w:rsid w:val="009123B5"/>
    <w:rsid w:val="009129EE"/>
    <w:rsid w:val="00915308"/>
    <w:rsid w:val="009153A0"/>
    <w:rsid w:val="009155BC"/>
    <w:rsid w:val="00915943"/>
    <w:rsid w:val="009200EB"/>
    <w:rsid w:val="00920657"/>
    <w:rsid w:val="00921251"/>
    <w:rsid w:val="00922E1A"/>
    <w:rsid w:val="009234FC"/>
    <w:rsid w:val="00924805"/>
    <w:rsid w:val="00925744"/>
    <w:rsid w:val="00926022"/>
    <w:rsid w:val="0092662F"/>
    <w:rsid w:val="00927179"/>
    <w:rsid w:val="009272C5"/>
    <w:rsid w:val="0092758C"/>
    <w:rsid w:val="00927F12"/>
    <w:rsid w:val="00933B4B"/>
    <w:rsid w:val="00933BD2"/>
    <w:rsid w:val="00936547"/>
    <w:rsid w:val="0093693A"/>
    <w:rsid w:val="00937E58"/>
    <w:rsid w:val="009407EB"/>
    <w:rsid w:val="0094352E"/>
    <w:rsid w:val="00943D6D"/>
    <w:rsid w:val="00944634"/>
    <w:rsid w:val="00944CB5"/>
    <w:rsid w:val="00945020"/>
    <w:rsid w:val="0094569B"/>
    <w:rsid w:val="00945F48"/>
    <w:rsid w:val="009466BC"/>
    <w:rsid w:val="00946D60"/>
    <w:rsid w:val="0095141C"/>
    <w:rsid w:val="00954102"/>
    <w:rsid w:val="00954AC1"/>
    <w:rsid w:val="00956F0C"/>
    <w:rsid w:val="009608C9"/>
    <w:rsid w:val="00960E7D"/>
    <w:rsid w:val="00962F44"/>
    <w:rsid w:val="0096316B"/>
    <w:rsid w:val="009637F7"/>
    <w:rsid w:val="00963D0E"/>
    <w:rsid w:val="00964A5B"/>
    <w:rsid w:val="00964F1F"/>
    <w:rsid w:val="00964F5F"/>
    <w:rsid w:val="009664A9"/>
    <w:rsid w:val="00970134"/>
    <w:rsid w:val="00970672"/>
    <w:rsid w:val="00972300"/>
    <w:rsid w:val="00972770"/>
    <w:rsid w:val="0097413B"/>
    <w:rsid w:val="00974CD8"/>
    <w:rsid w:val="00975289"/>
    <w:rsid w:val="00976811"/>
    <w:rsid w:val="00977983"/>
    <w:rsid w:val="00980463"/>
    <w:rsid w:val="00981E22"/>
    <w:rsid w:val="00982C26"/>
    <w:rsid w:val="00983731"/>
    <w:rsid w:val="0098459B"/>
    <w:rsid w:val="00992094"/>
    <w:rsid w:val="00992E34"/>
    <w:rsid w:val="009941EF"/>
    <w:rsid w:val="0099590C"/>
    <w:rsid w:val="00997A79"/>
    <w:rsid w:val="009A0DB0"/>
    <w:rsid w:val="009A26AA"/>
    <w:rsid w:val="009A36B6"/>
    <w:rsid w:val="009A4CF7"/>
    <w:rsid w:val="009A6912"/>
    <w:rsid w:val="009A71BB"/>
    <w:rsid w:val="009A7447"/>
    <w:rsid w:val="009A7A6F"/>
    <w:rsid w:val="009A7FDB"/>
    <w:rsid w:val="009B0C80"/>
    <w:rsid w:val="009B0E28"/>
    <w:rsid w:val="009B1080"/>
    <w:rsid w:val="009B324D"/>
    <w:rsid w:val="009B4814"/>
    <w:rsid w:val="009B5581"/>
    <w:rsid w:val="009B722B"/>
    <w:rsid w:val="009B7B15"/>
    <w:rsid w:val="009C29B2"/>
    <w:rsid w:val="009C4F21"/>
    <w:rsid w:val="009C546A"/>
    <w:rsid w:val="009C552D"/>
    <w:rsid w:val="009C55A6"/>
    <w:rsid w:val="009C7141"/>
    <w:rsid w:val="009D10AB"/>
    <w:rsid w:val="009D121E"/>
    <w:rsid w:val="009D1607"/>
    <w:rsid w:val="009D1733"/>
    <w:rsid w:val="009D1F9F"/>
    <w:rsid w:val="009D32F5"/>
    <w:rsid w:val="009D42D1"/>
    <w:rsid w:val="009D4B30"/>
    <w:rsid w:val="009D53EC"/>
    <w:rsid w:val="009E13B0"/>
    <w:rsid w:val="009E165C"/>
    <w:rsid w:val="009E173D"/>
    <w:rsid w:val="009E24BC"/>
    <w:rsid w:val="009E47A1"/>
    <w:rsid w:val="009E4961"/>
    <w:rsid w:val="009E4D58"/>
    <w:rsid w:val="009E7773"/>
    <w:rsid w:val="009F18B5"/>
    <w:rsid w:val="009F22CD"/>
    <w:rsid w:val="009F38B6"/>
    <w:rsid w:val="009F5B47"/>
    <w:rsid w:val="009F5C7A"/>
    <w:rsid w:val="009F5EC1"/>
    <w:rsid w:val="009F692B"/>
    <w:rsid w:val="009F6E1C"/>
    <w:rsid w:val="009F78F6"/>
    <w:rsid w:val="00A013F6"/>
    <w:rsid w:val="00A016E5"/>
    <w:rsid w:val="00A020AE"/>
    <w:rsid w:val="00A033F6"/>
    <w:rsid w:val="00A053C0"/>
    <w:rsid w:val="00A05F44"/>
    <w:rsid w:val="00A0654E"/>
    <w:rsid w:val="00A067AC"/>
    <w:rsid w:val="00A06F13"/>
    <w:rsid w:val="00A0790C"/>
    <w:rsid w:val="00A11D66"/>
    <w:rsid w:val="00A1392D"/>
    <w:rsid w:val="00A13F96"/>
    <w:rsid w:val="00A16CE8"/>
    <w:rsid w:val="00A1718E"/>
    <w:rsid w:val="00A17880"/>
    <w:rsid w:val="00A20C67"/>
    <w:rsid w:val="00A21BF1"/>
    <w:rsid w:val="00A21EB5"/>
    <w:rsid w:val="00A220E2"/>
    <w:rsid w:val="00A22732"/>
    <w:rsid w:val="00A22912"/>
    <w:rsid w:val="00A23C2A"/>
    <w:rsid w:val="00A328F9"/>
    <w:rsid w:val="00A3431B"/>
    <w:rsid w:val="00A349ED"/>
    <w:rsid w:val="00A3564F"/>
    <w:rsid w:val="00A36C06"/>
    <w:rsid w:val="00A40BAE"/>
    <w:rsid w:val="00A42E2A"/>
    <w:rsid w:val="00A443EA"/>
    <w:rsid w:val="00A4529B"/>
    <w:rsid w:val="00A45442"/>
    <w:rsid w:val="00A46AD7"/>
    <w:rsid w:val="00A471C1"/>
    <w:rsid w:val="00A50DB1"/>
    <w:rsid w:val="00A510E5"/>
    <w:rsid w:val="00A5189D"/>
    <w:rsid w:val="00A52261"/>
    <w:rsid w:val="00A5445C"/>
    <w:rsid w:val="00A55AA8"/>
    <w:rsid w:val="00A55B7A"/>
    <w:rsid w:val="00A55FF7"/>
    <w:rsid w:val="00A564F0"/>
    <w:rsid w:val="00A60EE1"/>
    <w:rsid w:val="00A6206E"/>
    <w:rsid w:val="00A63DE0"/>
    <w:rsid w:val="00A64171"/>
    <w:rsid w:val="00A64B4C"/>
    <w:rsid w:val="00A64D41"/>
    <w:rsid w:val="00A6619D"/>
    <w:rsid w:val="00A663B6"/>
    <w:rsid w:val="00A676C3"/>
    <w:rsid w:val="00A67BD9"/>
    <w:rsid w:val="00A7402D"/>
    <w:rsid w:val="00A76818"/>
    <w:rsid w:val="00A76AF4"/>
    <w:rsid w:val="00A80261"/>
    <w:rsid w:val="00A80F83"/>
    <w:rsid w:val="00A8203B"/>
    <w:rsid w:val="00A86F7D"/>
    <w:rsid w:val="00A8769E"/>
    <w:rsid w:val="00A90D00"/>
    <w:rsid w:val="00A94823"/>
    <w:rsid w:val="00A94A62"/>
    <w:rsid w:val="00A952DD"/>
    <w:rsid w:val="00A974A1"/>
    <w:rsid w:val="00AA2931"/>
    <w:rsid w:val="00AA44BB"/>
    <w:rsid w:val="00AA5051"/>
    <w:rsid w:val="00AA5B77"/>
    <w:rsid w:val="00AA696B"/>
    <w:rsid w:val="00AA71B8"/>
    <w:rsid w:val="00AB5E2D"/>
    <w:rsid w:val="00AB7BA4"/>
    <w:rsid w:val="00AC03F2"/>
    <w:rsid w:val="00AC1C95"/>
    <w:rsid w:val="00AC40B0"/>
    <w:rsid w:val="00AC5FD0"/>
    <w:rsid w:val="00AC7159"/>
    <w:rsid w:val="00AD4B95"/>
    <w:rsid w:val="00AD5C8D"/>
    <w:rsid w:val="00AD6004"/>
    <w:rsid w:val="00AD66D9"/>
    <w:rsid w:val="00AE0295"/>
    <w:rsid w:val="00AE2FC5"/>
    <w:rsid w:val="00AE4C2A"/>
    <w:rsid w:val="00AE4F20"/>
    <w:rsid w:val="00AE5822"/>
    <w:rsid w:val="00AE5F43"/>
    <w:rsid w:val="00AE683B"/>
    <w:rsid w:val="00AE75E5"/>
    <w:rsid w:val="00AE777E"/>
    <w:rsid w:val="00AE7DD0"/>
    <w:rsid w:val="00AF019E"/>
    <w:rsid w:val="00AF2347"/>
    <w:rsid w:val="00AF3523"/>
    <w:rsid w:val="00AF379E"/>
    <w:rsid w:val="00AF41F7"/>
    <w:rsid w:val="00AF6F30"/>
    <w:rsid w:val="00AF7603"/>
    <w:rsid w:val="00B009DC"/>
    <w:rsid w:val="00B0227D"/>
    <w:rsid w:val="00B03998"/>
    <w:rsid w:val="00B03A49"/>
    <w:rsid w:val="00B0780E"/>
    <w:rsid w:val="00B07F79"/>
    <w:rsid w:val="00B10564"/>
    <w:rsid w:val="00B11ADC"/>
    <w:rsid w:val="00B120EF"/>
    <w:rsid w:val="00B12103"/>
    <w:rsid w:val="00B154E4"/>
    <w:rsid w:val="00B174C0"/>
    <w:rsid w:val="00B22644"/>
    <w:rsid w:val="00B22940"/>
    <w:rsid w:val="00B22C50"/>
    <w:rsid w:val="00B22F45"/>
    <w:rsid w:val="00B23288"/>
    <w:rsid w:val="00B24D5F"/>
    <w:rsid w:val="00B25EA6"/>
    <w:rsid w:val="00B31136"/>
    <w:rsid w:val="00B31172"/>
    <w:rsid w:val="00B326FC"/>
    <w:rsid w:val="00B32847"/>
    <w:rsid w:val="00B333CE"/>
    <w:rsid w:val="00B34652"/>
    <w:rsid w:val="00B36696"/>
    <w:rsid w:val="00B36745"/>
    <w:rsid w:val="00B3771A"/>
    <w:rsid w:val="00B37A46"/>
    <w:rsid w:val="00B423F4"/>
    <w:rsid w:val="00B425F2"/>
    <w:rsid w:val="00B43892"/>
    <w:rsid w:val="00B44BAF"/>
    <w:rsid w:val="00B45654"/>
    <w:rsid w:val="00B45895"/>
    <w:rsid w:val="00B461FA"/>
    <w:rsid w:val="00B46763"/>
    <w:rsid w:val="00B4784A"/>
    <w:rsid w:val="00B50863"/>
    <w:rsid w:val="00B51735"/>
    <w:rsid w:val="00B51DB0"/>
    <w:rsid w:val="00B52BC5"/>
    <w:rsid w:val="00B5342C"/>
    <w:rsid w:val="00B53F03"/>
    <w:rsid w:val="00B54854"/>
    <w:rsid w:val="00B56409"/>
    <w:rsid w:val="00B57A8A"/>
    <w:rsid w:val="00B61472"/>
    <w:rsid w:val="00B61C97"/>
    <w:rsid w:val="00B675A0"/>
    <w:rsid w:val="00B70CD0"/>
    <w:rsid w:val="00B71421"/>
    <w:rsid w:val="00B71881"/>
    <w:rsid w:val="00B72BE7"/>
    <w:rsid w:val="00B737F4"/>
    <w:rsid w:val="00B73D08"/>
    <w:rsid w:val="00B74294"/>
    <w:rsid w:val="00B744FE"/>
    <w:rsid w:val="00B75173"/>
    <w:rsid w:val="00B75E3A"/>
    <w:rsid w:val="00B762D1"/>
    <w:rsid w:val="00B76752"/>
    <w:rsid w:val="00B77D1A"/>
    <w:rsid w:val="00B77DE3"/>
    <w:rsid w:val="00B81E75"/>
    <w:rsid w:val="00B86056"/>
    <w:rsid w:val="00B8662C"/>
    <w:rsid w:val="00B877A6"/>
    <w:rsid w:val="00B877F4"/>
    <w:rsid w:val="00B91105"/>
    <w:rsid w:val="00B919F6"/>
    <w:rsid w:val="00B91BBF"/>
    <w:rsid w:val="00B93DF0"/>
    <w:rsid w:val="00B94C18"/>
    <w:rsid w:val="00B968BD"/>
    <w:rsid w:val="00B9754C"/>
    <w:rsid w:val="00B97857"/>
    <w:rsid w:val="00B978CE"/>
    <w:rsid w:val="00BA0652"/>
    <w:rsid w:val="00BA0B08"/>
    <w:rsid w:val="00BA2E05"/>
    <w:rsid w:val="00BA433F"/>
    <w:rsid w:val="00BA6DB3"/>
    <w:rsid w:val="00BA73D5"/>
    <w:rsid w:val="00BA76CC"/>
    <w:rsid w:val="00BB18DD"/>
    <w:rsid w:val="00BB28CA"/>
    <w:rsid w:val="00BB2D1A"/>
    <w:rsid w:val="00BB4A02"/>
    <w:rsid w:val="00BB75B1"/>
    <w:rsid w:val="00BB7BDF"/>
    <w:rsid w:val="00BC0FA8"/>
    <w:rsid w:val="00BC1DEF"/>
    <w:rsid w:val="00BC2962"/>
    <w:rsid w:val="00BC376A"/>
    <w:rsid w:val="00BC3CCD"/>
    <w:rsid w:val="00BC3E6F"/>
    <w:rsid w:val="00BC4ACE"/>
    <w:rsid w:val="00BC5EEC"/>
    <w:rsid w:val="00BC600D"/>
    <w:rsid w:val="00BC725D"/>
    <w:rsid w:val="00BD0683"/>
    <w:rsid w:val="00BD0D15"/>
    <w:rsid w:val="00BD3505"/>
    <w:rsid w:val="00BD475C"/>
    <w:rsid w:val="00BD5C29"/>
    <w:rsid w:val="00BD7643"/>
    <w:rsid w:val="00BD77E0"/>
    <w:rsid w:val="00BE1A2E"/>
    <w:rsid w:val="00BE21A3"/>
    <w:rsid w:val="00BE38C9"/>
    <w:rsid w:val="00BE42B7"/>
    <w:rsid w:val="00BE462A"/>
    <w:rsid w:val="00BE6B32"/>
    <w:rsid w:val="00BF0E84"/>
    <w:rsid w:val="00BF1B20"/>
    <w:rsid w:val="00BF3028"/>
    <w:rsid w:val="00BF66A4"/>
    <w:rsid w:val="00BF6E3A"/>
    <w:rsid w:val="00C00F54"/>
    <w:rsid w:val="00C02E42"/>
    <w:rsid w:val="00C03608"/>
    <w:rsid w:val="00C04AE2"/>
    <w:rsid w:val="00C05101"/>
    <w:rsid w:val="00C05205"/>
    <w:rsid w:val="00C05A5B"/>
    <w:rsid w:val="00C06694"/>
    <w:rsid w:val="00C06DBE"/>
    <w:rsid w:val="00C1095F"/>
    <w:rsid w:val="00C10B39"/>
    <w:rsid w:val="00C11544"/>
    <w:rsid w:val="00C1528F"/>
    <w:rsid w:val="00C1572F"/>
    <w:rsid w:val="00C1669D"/>
    <w:rsid w:val="00C201F9"/>
    <w:rsid w:val="00C20EE6"/>
    <w:rsid w:val="00C21F23"/>
    <w:rsid w:val="00C230EF"/>
    <w:rsid w:val="00C233CE"/>
    <w:rsid w:val="00C240FA"/>
    <w:rsid w:val="00C241AC"/>
    <w:rsid w:val="00C2498F"/>
    <w:rsid w:val="00C25139"/>
    <w:rsid w:val="00C25307"/>
    <w:rsid w:val="00C25620"/>
    <w:rsid w:val="00C27A2F"/>
    <w:rsid w:val="00C30F8B"/>
    <w:rsid w:val="00C3140C"/>
    <w:rsid w:val="00C319D6"/>
    <w:rsid w:val="00C32F5E"/>
    <w:rsid w:val="00C374A4"/>
    <w:rsid w:val="00C41112"/>
    <w:rsid w:val="00C41C14"/>
    <w:rsid w:val="00C436AF"/>
    <w:rsid w:val="00C43969"/>
    <w:rsid w:val="00C462FC"/>
    <w:rsid w:val="00C46E16"/>
    <w:rsid w:val="00C46E43"/>
    <w:rsid w:val="00C47475"/>
    <w:rsid w:val="00C47817"/>
    <w:rsid w:val="00C47CFA"/>
    <w:rsid w:val="00C535DC"/>
    <w:rsid w:val="00C55BBB"/>
    <w:rsid w:val="00C6043A"/>
    <w:rsid w:val="00C605BF"/>
    <w:rsid w:val="00C6150D"/>
    <w:rsid w:val="00C6205F"/>
    <w:rsid w:val="00C6246D"/>
    <w:rsid w:val="00C65272"/>
    <w:rsid w:val="00C67046"/>
    <w:rsid w:val="00C673DD"/>
    <w:rsid w:val="00C72945"/>
    <w:rsid w:val="00C74D2F"/>
    <w:rsid w:val="00C75477"/>
    <w:rsid w:val="00C7590B"/>
    <w:rsid w:val="00C763F2"/>
    <w:rsid w:val="00C77DC6"/>
    <w:rsid w:val="00C820F2"/>
    <w:rsid w:val="00C82F6C"/>
    <w:rsid w:val="00C8532B"/>
    <w:rsid w:val="00C85AB6"/>
    <w:rsid w:val="00C8708D"/>
    <w:rsid w:val="00C92658"/>
    <w:rsid w:val="00C945F1"/>
    <w:rsid w:val="00C94810"/>
    <w:rsid w:val="00C95FCB"/>
    <w:rsid w:val="00C95FCF"/>
    <w:rsid w:val="00C972AA"/>
    <w:rsid w:val="00CA0FEF"/>
    <w:rsid w:val="00CA1362"/>
    <w:rsid w:val="00CA1952"/>
    <w:rsid w:val="00CA4596"/>
    <w:rsid w:val="00CA578A"/>
    <w:rsid w:val="00CA6D59"/>
    <w:rsid w:val="00CA793C"/>
    <w:rsid w:val="00CB2289"/>
    <w:rsid w:val="00CB228A"/>
    <w:rsid w:val="00CB488D"/>
    <w:rsid w:val="00CB49AD"/>
    <w:rsid w:val="00CB53C0"/>
    <w:rsid w:val="00CB5A31"/>
    <w:rsid w:val="00CB5AAB"/>
    <w:rsid w:val="00CB5E45"/>
    <w:rsid w:val="00CB73EA"/>
    <w:rsid w:val="00CC10AD"/>
    <w:rsid w:val="00CC23CE"/>
    <w:rsid w:val="00CC4770"/>
    <w:rsid w:val="00CC718B"/>
    <w:rsid w:val="00CC7C28"/>
    <w:rsid w:val="00CC7CE8"/>
    <w:rsid w:val="00CD0617"/>
    <w:rsid w:val="00CD07BB"/>
    <w:rsid w:val="00CD1823"/>
    <w:rsid w:val="00CD28A9"/>
    <w:rsid w:val="00CD4A89"/>
    <w:rsid w:val="00CD55CD"/>
    <w:rsid w:val="00CD5617"/>
    <w:rsid w:val="00CD5A38"/>
    <w:rsid w:val="00CD6269"/>
    <w:rsid w:val="00CD6737"/>
    <w:rsid w:val="00CE27E7"/>
    <w:rsid w:val="00CE4492"/>
    <w:rsid w:val="00CE4653"/>
    <w:rsid w:val="00CE55BD"/>
    <w:rsid w:val="00CE7F49"/>
    <w:rsid w:val="00CF3284"/>
    <w:rsid w:val="00CF4BAA"/>
    <w:rsid w:val="00CF5585"/>
    <w:rsid w:val="00CF654D"/>
    <w:rsid w:val="00CF6FD9"/>
    <w:rsid w:val="00CF792C"/>
    <w:rsid w:val="00D012ED"/>
    <w:rsid w:val="00D01421"/>
    <w:rsid w:val="00D02F66"/>
    <w:rsid w:val="00D03865"/>
    <w:rsid w:val="00D0536B"/>
    <w:rsid w:val="00D07FB1"/>
    <w:rsid w:val="00D1009E"/>
    <w:rsid w:val="00D10D62"/>
    <w:rsid w:val="00D12859"/>
    <w:rsid w:val="00D1373F"/>
    <w:rsid w:val="00D1377F"/>
    <w:rsid w:val="00D137AB"/>
    <w:rsid w:val="00D137BC"/>
    <w:rsid w:val="00D13981"/>
    <w:rsid w:val="00D13F26"/>
    <w:rsid w:val="00D1485A"/>
    <w:rsid w:val="00D16BB4"/>
    <w:rsid w:val="00D1705B"/>
    <w:rsid w:val="00D17EB1"/>
    <w:rsid w:val="00D2033A"/>
    <w:rsid w:val="00D2171B"/>
    <w:rsid w:val="00D21AF4"/>
    <w:rsid w:val="00D22E62"/>
    <w:rsid w:val="00D242A4"/>
    <w:rsid w:val="00D2460B"/>
    <w:rsid w:val="00D24E68"/>
    <w:rsid w:val="00D26B64"/>
    <w:rsid w:val="00D30E81"/>
    <w:rsid w:val="00D32240"/>
    <w:rsid w:val="00D327ED"/>
    <w:rsid w:val="00D32FE4"/>
    <w:rsid w:val="00D33257"/>
    <w:rsid w:val="00D33628"/>
    <w:rsid w:val="00D33C56"/>
    <w:rsid w:val="00D35115"/>
    <w:rsid w:val="00D3602C"/>
    <w:rsid w:val="00D370AA"/>
    <w:rsid w:val="00D401CE"/>
    <w:rsid w:val="00D4032E"/>
    <w:rsid w:val="00D404C3"/>
    <w:rsid w:val="00D41134"/>
    <w:rsid w:val="00D41E71"/>
    <w:rsid w:val="00D430CD"/>
    <w:rsid w:val="00D4449C"/>
    <w:rsid w:val="00D45D64"/>
    <w:rsid w:val="00D45FD2"/>
    <w:rsid w:val="00D4775B"/>
    <w:rsid w:val="00D47A4D"/>
    <w:rsid w:val="00D50E7F"/>
    <w:rsid w:val="00D53AC7"/>
    <w:rsid w:val="00D53C11"/>
    <w:rsid w:val="00D55695"/>
    <w:rsid w:val="00D56812"/>
    <w:rsid w:val="00D57D9E"/>
    <w:rsid w:val="00D61806"/>
    <w:rsid w:val="00D62056"/>
    <w:rsid w:val="00D6309B"/>
    <w:rsid w:val="00D64CC1"/>
    <w:rsid w:val="00D6614D"/>
    <w:rsid w:val="00D665FD"/>
    <w:rsid w:val="00D66EDB"/>
    <w:rsid w:val="00D72368"/>
    <w:rsid w:val="00D73AC2"/>
    <w:rsid w:val="00D7584D"/>
    <w:rsid w:val="00D76BBA"/>
    <w:rsid w:val="00D771D4"/>
    <w:rsid w:val="00D80A79"/>
    <w:rsid w:val="00D81DAF"/>
    <w:rsid w:val="00D820C9"/>
    <w:rsid w:val="00D82BE3"/>
    <w:rsid w:val="00D83AAC"/>
    <w:rsid w:val="00D84CC9"/>
    <w:rsid w:val="00D863E1"/>
    <w:rsid w:val="00D86D00"/>
    <w:rsid w:val="00D90A41"/>
    <w:rsid w:val="00D9171F"/>
    <w:rsid w:val="00D9392F"/>
    <w:rsid w:val="00D9438B"/>
    <w:rsid w:val="00D952C6"/>
    <w:rsid w:val="00D965BF"/>
    <w:rsid w:val="00DA0036"/>
    <w:rsid w:val="00DA074A"/>
    <w:rsid w:val="00DA18DB"/>
    <w:rsid w:val="00DA1D22"/>
    <w:rsid w:val="00DA2287"/>
    <w:rsid w:val="00DA2CC6"/>
    <w:rsid w:val="00DA4484"/>
    <w:rsid w:val="00DA5192"/>
    <w:rsid w:val="00DA60FD"/>
    <w:rsid w:val="00DA71A0"/>
    <w:rsid w:val="00DA71D2"/>
    <w:rsid w:val="00DB181D"/>
    <w:rsid w:val="00DB5E99"/>
    <w:rsid w:val="00DB6A00"/>
    <w:rsid w:val="00DB7197"/>
    <w:rsid w:val="00DC0205"/>
    <w:rsid w:val="00DC0C9C"/>
    <w:rsid w:val="00DC2D80"/>
    <w:rsid w:val="00DC762C"/>
    <w:rsid w:val="00DD2B54"/>
    <w:rsid w:val="00DD44C7"/>
    <w:rsid w:val="00DD7B0D"/>
    <w:rsid w:val="00DD7D79"/>
    <w:rsid w:val="00DE54F7"/>
    <w:rsid w:val="00DE571E"/>
    <w:rsid w:val="00DE5EA6"/>
    <w:rsid w:val="00DE6898"/>
    <w:rsid w:val="00DE6E0C"/>
    <w:rsid w:val="00DF252F"/>
    <w:rsid w:val="00DF2FBE"/>
    <w:rsid w:val="00DF415C"/>
    <w:rsid w:val="00DF63CA"/>
    <w:rsid w:val="00DF6E64"/>
    <w:rsid w:val="00E00EB8"/>
    <w:rsid w:val="00E0181E"/>
    <w:rsid w:val="00E021C1"/>
    <w:rsid w:val="00E052F6"/>
    <w:rsid w:val="00E0545E"/>
    <w:rsid w:val="00E07225"/>
    <w:rsid w:val="00E11D68"/>
    <w:rsid w:val="00E12880"/>
    <w:rsid w:val="00E14EFC"/>
    <w:rsid w:val="00E155EC"/>
    <w:rsid w:val="00E16438"/>
    <w:rsid w:val="00E16AD9"/>
    <w:rsid w:val="00E17282"/>
    <w:rsid w:val="00E1753D"/>
    <w:rsid w:val="00E17655"/>
    <w:rsid w:val="00E2014A"/>
    <w:rsid w:val="00E2062E"/>
    <w:rsid w:val="00E21446"/>
    <w:rsid w:val="00E21FFC"/>
    <w:rsid w:val="00E22B7E"/>
    <w:rsid w:val="00E248FD"/>
    <w:rsid w:val="00E251D9"/>
    <w:rsid w:val="00E25B63"/>
    <w:rsid w:val="00E30380"/>
    <w:rsid w:val="00E30B02"/>
    <w:rsid w:val="00E31E61"/>
    <w:rsid w:val="00E32B23"/>
    <w:rsid w:val="00E33376"/>
    <w:rsid w:val="00E3362A"/>
    <w:rsid w:val="00E34F9F"/>
    <w:rsid w:val="00E35648"/>
    <w:rsid w:val="00E362E1"/>
    <w:rsid w:val="00E36823"/>
    <w:rsid w:val="00E37754"/>
    <w:rsid w:val="00E41B0B"/>
    <w:rsid w:val="00E438EB"/>
    <w:rsid w:val="00E446F6"/>
    <w:rsid w:val="00E44C62"/>
    <w:rsid w:val="00E4647A"/>
    <w:rsid w:val="00E50135"/>
    <w:rsid w:val="00E50CB5"/>
    <w:rsid w:val="00E52AD7"/>
    <w:rsid w:val="00E533AB"/>
    <w:rsid w:val="00E53D2F"/>
    <w:rsid w:val="00E552B4"/>
    <w:rsid w:val="00E552F9"/>
    <w:rsid w:val="00E55767"/>
    <w:rsid w:val="00E5713F"/>
    <w:rsid w:val="00E57C0E"/>
    <w:rsid w:val="00E61794"/>
    <w:rsid w:val="00E62F2C"/>
    <w:rsid w:val="00E6360A"/>
    <w:rsid w:val="00E6773C"/>
    <w:rsid w:val="00E67CB9"/>
    <w:rsid w:val="00E72BB9"/>
    <w:rsid w:val="00E72E75"/>
    <w:rsid w:val="00E752C6"/>
    <w:rsid w:val="00E75B7C"/>
    <w:rsid w:val="00E76977"/>
    <w:rsid w:val="00E80746"/>
    <w:rsid w:val="00E81669"/>
    <w:rsid w:val="00E8362F"/>
    <w:rsid w:val="00E84430"/>
    <w:rsid w:val="00E844E5"/>
    <w:rsid w:val="00E84BCA"/>
    <w:rsid w:val="00E84CE9"/>
    <w:rsid w:val="00E86299"/>
    <w:rsid w:val="00E86D95"/>
    <w:rsid w:val="00E90FEA"/>
    <w:rsid w:val="00E9411F"/>
    <w:rsid w:val="00E95396"/>
    <w:rsid w:val="00E95B6C"/>
    <w:rsid w:val="00E95FD7"/>
    <w:rsid w:val="00E96B8E"/>
    <w:rsid w:val="00E97452"/>
    <w:rsid w:val="00E9784F"/>
    <w:rsid w:val="00EA0EFF"/>
    <w:rsid w:val="00EA51FE"/>
    <w:rsid w:val="00EA5C28"/>
    <w:rsid w:val="00EA64E1"/>
    <w:rsid w:val="00EA7313"/>
    <w:rsid w:val="00EB0927"/>
    <w:rsid w:val="00EB1B84"/>
    <w:rsid w:val="00EB25F9"/>
    <w:rsid w:val="00EB2787"/>
    <w:rsid w:val="00EB2C9C"/>
    <w:rsid w:val="00EB5A7C"/>
    <w:rsid w:val="00EB6698"/>
    <w:rsid w:val="00EC09B2"/>
    <w:rsid w:val="00EC0A79"/>
    <w:rsid w:val="00EC211A"/>
    <w:rsid w:val="00EC2CB0"/>
    <w:rsid w:val="00EC5CA1"/>
    <w:rsid w:val="00EC7087"/>
    <w:rsid w:val="00EC7139"/>
    <w:rsid w:val="00ED030A"/>
    <w:rsid w:val="00ED0549"/>
    <w:rsid w:val="00ED1775"/>
    <w:rsid w:val="00ED36C7"/>
    <w:rsid w:val="00ED4291"/>
    <w:rsid w:val="00ED53ED"/>
    <w:rsid w:val="00ED5E53"/>
    <w:rsid w:val="00ED6221"/>
    <w:rsid w:val="00ED6D84"/>
    <w:rsid w:val="00ED7C76"/>
    <w:rsid w:val="00EE266F"/>
    <w:rsid w:val="00EE2BA8"/>
    <w:rsid w:val="00EE5337"/>
    <w:rsid w:val="00EE5A26"/>
    <w:rsid w:val="00EE5DD7"/>
    <w:rsid w:val="00EE5F59"/>
    <w:rsid w:val="00EE639A"/>
    <w:rsid w:val="00EE64F4"/>
    <w:rsid w:val="00EE6829"/>
    <w:rsid w:val="00EE79A2"/>
    <w:rsid w:val="00EF0F39"/>
    <w:rsid w:val="00EF1A9D"/>
    <w:rsid w:val="00EF2B2D"/>
    <w:rsid w:val="00EF37AD"/>
    <w:rsid w:val="00EF4D51"/>
    <w:rsid w:val="00EF54F1"/>
    <w:rsid w:val="00EF55E4"/>
    <w:rsid w:val="00EF589C"/>
    <w:rsid w:val="00EF7314"/>
    <w:rsid w:val="00F00AE0"/>
    <w:rsid w:val="00F00D4F"/>
    <w:rsid w:val="00F02F6E"/>
    <w:rsid w:val="00F03A38"/>
    <w:rsid w:val="00F04135"/>
    <w:rsid w:val="00F05D0E"/>
    <w:rsid w:val="00F05FC1"/>
    <w:rsid w:val="00F07481"/>
    <w:rsid w:val="00F07D76"/>
    <w:rsid w:val="00F07F65"/>
    <w:rsid w:val="00F10836"/>
    <w:rsid w:val="00F10D2F"/>
    <w:rsid w:val="00F1130A"/>
    <w:rsid w:val="00F1139C"/>
    <w:rsid w:val="00F113E9"/>
    <w:rsid w:val="00F12366"/>
    <w:rsid w:val="00F12570"/>
    <w:rsid w:val="00F12CF8"/>
    <w:rsid w:val="00F14E58"/>
    <w:rsid w:val="00F1672B"/>
    <w:rsid w:val="00F167CD"/>
    <w:rsid w:val="00F167DF"/>
    <w:rsid w:val="00F16C30"/>
    <w:rsid w:val="00F1761C"/>
    <w:rsid w:val="00F20333"/>
    <w:rsid w:val="00F20E4B"/>
    <w:rsid w:val="00F22191"/>
    <w:rsid w:val="00F229AD"/>
    <w:rsid w:val="00F22BF6"/>
    <w:rsid w:val="00F240C7"/>
    <w:rsid w:val="00F30674"/>
    <w:rsid w:val="00F307E9"/>
    <w:rsid w:val="00F30C2D"/>
    <w:rsid w:val="00F30E01"/>
    <w:rsid w:val="00F30FDB"/>
    <w:rsid w:val="00F3235D"/>
    <w:rsid w:val="00F32463"/>
    <w:rsid w:val="00F325B3"/>
    <w:rsid w:val="00F33456"/>
    <w:rsid w:val="00F33653"/>
    <w:rsid w:val="00F35DAE"/>
    <w:rsid w:val="00F35ECC"/>
    <w:rsid w:val="00F36268"/>
    <w:rsid w:val="00F42105"/>
    <w:rsid w:val="00F4252C"/>
    <w:rsid w:val="00F43C0D"/>
    <w:rsid w:val="00F45539"/>
    <w:rsid w:val="00F46590"/>
    <w:rsid w:val="00F46B5C"/>
    <w:rsid w:val="00F47AF2"/>
    <w:rsid w:val="00F500C1"/>
    <w:rsid w:val="00F5149E"/>
    <w:rsid w:val="00F51AD5"/>
    <w:rsid w:val="00F52E71"/>
    <w:rsid w:val="00F53166"/>
    <w:rsid w:val="00F53B5A"/>
    <w:rsid w:val="00F53D47"/>
    <w:rsid w:val="00F5743E"/>
    <w:rsid w:val="00F57F50"/>
    <w:rsid w:val="00F60195"/>
    <w:rsid w:val="00F62A4D"/>
    <w:rsid w:val="00F62F6F"/>
    <w:rsid w:val="00F63A6E"/>
    <w:rsid w:val="00F65E74"/>
    <w:rsid w:val="00F669FF"/>
    <w:rsid w:val="00F66AE6"/>
    <w:rsid w:val="00F66C9B"/>
    <w:rsid w:val="00F67614"/>
    <w:rsid w:val="00F72092"/>
    <w:rsid w:val="00F729EE"/>
    <w:rsid w:val="00F74CFD"/>
    <w:rsid w:val="00F752F5"/>
    <w:rsid w:val="00F77402"/>
    <w:rsid w:val="00F774CB"/>
    <w:rsid w:val="00F77A87"/>
    <w:rsid w:val="00F77C07"/>
    <w:rsid w:val="00F80B20"/>
    <w:rsid w:val="00F81B36"/>
    <w:rsid w:val="00F81E75"/>
    <w:rsid w:val="00F82186"/>
    <w:rsid w:val="00F83371"/>
    <w:rsid w:val="00F84D3B"/>
    <w:rsid w:val="00F860C0"/>
    <w:rsid w:val="00F902A0"/>
    <w:rsid w:val="00F90C22"/>
    <w:rsid w:val="00F91090"/>
    <w:rsid w:val="00F92239"/>
    <w:rsid w:val="00F93173"/>
    <w:rsid w:val="00F9365B"/>
    <w:rsid w:val="00F93FD5"/>
    <w:rsid w:val="00F9456F"/>
    <w:rsid w:val="00F95E6C"/>
    <w:rsid w:val="00F97A5D"/>
    <w:rsid w:val="00FA1AF5"/>
    <w:rsid w:val="00FA22B3"/>
    <w:rsid w:val="00FA3CBF"/>
    <w:rsid w:val="00FA5D17"/>
    <w:rsid w:val="00FA6402"/>
    <w:rsid w:val="00FA728D"/>
    <w:rsid w:val="00FA7DE9"/>
    <w:rsid w:val="00FB0326"/>
    <w:rsid w:val="00FB032A"/>
    <w:rsid w:val="00FB4DBA"/>
    <w:rsid w:val="00FB784C"/>
    <w:rsid w:val="00FC06C5"/>
    <w:rsid w:val="00FC2CFB"/>
    <w:rsid w:val="00FC2EAA"/>
    <w:rsid w:val="00FC54F0"/>
    <w:rsid w:val="00FD07A4"/>
    <w:rsid w:val="00FD0D6A"/>
    <w:rsid w:val="00FD139A"/>
    <w:rsid w:val="00FD2A62"/>
    <w:rsid w:val="00FD4AEE"/>
    <w:rsid w:val="00FD63C4"/>
    <w:rsid w:val="00FE0BEA"/>
    <w:rsid w:val="00FE2617"/>
    <w:rsid w:val="00FE29AA"/>
    <w:rsid w:val="00FE2F56"/>
    <w:rsid w:val="00FE3F34"/>
    <w:rsid w:val="00FE50D0"/>
    <w:rsid w:val="00FE5300"/>
    <w:rsid w:val="00FE5335"/>
    <w:rsid w:val="00FF009E"/>
    <w:rsid w:val="00FF0155"/>
    <w:rsid w:val="00FF0161"/>
    <w:rsid w:val="00FF1AB4"/>
    <w:rsid w:val="00FF1FB6"/>
    <w:rsid w:val="00FF2F50"/>
    <w:rsid w:val="00FF3582"/>
    <w:rsid w:val="00FF35E1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67"/>
    <o:shapelayout v:ext="edit">
      <o:idmap v:ext="edit" data="1"/>
    </o:shapelayout>
  </w:shapeDefaults>
  <w:decimalSymbol w:val=","/>
  <w:listSeparator w:val=";"/>
  <w15:docId w15:val="{2DC0C2DB-0F33-46B4-AF46-AB1963C0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Recuonormal"/>
    <w:link w:val="Ttulo6Char"/>
    <w:qFormat/>
    <w:rsid w:val="006B3F22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54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1C4398"/>
    <w:pPr>
      <w:spacing w:after="0" w:line="240" w:lineRule="atLeast"/>
      <w:ind w:left="2127" w:right="141" w:hanging="709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Ttulo6Char">
    <w:name w:val="Título 6 Char"/>
    <w:basedOn w:val="Fontepargpadro"/>
    <w:link w:val="Ttulo6"/>
    <w:rsid w:val="006B3F22"/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Recuonormal">
    <w:name w:val="Normal Indent"/>
    <w:basedOn w:val="Normal"/>
    <w:unhideWhenUsed/>
    <w:rsid w:val="006B3F22"/>
    <w:pPr>
      <w:ind w:left="708"/>
    </w:pPr>
  </w:style>
  <w:style w:type="paragraph" w:styleId="Corpodetexto">
    <w:name w:val="Body Text"/>
    <w:basedOn w:val="Normal"/>
    <w:link w:val="CorpodetextoChar"/>
    <w:rsid w:val="00142161"/>
    <w:pPr>
      <w:spacing w:after="0" w:line="240" w:lineRule="atLeast"/>
      <w:jc w:val="both"/>
    </w:pPr>
    <w:rPr>
      <w:rFonts w:ascii="Book Antiqua" w:eastAsia="Times New Roman" w:hAnsi="Book Antiqua" w:cs="Times New Roman"/>
      <w:sz w:val="26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142161"/>
    <w:rPr>
      <w:rFonts w:ascii="Book Antiqua" w:eastAsia="Times New Roman" w:hAnsi="Book Antiqua" w:cs="Times New Roman"/>
      <w:sz w:val="26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2187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21875"/>
    <w:rPr>
      <w:sz w:val="16"/>
      <w:szCs w:val="1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54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1409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14096"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A1392D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A1392D"/>
    <w:rPr>
      <w:rFonts w:ascii="Calibri" w:eastAsia="Calibri" w:hAnsi="Calibri" w:cs="Times New Roman"/>
      <w:szCs w:val="21"/>
      <w:lang w:eastAsia="en-US"/>
    </w:rPr>
  </w:style>
  <w:style w:type="character" w:styleId="nfase">
    <w:name w:val="Emphasis"/>
    <w:basedOn w:val="Fontepargpadro"/>
    <w:uiPriority w:val="20"/>
    <w:qFormat/>
    <w:rsid w:val="00A76AF4"/>
    <w:rPr>
      <w:i/>
      <w:iCs/>
    </w:rPr>
  </w:style>
  <w:style w:type="character" w:customStyle="1" w:styleId="apple-converted-space">
    <w:name w:val="apple-converted-space"/>
    <w:basedOn w:val="Fontepargpadro"/>
    <w:rsid w:val="00A76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minique.goffeau\Download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C5C6D-EAAF-49EC-B877-D43DCB3FF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0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Dorothee Louise Goffeau</dc:creator>
  <cp:lastModifiedBy>Dominique Dorothee Louise Goffeau</cp:lastModifiedBy>
  <cp:revision>3</cp:revision>
  <cp:lastPrinted>2015-09-03T19:26:00Z</cp:lastPrinted>
  <dcterms:created xsi:type="dcterms:W3CDTF">2016-03-03T20:36:00Z</dcterms:created>
  <dcterms:modified xsi:type="dcterms:W3CDTF">2016-03-03T20:36:00Z</dcterms:modified>
</cp:coreProperties>
</file>