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3E" w:rsidRDefault="0025043E" w:rsidP="0025043E">
      <w:pPr>
        <w:spacing w:after="0" w:line="240" w:lineRule="auto"/>
        <w:jc w:val="center"/>
        <w:rPr>
          <w:b/>
          <w:sz w:val="32"/>
          <w:szCs w:val="32"/>
        </w:rPr>
      </w:pPr>
    </w:p>
    <w:p w:rsidR="0025043E" w:rsidRDefault="0025043E" w:rsidP="0025043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CALENDÁRIO DAS</w:t>
      </w:r>
    </w:p>
    <w:p w:rsidR="0025043E" w:rsidRDefault="0025043E" w:rsidP="0025043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REUNIÕES ORDINÁRIAS DA CDC PARA </w:t>
      </w:r>
      <w:r>
        <w:rPr>
          <w:b/>
          <w:sz w:val="40"/>
          <w:szCs w:val="40"/>
          <w:u w:val="single"/>
        </w:rPr>
        <w:t>2017</w:t>
      </w:r>
    </w:p>
    <w:p w:rsidR="0025043E" w:rsidRDefault="0025043E" w:rsidP="0025043E">
      <w:pPr>
        <w:spacing w:after="0" w:line="240" w:lineRule="auto"/>
        <w:jc w:val="center"/>
        <w:rPr>
          <w:b/>
        </w:rPr>
      </w:pPr>
    </w:p>
    <w:p w:rsidR="0025043E" w:rsidRDefault="0025043E" w:rsidP="0025043E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ABRIL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06 - 27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>
      <w:pPr>
        <w:spacing w:after="0"/>
        <w:jc w:val="center"/>
        <w:rPr>
          <w:sz w:val="24"/>
          <w:szCs w:val="24"/>
        </w:rPr>
      </w:pPr>
    </w:p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MAIO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11 - 25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>
      <w:pPr>
        <w:rPr>
          <w:sz w:val="24"/>
          <w:szCs w:val="24"/>
        </w:rPr>
      </w:pPr>
    </w:p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JUNHO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08 - 22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>
      <w:pPr>
        <w:rPr>
          <w:sz w:val="24"/>
          <w:szCs w:val="24"/>
        </w:rPr>
      </w:pPr>
    </w:p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AGOSTO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– 24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>
      <w:pPr>
        <w:tabs>
          <w:tab w:val="center" w:pos="4753"/>
          <w:tab w:val="left" w:pos="8565"/>
        </w:tabs>
        <w:rPr>
          <w:b/>
          <w:sz w:val="24"/>
          <w:szCs w:val="24"/>
        </w:rPr>
      </w:pPr>
    </w:p>
    <w:p w:rsidR="0025043E" w:rsidRDefault="0025043E" w:rsidP="0025043E">
      <w:pPr>
        <w:tabs>
          <w:tab w:val="center" w:pos="4753"/>
          <w:tab w:val="left" w:pos="856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SETEMBRO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14 - 28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/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OUTUBRO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/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NOVEMBRO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3"/>
        <w:gridCol w:w="4823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9 - 23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>
      <w:pPr>
        <w:rPr>
          <w:sz w:val="24"/>
          <w:szCs w:val="24"/>
        </w:rPr>
      </w:pPr>
    </w:p>
    <w:p w:rsidR="0025043E" w:rsidRDefault="0025043E" w:rsidP="0025043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DEZEMBRO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48"/>
      </w:tblGrid>
      <w:tr w:rsidR="0025043E" w:rsidTr="0025043E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43E" w:rsidRDefault="0025043E" w:rsidP="0025043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Quinta-feira às 10h ou 14h</w:t>
            </w:r>
          </w:p>
        </w:tc>
      </w:tr>
    </w:tbl>
    <w:p w:rsidR="0025043E" w:rsidRDefault="0025043E" w:rsidP="0025043E">
      <w:pPr>
        <w:rPr>
          <w:sz w:val="20"/>
          <w:szCs w:val="20"/>
        </w:rPr>
      </w:pPr>
    </w:p>
    <w:p w:rsidR="00315312" w:rsidRPr="0025043E" w:rsidRDefault="00315312" w:rsidP="0025043E"/>
    <w:sectPr w:rsidR="00315312" w:rsidRPr="0025043E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0B" w:rsidRDefault="003C2E0B" w:rsidP="00BB4A02">
      <w:pPr>
        <w:spacing w:after="0" w:line="240" w:lineRule="auto"/>
      </w:pPr>
      <w:r>
        <w:separator/>
      </w:r>
    </w:p>
  </w:endnote>
  <w:endnote w:type="continuationSeparator" w:id="0">
    <w:p w:rsidR="003C2E0B" w:rsidRDefault="003C2E0B" w:rsidP="00BB4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0B" w:rsidRDefault="00404B03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-58420</wp:posOffset>
              </wp:positionV>
              <wp:extent cx="5758815" cy="45720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E0B" w:rsidRPr="00A676C3" w:rsidRDefault="003C2E0B" w:rsidP="00500448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676C3">
                            <w:rPr>
                              <w:sz w:val="18"/>
                              <w:szCs w:val="18"/>
                            </w:rPr>
                            <w:t>Praça Municipal – Quadra 2 – Lote 5 – CEP 70094-902 — B</w:t>
                          </w:r>
                          <w:r>
                            <w:rPr>
                              <w:sz w:val="18"/>
                              <w:szCs w:val="18"/>
                            </w:rPr>
                            <w:t>rasília-DF – Tel. (61) 3348-8316/8318</w:t>
                          </w:r>
                        </w:p>
                        <w:p w:rsidR="003C2E0B" w:rsidRPr="007971F7" w:rsidRDefault="003C2E0B" w:rsidP="00500448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www.cl.df.gov.br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.05pt;margin-top:-4.6pt;width:453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99fAIAAAY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" stroked="f">
              <v:textbox inset="0,0,0,0">
                <w:txbxContent>
                  <w:p w:rsidR="003C2E0B" w:rsidRPr="00A676C3" w:rsidRDefault="003C2E0B" w:rsidP="00500448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A676C3">
                      <w:rPr>
                        <w:sz w:val="18"/>
                        <w:szCs w:val="18"/>
                      </w:rPr>
                      <w:t>Praça Municipal – Quadra 2 – Lote 5 – CEP 70094-902 — B</w:t>
                    </w:r>
                    <w:r>
                      <w:rPr>
                        <w:sz w:val="18"/>
                        <w:szCs w:val="18"/>
                      </w:rPr>
                      <w:t>rasília-DF – Tel. (61) 3348-8316/8318</w:t>
                    </w:r>
                  </w:p>
                  <w:p w:rsidR="003C2E0B" w:rsidRPr="007971F7" w:rsidRDefault="003C2E0B" w:rsidP="00500448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www.cl.df.gov.br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9504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-58421</wp:posOffset>
              </wp:positionV>
              <wp:extent cx="5758815" cy="0"/>
              <wp:effectExtent l="0" t="0" r="32385" b="19050"/>
              <wp:wrapNone/>
              <wp:docPr id="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CC6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.05pt;margin-top:-4.6pt;width:453.45pt;height:0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0B" w:rsidRDefault="003C2E0B" w:rsidP="00BB4A02">
      <w:pPr>
        <w:spacing w:after="0" w:line="240" w:lineRule="auto"/>
      </w:pPr>
      <w:r>
        <w:separator/>
      </w:r>
    </w:p>
  </w:footnote>
  <w:footnote w:type="continuationSeparator" w:id="0">
    <w:p w:rsidR="003C2E0B" w:rsidRDefault="003C2E0B" w:rsidP="00BB4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0B" w:rsidRDefault="0025043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0B" w:rsidRDefault="00404B03">
    <w:pPr>
      <w:pStyle w:val="Cabealho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7052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890269</wp:posOffset>
              </wp:positionV>
              <wp:extent cx="5758815" cy="0"/>
              <wp:effectExtent l="0" t="0" r="32385" b="19050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88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13F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.05pt;margin-top:70.1pt;width:453.45pt;height:0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JF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741680</wp:posOffset>
              </wp:positionH>
              <wp:positionV relativeFrom="paragraph">
                <wp:posOffset>15875</wp:posOffset>
              </wp:positionV>
              <wp:extent cx="4401820" cy="82423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820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E0B" w:rsidRDefault="003C2E0B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</w:pPr>
                          <w:r w:rsidRPr="001376AE">
                            <w:rPr>
                              <w:rFonts w:ascii="Tahoma" w:hAnsi="Tahoma" w:cs="Tahoma"/>
                              <w:b/>
                              <w:sz w:val="24"/>
                              <w:szCs w:val="24"/>
                            </w:rPr>
                            <w:t>CÂMARA LEGISLATIVA DO DISTRITO FEDERAL</w:t>
                          </w:r>
                        </w:p>
                        <w:p w:rsidR="003C2E0B" w:rsidRPr="00A317F0" w:rsidRDefault="003C2E0B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3C2E0B" w:rsidRPr="00F61E87" w:rsidRDefault="003C2E0B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F61E87">
                            <w:rPr>
                              <w:rFonts w:ascii="Tahoma" w:hAnsi="Tahoma" w:cs="Tahoma"/>
                            </w:rPr>
                            <w:t>COMISSÃO DE DEFESA DO CONSUMIDOR</w:t>
                          </w:r>
                        </w:p>
                        <w:p w:rsidR="003C2E0B" w:rsidRDefault="003C2E0B" w:rsidP="00A676C3">
                          <w:pPr>
                            <w:spacing w:before="40" w:after="0" w:line="240" w:lineRule="auto"/>
                            <w:jc w:val="center"/>
                            <w:rPr>
                              <w:rFonts w:ascii="Tahoma" w:hAnsi="Tahoma" w:cs="Tahom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8.4pt;margin-top:1.25pt;width:346.6pt;height: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" stroked="f">
              <v:textbox inset="0,0,0,0">
                <w:txbxContent>
                  <w:p w:rsidR="003C2E0B" w:rsidRDefault="003C2E0B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</w:pPr>
                    <w:r w:rsidRPr="001376AE">
                      <w:rPr>
                        <w:rFonts w:ascii="Tahoma" w:hAnsi="Tahoma" w:cs="Tahoma"/>
                        <w:b/>
                        <w:sz w:val="24"/>
                        <w:szCs w:val="24"/>
                      </w:rPr>
                      <w:t>CÂMARA LEGISLATIVA DO DISTRITO FEDERAL</w:t>
                    </w:r>
                  </w:p>
                  <w:p w:rsidR="003C2E0B" w:rsidRPr="00A317F0" w:rsidRDefault="003C2E0B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</w:p>
                  <w:p w:rsidR="003C2E0B" w:rsidRPr="00F61E87" w:rsidRDefault="003C2E0B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</w:rPr>
                    </w:pPr>
                    <w:r w:rsidRPr="00F61E87">
                      <w:rPr>
                        <w:rFonts w:ascii="Tahoma" w:hAnsi="Tahoma" w:cs="Tahoma"/>
                      </w:rPr>
                      <w:t>COMISSÃO DE DEFESA DO CONSUMIDOR</w:t>
                    </w:r>
                  </w:p>
                  <w:p w:rsidR="003C2E0B" w:rsidRDefault="003C2E0B" w:rsidP="00A676C3">
                    <w:pPr>
                      <w:spacing w:before="40" w:after="0" w:line="240" w:lineRule="auto"/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2504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2" o:spid="_x0000_s2067" type="#_x0000_t75" style="position:absolute;margin-left:.05pt;margin-top:-76.7pt;width:453.45pt;height:68.85pt;z-index:-251649024;mso-position-horizontal-relative:margin;mso-position-vertical-relative:margin" o:allowincell="f">
          <v:imagedata r:id="rId1" o:title="teste papel de carta cldf - logos nas extremidade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E0B" w:rsidRDefault="0025043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1E"/>
    <w:rsid w:val="0001094E"/>
    <w:rsid w:val="0003665A"/>
    <w:rsid w:val="000554CF"/>
    <w:rsid w:val="0006583C"/>
    <w:rsid w:val="00081152"/>
    <w:rsid w:val="000A4CD3"/>
    <w:rsid w:val="000A61C2"/>
    <w:rsid w:val="000A6CA9"/>
    <w:rsid w:val="000F6D92"/>
    <w:rsid w:val="001262CB"/>
    <w:rsid w:val="001376AE"/>
    <w:rsid w:val="0017635A"/>
    <w:rsid w:val="001A0079"/>
    <w:rsid w:val="001A2E57"/>
    <w:rsid w:val="002176F7"/>
    <w:rsid w:val="002359C5"/>
    <w:rsid w:val="002426E0"/>
    <w:rsid w:val="00247FCA"/>
    <w:rsid w:val="0025043E"/>
    <w:rsid w:val="002A792E"/>
    <w:rsid w:val="002D4A13"/>
    <w:rsid w:val="002D5669"/>
    <w:rsid w:val="00306443"/>
    <w:rsid w:val="00315312"/>
    <w:rsid w:val="00320C1A"/>
    <w:rsid w:val="0032121E"/>
    <w:rsid w:val="00334EE7"/>
    <w:rsid w:val="003C101B"/>
    <w:rsid w:val="003C2E0B"/>
    <w:rsid w:val="00404B03"/>
    <w:rsid w:val="00405991"/>
    <w:rsid w:val="0042489C"/>
    <w:rsid w:val="004A4169"/>
    <w:rsid w:val="004C08D8"/>
    <w:rsid w:val="004D59D7"/>
    <w:rsid w:val="00500448"/>
    <w:rsid w:val="00524C52"/>
    <w:rsid w:val="00540161"/>
    <w:rsid w:val="0054263C"/>
    <w:rsid w:val="00584FAB"/>
    <w:rsid w:val="005971A8"/>
    <w:rsid w:val="005A08C7"/>
    <w:rsid w:val="005A4D93"/>
    <w:rsid w:val="006258CD"/>
    <w:rsid w:val="00654630"/>
    <w:rsid w:val="00673E27"/>
    <w:rsid w:val="00676372"/>
    <w:rsid w:val="00693EA7"/>
    <w:rsid w:val="006A3518"/>
    <w:rsid w:val="006B60CF"/>
    <w:rsid w:val="006D6C50"/>
    <w:rsid w:val="00701550"/>
    <w:rsid w:val="00740DA4"/>
    <w:rsid w:val="0074525F"/>
    <w:rsid w:val="007611F8"/>
    <w:rsid w:val="007971F7"/>
    <w:rsid w:val="007C4868"/>
    <w:rsid w:val="007F1723"/>
    <w:rsid w:val="007F765D"/>
    <w:rsid w:val="008706AA"/>
    <w:rsid w:val="00877E34"/>
    <w:rsid w:val="0088768F"/>
    <w:rsid w:val="00957EAC"/>
    <w:rsid w:val="00964A5B"/>
    <w:rsid w:val="009B7B15"/>
    <w:rsid w:val="009D1607"/>
    <w:rsid w:val="009F7AEF"/>
    <w:rsid w:val="00A06887"/>
    <w:rsid w:val="00A16485"/>
    <w:rsid w:val="00A20F9B"/>
    <w:rsid w:val="00A2267B"/>
    <w:rsid w:val="00A317F0"/>
    <w:rsid w:val="00A5232F"/>
    <w:rsid w:val="00A574D9"/>
    <w:rsid w:val="00A676C3"/>
    <w:rsid w:val="00AA5051"/>
    <w:rsid w:val="00AE7B96"/>
    <w:rsid w:val="00B32CF0"/>
    <w:rsid w:val="00B46C27"/>
    <w:rsid w:val="00BB4A02"/>
    <w:rsid w:val="00BC4F44"/>
    <w:rsid w:val="00BF0FE4"/>
    <w:rsid w:val="00C30961"/>
    <w:rsid w:val="00C319D6"/>
    <w:rsid w:val="00C53077"/>
    <w:rsid w:val="00C6150D"/>
    <w:rsid w:val="00C7068C"/>
    <w:rsid w:val="00C82F6C"/>
    <w:rsid w:val="00C83182"/>
    <w:rsid w:val="00C90A2C"/>
    <w:rsid w:val="00C92925"/>
    <w:rsid w:val="00CE31DD"/>
    <w:rsid w:val="00D2664C"/>
    <w:rsid w:val="00DC33F6"/>
    <w:rsid w:val="00EB51A3"/>
    <w:rsid w:val="00EF224B"/>
    <w:rsid w:val="00EF2A3A"/>
    <w:rsid w:val="00F61E87"/>
    <w:rsid w:val="00F9474E"/>
    <w:rsid w:val="00FA31D9"/>
    <w:rsid w:val="00FB0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5:docId w15:val="{9D8346F8-7AF9-46C6-B2F9-E13A1ADF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A02"/>
  </w:style>
  <w:style w:type="paragraph" w:styleId="Rodap">
    <w:name w:val="footer"/>
    <w:basedOn w:val="Normal"/>
    <w:link w:val="RodapChar"/>
    <w:uiPriority w:val="99"/>
    <w:unhideWhenUsed/>
    <w:rsid w:val="00BB4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utput">
    <w:name w:val="output"/>
    <w:basedOn w:val="Fontepargpadro"/>
    <w:rsid w:val="0006583C"/>
  </w:style>
  <w:style w:type="table" w:styleId="Tabelacomgrade">
    <w:name w:val="Table Grid"/>
    <w:basedOn w:val="Tabelanormal"/>
    <w:uiPriority w:val="59"/>
    <w:rsid w:val="00701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0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ma.araujo\AppData\Local\Microsoft\Windows\Temporary%20Internet%20Files\Content.IE5\4QO7G8TO\Papel%20Of&#237;cio%20com%20Bras&#227;o%20de%20Armas%20e%20Logo%20da%20CLDF%20-%20COLORI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COLORIDO</Template>
  <TotalTime>0</TotalTime>
  <Pages>1</Pages>
  <Words>62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Nilma Silva Araujo</dc:creator>
  <cp:lastModifiedBy>Lucia de Carvalho</cp:lastModifiedBy>
  <cp:revision>2</cp:revision>
  <cp:lastPrinted>2017-02-23T15:14:00Z</cp:lastPrinted>
  <dcterms:created xsi:type="dcterms:W3CDTF">2017-03-10T12:39:00Z</dcterms:created>
  <dcterms:modified xsi:type="dcterms:W3CDTF">2017-03-10T12:39:00Z</dcterms:modified>
</cp:coreProperties>
</file>